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CDCE9" w14:textId="77777777" w:rsidR="007A732F" w:rsidRDefault="007A732F" w:rsidP="007A732F">
      <w:pPr>
        <w:ind w:left="6372" w:hanging="6372"/>
        <w:jc w:val="right"/>
        <w:rPr>
          <w:rFonts w:ascii="Calibri" w:hAnsi="Calibri"/>
          <w:color w:val="1C1E21"/>
          <w:sz w:val="22"/>
          <w:szCs w:val="22"/>
          <w:u w:color="1C1E21"/>
        </w:rPr>
      </w:pPr>
      <w:bookmarkStart w:id="0" w:name="_Hlk182990026"/>
      <w:r>
        <w:rPr>
          <w:rStyle w:val="Nessuno"/>
          <w:rFonts w:ascii="Calibri" w:hAnsi="Calibri"/>
          <w:color w:val="1C1E21"/>
          <w:sz w:val="22"/>
          <w:szCs w:val="22"/>
          <w:u w:color="1C1E21"/>
        </w:rPr>
        <w:t>Roma, 18 novembre 2024</w:t>
      </w:r>
    </w:p>
    <w:p w14:paraId="68F3E2AF" w14:textId="36E8CFD0" w:rsidR="007A732F" w:rsidRDefault="007A732F" w:rsidP="007A732F">
      <w:pPr>
        <w:widowControl w:val="0"/>
        <w:jc w:val="center"/>
        <w:rPr>
          <w:rFonts w:ascii="Calibri" w:hAnsi="Calibri" w:cs="Calibri"/>
          <w:b/>
          <w:color w:val="044C7E"/>
          <w:sz w:val="28"/>
          <w:szCs w:val="28"/>
          <w:u w:val="single"/>
          <w:shd w:val="clear" w:color="auto" w:fill="FFFFFF"/>
        </w:rPr>
      </w:pPr>
      <w:r>
        <w:rPr>
          <w:rFonts w:ascii="Calibri" w:hAnsi="Calibri" w:cs="Calibri"/>
          <w:b/>
          <w:color w:val="044C7E"/>
          <w:sz w:val="28"/>
          <w:szCs w:val="28"/>
          <w:u w:val="single"/>
          <w:shd w:val="clear" w:color="auto" w:fill="FFFFFF"/>
        </w:rPr>
        <w:t>NOTIZIARIO N. 29</w:t>
      </w:r>
    </w:p>
    <w:p w14:paraId="6F4C4025" w14:textId="77777777" w:rsidR="007A732F" w:rsidRDefault="007A732F" w:rsidP="007A732F">
      <w:pPr>
        <w:widowControl w:val="0"/>
        <w:jc w:val="center"/>
        <w:rPr>
          <w:rFonts w:ascii="Calibri" w:hAnsi="Calibri" w:cs="Calibri"/>
          <w:b/>
          <w:color w:val="2F5496"/>
          <w:sz w:val="2"/>
          <w:szCs w:val="2"/>
          <w:u w:val="single"/>
          <w:shd w:val="clear" w:color="auto" w:fill="FFFFFF"/>
        </w:rPr>
      </w:pPr>
    </w:p>
    <w:p w14:paraId="5B45ACD9" w14:textId="77777777" w:rsidR="007A732F" w:rsidRDefault="007A732F" w:rsidP="007A732F">
      <w:pPr>
        <w:widowControl w:val="0"/>
        <w:jc w:val="center"/>
        <w:rPr>
          <w:rFonts w:ascii="Calibri" w:eastAsia="Basic Roman" w:hAnsi="Calibri" w:cs="Basic Roman"/>
          <w:b/>
          <w:kern w:val="2"/>
          <w:sz w:val="10"/>
          <w:szCs w:val="10"/>
          <w:lang w:eastAsia="zh-CN"/>
        </w:rPr>
      </w:pPr>
    </w:p>
    <w:p w14:paraId="1B04DFC5" w14:textId="77777777" w:rsidR="007A732F" w:rsidRPr="00975EFA" w:rsidRDefault="007A732F" w:rsidP="007A732F">
      <w:pPr>
        <w:widowControl w:val="0"/>
        <w:jc w:val="center"/>
        <w:rPr>
          <w:rFonts w:ascii="Calibri" w:eastAsia="Basic Roman" w:hAnsi="Calibri" w:cs="Basic Roman"/>
          <w:b/>
          <w:kern w:val="2"/>
          <w:sz w:val="2"/>
          <w:szCs w:val="2"/>
          <w:lang w:eastAsia="zh-CN"/>
        </w:rPr>
      </w:pPr>
    </w:p>
    <w:p w14:paraId="2509415D" w14:textId="4E3E0211" w:rsidR="007A732F" w:rsidRPr="007A732F" w:rsidRDefault="007A732F" w:rsidP="007A732F">
      <w:pPr>
        <w:widowControl w:val="0"/>
        <w:spacing w:after="120"/>
        <w:jc w:val="center"/>
        <w:rPr>
          <w:rFonts w:ascii="Calibri" w:eastAsia="Basic Roman" w:hAnsi="Calibri" w:cs="Basic Roman"/>
          <w:b/>
          <w:kern w:val="2"/>
          <w:sz w:val="36"/>
          <w:szCs w:val="36"/>
          <w:lang w:eastAsia="zh-CN"/>
        </w:rPr>
      </w:pPr>
      <w:r w:rsidRPr="007A732F">
        <w:rPr>
          <w:rFonts w:ascii="Calibri" w:eastAsia="Basic Roman" w:hAnsi="Calibri" w:cs="Basic Roman"/>
          <w:b/>
          <w:kern w:val="2"/>
          <w:sz w:val="36"/>
          <w:szCs w:val="36"/>
          <w:lang w:eastAsia="zh-CN"/>
        </w:rPr>
        <w:t>CONCLUSI I LAVORI DEL V CONGRESSO NAZIONALE DELLA FLP</w:t>
      </w:r>
    </w:p>
    <w:p w14:paraId="7AF9095E" w14:textId="77777777" w:rsidR="007A732F" w:rsidRPr="00D5376C" w:rsidRDefault="007A732F" w:rsidP="007A732F">
      <w:pPr>
        <w:widowControl w:val="0"/>
        <w:jc w:val="center"/>
        <w:rPr>
          <w:rFonts w:ascii="Calibri" w:eastAsia="Basic Roman" w:hAnsi="Calibri" w:cs="Basic Roman"/>
          <w:b/>
          <w:color w:val="044C7E"/>
          <w:kern w:val="2"/>
          <w:sz w:val="30"/>
          <w:szCs w:val="30"/>
          <w:lang w:eastAsia="zh-CN"/>
        </w:rPr>
      </w:pPr>
      <w:r w:rsidRPr="00D5376C">
        <w:rPr>
          <w:rFonts w:ascii="Calibri" w:eastAsia="Basic Roman" w:hAnsi="Calibri" w:cs="Basic Roman"/>
          <w:b/>
          <w:color w:val="044C7E"/>
          <w:kern w:val="2"/>
          <w:sz w:val="30"/>
          <w:szCs w:val="30"/>
          <w:lang w:eastAsia="zh-CN"/>
        </w:rPr>
        <w:t xml:space="preserve">Quattro giorni di dibattito sulle scelte del sindacato e sul futuro </w:t>
      </w:r>
    </w:p>
    <w:p w14:paraId="19E08CF5" w14:textId="77777777" w:rsidR="007A732F" w:rsidRPr="00D5376C" w:rsidRDefault="007A732F" w:rsidP="007A732F">
      <w:pPr>
        <w:widowControl w:val="0"/>
        <w:jc w:val="center"/>
        <w:rPr>
          <w:rFonts w:ascii="Calibri" w:eastAsia="Basic Roman" w:hAnsi="Calibri" w:cs="Basic Roman"/>
          <w:b/>
          <w:color w:val="044C7E"/>
          <w:kern w:val="2"/>
          <w:sz w:val="30"/>
          <w:szCs w:val="30"/>
          <w:lang w:eastAsia="zh-CN"/>
        </w:rPr>
      </w:pPr>
      <w:r w:rsidRPr="00D5376C">
        <w:rPr>
          <w:rFonts w:ascii="Calibri" w:eastAsia="Basic Roman" w:hAnsi="Calibri" w:cs="Basic Roman"/>
          <w:b/>
          <w:color w:val="044C7E"/>
          <w:kern w:val="2"/>
          <w:sz w:val="30"/>
          <w:szCs w:val="30"/>
          <w:lang w:eastAsia="zh-CN"/>
        </w:rPr>
        <w:t xml:space="preserve">delle Pubbliche amministrazioni, ma anche di serrato confronto </w:t>
      </w:r>
    </w:p>
    <w:p w14:paraId="4AF35448" w14:textId="60C96F09" w:rsidR="007A732F" w:rsidRPr="00D5376C" w:rsidRDefault="007A732F" w:rsidP="007A732F">
      <w:pPr>
        <w:widowControl w:val="0"/>
        <w:spacing w:after="60"/>
        <w:jc w:val="center"/>
        <w:rPr>
          <w:rFonts w:ascii="Calibri" w:eastAsia="Basic Roman" w:hAnsi="Calibri" w:cs="Basic Roman"/>
          <w:b/>
          <w:color w:val="044C7E"/>
          <w:kern w:val="2"/>
          <w:sz w:val="30"/>
          <w:szCs w:val="30"/>
          <w:lang w:eastAsia="zh-CN"/>
        </w:rPr>
      </w:pPr>
      <w:r w:rsidRPr="00D5376C">
        <w:rPr>
          <w:rFonts w:ascii="Calibri" w:eastAsia="Basic Roman" w:hAnsi="Calibri" w:cs="Basic Roman"/>
          <w:b/>
          <w:color w:val="044C7E"/>
          <w:kern w:val="2"/>
          <w:sz w:val="30"/>
          <w:szCs w:val="30"/>
          <w:lang w:eastAsia="zh-CN"/>
        </w:rPr>
        <w:t xml:space="preserve">con il governo, la politica, le istituzioni e le amministrazioni </w:t>
      </w:r>
    </w:p>
    <w:p w14:paraId="54252EBF" w14:textId="471E1BF8" w:rsidR="007A732F" w:rsidRPr="00975EFA" w:rsidRDefault="007A732F" w:rsidP="00975EFA">
      <w:pPr>
        <w:widowControl w:val="0"/>
        <w:jc w:val="center"/>
        <w:rPr>
          <w:rFonts w:ascii="Calibri" w:eastAsia="Basic Roman" w:hAnsi="Calibri" w:cs="Basic Roman"/>
          <w:b/>
          <w:color w:val="2F5496" w:themeColor="accent1" w:themeShade="BF"/>
          <w:kern w:val="2"/>
          <w:sz w:val="30"/>
          <w:szCs w:val="30"/>
          <w:lang w:eastAsia="zh-CN"/>
        </w:rPr>
      </w:pPr>
      <w:r w:rsidRPr="00D5376C">
        <w:rPr>
          <w:rFonts w:ascii="Calibri" w:eastAsia="Basic Roman" w:hAnsi="Calibri" w:cs="Basic Roman"/>
          <w:b/>
          <w:color w:val="044C7E"/>
          <w:kern w:val="2"/>
          <w:sz w:val="30"/>
          <w:szCs w:val="30"/>
          <w:lang w:eastAsia="zh-CN"/>
        </w:rPr>
        <w:t>MARCO CARLOMAGNO CONFERMATO SEGRETARIO GENERALE</w:t>
      </w:r>
      <w:r w:rsidRPr="006E0490">
        <w:rPr>
          <w:rFonts w:ascii="Calibri" w:eastAsia="Basic Roman" w:hAnsi="Calibri" w:cs="Basic Roman"/>
          <w:b/>
          <w:color w:val="2F5496" w:themeColor="accent1" w:themeShade="BF"/>
          <w:kern w:val="2"/>
          <w:sz w:val="30"/>
          <w:szCs w:val="30"/>
          <w:lang w:eastAsia="zh-CN"/>
        </w:rPr>
        <w:t xml:space="preserve"> </w:t>
      </w:r>
    </w:p>
    <w:bookmarkEnd w:id="0"/>
    <w:p w14:paraId="317F3E36" w14:textId="77777777" w:rsidR="007A732F" w:rsidRDefault="007A732F" w:rsidP="007A732F">
      <w:pPr>
        <w:widowControl w:val="0"/>
        <w:jc w:val="both"/>
        <w:rPr>
          <w:rFonts w:ascii="Calibri" w:eastAsia="Basic Roman" w:hAnsi="Calibri" w:cs="Basic Roman"/>
          <w:bCs/>
          <w:kern w:val="2"/>
          <w:sz w:val="24"/>
          <w:szCs w:val="24"/>
          <w:lang w:eastAsia="zh-CN"/>
        </w:rPr>
      </w:pPr>
    </w:p>
    <w:p w14:paraId="79827BE0" w14:textId="0AB2601B" w:rsidR="007A732F" w:rsidRPr="00975EFA" w:rsidRDefault="007A732F" w:rsidP="007A732F">
      <w:pPr>
        <w:widowControl w:val="0"/>
        <w:spacing w:after="120"/>
        <w:jc w:val="both"/>
        <w:rPr>
          <w:rFonts w:ascii="Calibri" w:eastAsia="Basic Roman" w:hAnsi="Calibri" w:cs="Basic Roman"/>
          <w:b/>
          <w:kern w:val="2"/>
          <w:sz w:val="23"/>
          <w:szCs w:val="23"/>
          <w:lang w:eastAsia="zh-CN"/>
        </w:rPr>
      </w:pPr>
      <w:r w:rsidRPr="00975EFA">
        <w:rPr>
          <w:rFonts w:ascii="Calibri" w:eastAsia="Basic Roman" w:hAnsi="Calibri" w:cs="Basic Roman"/>
          <w:b/>
          <w:kern w:val="2"/>
          <w:sz w:val="23"/>
          <w:szCs w:val="23"/>
          <w:lang w:eastAsia="zh-CN"/>
        </w:rPr>
        <w:t xml:space="preserve">Si sono conclusi i lavori del V congresso nazionale della FLP tenutosi a Salerno dal 14 al 17 novembre con la conferma - </w:t>
      </w:r>
      <w:r w:rsidRPr="00975EFA">
        <w:rPr>
          <w:rFonts w:ascii="Calibri" w:eastAsia="Basic Roman" w:hAnsi="Calibri" w:cs="Basic Roman"/>
          <w:b/>
          <w:i/>
          <w:iCs/>
          <w:kern w:val="2"/>
          <w:sz w:val="23"/>
          <w:szCs w:val="23"/>
          <w:lang w:eastAsia="zh-CN"/>
        </w:rPr>
        <w:t>per acclamazione</w:t>
      </w:r>
      <w:r w:rsidRPr="00975EFA">
        <w:rPr>
          <w:rFonts w:ascii="Calibri" w:eastAsia="Basic Roman" w:hAnsi="Calibri" w:cs="Basic Roman"/>
          <w:b/>
          <w:kern w:val="2"/>
          <w:sz w:val="23"/>
          <w:szCs w:val="23"/>
          <w:lang w:eastAsia="zh-CN"/>
        </w:rPr>
        <w:t xml:space="preserve"> - di Marco Carlomagno alla guida della FLP.</w:t>
      </w:r>
    </w:p>
    <w:p w14:paraId="1DD72D8C" w14:textId="36F45AA9" w:rsidR="007A732F" w:rsidRPr="00975EFA" w:rsidRDefault="007A732F" w:rsidP="007A732F">
      <w:pPr>
        <w:widowControl w:val="0"/>
        <w:spacing w:after="120"/>
        <w:jc w:val="both"/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</w:pPr>
      <w:r w:rsidRPr="00975EFA"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  <w:t>Eletto anche il nuovo Comitato Direttivo Nazionale e la nuova Segreteria Generale composta, oltre che dal Segretario generale Carlomagno, anche da Roberto Cefalo, Lauro Crispino, Antonio De Venere, Rosalia Marullo, Giovanni Moriggi, Giancarlo Pittelli e Roberto Sperandini.</w:t>
      </w:r>
    </w:p>
    <w:p w14:paraId="62FB205C" w14:textId="74EBBC8E" w:rsidR="007A732F" w:rsidRPr="00975EFA" w:rsidRDefault="007A732F" w:rsidP="007A732F">
      <w:pPr>
        <w:widowControl w:val="0"/>
        <w:spacing w:after="120"/>
        <w:jc w:val="both"/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</w:pPr>
      <w:r w:rsidRPr="00975EFA"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  <w:t xml:space="preserve">Un congresso che è stato preceduto in questi mesi dai congressi di tutte le nostre strutture, che hanno eletto i circa 300 delegati provenienti da ogni parte del </w:t>
      </w:r>
      <w:r w:rsidR="009669F9"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  <w:t>P</w:t>
      </w:r>
      <w:r w:rsidRPr="00975EFA"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  <w:t xml:space="preserve">aese in rappresentanza degli iscritti FLP delle Amministrazioni </w:t>
      </w:r>
      <w:r w:rsidR="009669F9" w:rsidRPr="009669F9"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  <w:t>delle Funzioni Centrali, della Presidenza del Consiglio, della Scuola, della Sanità, delle Funzioni locali, dell’Un</w:t>
      </w:r>
      <w:r w:rsidR="009669F9"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  <w:t>iv</w:t>
      </w:r>
      <w:r w:rsidR="009669F9" w:rsidRPr="009669F9"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  <w:t>ersità e Ricerca e dei tanti enti pubblici e privati nei quali la nostra Federazione opera.</w:t>
      </w:r>
    </w:p>
    <w:p w14:paraId="571554B8" w14:textId="078A7EFC" w:rsidR="007A732F" w:rsidRPr="00975EFA" w:rsidRDefault="007A732F" w:rsidP="007A732F">
      <w:pPr>
        <w:widowControl w:val="0"/>
        <w:spacing w:after="120"/>
        <w:jc w:val="both"/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</w:pPr>
      <w:r w:rsidRPr="00975EFA"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  <w:t xml:space="preserve">Nel corso dei lavori </w:t>
      </w:r>
      <w:r w:rsidR="0043051D" w:rsidRPr="00975EFA"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  <w:t>sono state</w:t>
      </w:r>
      <w:r w:rsidRPr="00975EFA"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  <w:t xml:space="preserve"> presentat</w:t>
      </w:r>
      <w:r w:rsidR="0043051D" w:rsidRPr="00975EFA"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  <w:t>e</w:t>
      </w:r>
      <w:r w:rsidRPr="00975EFA"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  <w:t xml:space="preserve"> due importanti ricerche sul lavoro pubblico elaborate dalla FLP (</w:t>
      </w:r>
      <w:r w:rsidR="00E50E4E" w:rsidRPr="00975EFA"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  <w:t xml:space="preserve">sui temi del </w:t>
      </w:r>
      <w:r w:rsidRPr="00975EFA"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  <w:t>reclutamento, attrattività, mobilità, retribuzioni, età media, gap gender</w:t>
      </w:r>
      <w:r w:rsidR="00E50E4E" w:rsidRPr="00975EFA"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  <w:t xml:space="preserve"> e </w:t>
      </w:r>
      <w:r w:rsidRPr="00975EFA"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  <w:t>digitalizzazione), che hanno avuto ampio risalto sui media e sulla stampa nazionale per l</w:t>
      </w:r>
      <w:r w:rsidR="00E50E4E" w:rsidRPr="00975EFA"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  <w:t>’</w:t>
      </w:r>
      <w:r w:rsidRPr="00975EFA"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  <w:t xml:space="preserve">accuratezza </w:t>
      </w:r>
      <w:r w:rsidR="00E50E4E" w:rsidRPr="00975EFA"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  <w:t>dei</w:t>
      </w:r>
      <w:r w:rsidRPr="00975EFA"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  <w:t xml:space="preserve"> dati</w:t>
      </w:r>
      <w:r w:rsidR="00C27D65" w:rsidRPr="00975EFA"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  <w:t xml:space="preserve"> forniti</w:t>
      </w:r>
      <w:r w:rsidRPr="00975EFA"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  <w:t>, che verranno pubblicate integralmente sul nostro sito</w:t>
      </w:r>
      <w:r w:rsidR="00C27D65" w:rsidRPr="00975EFA"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  <w:t xml:space="preserve"> internet</w:t>
      </w:r>
      <w:r w:rsidRPr="00975EFA"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  <w:t xml:space="preserve"> e sulle pagine social</w:t>
      </w:r>
      <w:r w:rsidR="00C27D65" w:rsidRPr="00975EFA"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  <w:t>.</w:t>
      </w:r>
    </w:p>
    <w:p w14:paraId="48631AF5" w14:textId="660DF654" w:rsidR="002D78F1" w:rsidRPr="00975EFA" w:rsidRDefault="002D78F1" w:rsidP="007A732F">
      <w:pPr>
        <w:widowControl w:val="0"/>
        <w:autoSpaceDE w:val="0"/>
        <w:autoSpaceDN w:val="0"/>
        <w:spacing w:after="120"/>
        <w:ind w:right="38"/>
        <w:jc w:val="both"/>
        <w:rPr>
          <w:rFonts w:ascii="Calibri" w:hAnsi="Calibri" w:cs="Calibri"/>
          <w:sz w:val="23"/>
          <w:szCs w:val="23"/>
        </w:rPr>
      </w:pPr>
      <w:r w:rsidRPr="00975EFA">
        <w:rPr>
          <w:rFonts w:ascii="Calibri" w:hAnsi="Calibri" w:cs="Calibri"/>
          <w:sz w:val="23"/>
          <w:szCs w:val="23"/>
        </w:rPr>
        <w:t>Il Congresso ha ospitato una sessione di confronto in cui</w:t>
      </w:r>
      <w:r w:rsidRPr="00975EFA">
        <w:rPr>
          <w:rFonts w:ascii="Calibri" w:hAnsi="Calibri" w:cs="Calibri"/>
          <w:b/>
          <w:bCs/>
          <w:sz w:val="23"/>
          <w:szCs w:val="23"/>
        </w:rPr>
        <w:t xml:space="preserve"> il </w:t>
      </w:r>
      <w:r w:rsidR="007A732F" w:rsidRPr="00975EFA">
        <w:rPr>
          <w:rFonts w:ascii="Calibri" w:hAnsi="Calibri" w:cs="Calibri"/>
          <w:b/>
          <w:bCs/>
          <w:sz w:val="23"/>
          <w:szCs w:val="23"/>
        </w:rPr>
        <w:t xml:space="preserve">Ministro </w:t>
      </w:r>
      <w:r w:rsidR="009669F9">
        <w:rPr>
          <w:rFonts w:ascii="Calibri" w:hAnsi="Calibri" w:cs="Calibri"/>
          <w:b/>
          <w:bCs/>
          <w:sz w:val="23"/>
          <w:szCs w:val="23"/>
        </w:rPr>
        <w:t xml:space="preserve">per la Pubblica Amministrazione Paolo </w:t>
      </w:r>
      <w:r w:rsidR="007A732F" w:rsidRPr="00975EFA">
        <w:rPr>
          <w:rFonts w:ascii="Calibri" w:hAnsi="Calibri" w:cs="Calibri"/>
          <w:b/>
          <w:bCs/>
          <w:sz w:val="23"/>
          <w:szCs w:val="23"/>
        </w:rPr>
        <w:t xml:space="preserve">Zangrillo </w:t>
      </w:r>
      <w:r w:rsidRPr="00975EFA">
        <w:rPr>
          <w:rFonts w:ascii="Calibri" w:hAnsi="Calibri" w:cs="Calibri"/>
          <w:sz w:val="23"/>
          <w:szCs w:val="23"/>
        </w:rPr>
        <w:t xml:space="preserve">e </w:t>
      </w:r>
      <w:r w:rsidR="007A732F" w:rsidRPr="00975EFA">
        <w:rPr>
          <w:rFonts w:ascii="Calibri" w:hAnsi="Calibri" w:cs="Calibri"/>
          <w:sz w:val="23"/>
          <w:szCs w:val="23"/>
        </w:rPr>
        <w:t>il</w:t>
      </w:r>
      <w:r w:rsidR="007A732F" w:rsidRPr="00975EFA">
        <w:rPr>
          <w:rFonts w:ascii="Calibri" w:hAnsi="Calibri" w:cs="Calibri"/>
          <w:b/>
          <w:bCs/>
          <w:sz w:val="23"/>
          <w:szCs w:val="23"/>
        </w:rPr>
        <w:t xml:space="preserve"> Segretario generale Marco Carlomagno, </w:t>
      </w:r>
      <w:r w:rsidR="007A732F" w:rsidRPr="00975EFA">
        <w:rPr>
          <w:rFonts w:ascii="Calibri" w:hAnsi="Calibri" w:cs="Calibri"/>
          <w:sz w:val="23"/>
          <w:szCs w:val="23"/>
        </w:rPr>
        <w:t>moderati dal</w:t>
      </w:r>
      <w:r w:rsidR="007A732F" w:rsidRPr="00975EFA">
        <w:rPr>
          <w:rFonts w:ascii="Calibri" w:hAnsi="Calibri" w:cs="Calibri"/>
          <w:b/>
          <w:bCs/>
          <w:sz w:val="23"/>
          <w:szCs w:val="23"/>
        </w:rPr>
        <w:t xml:space="preserve"> giornalista Rai Roberto </w:t>
      </w:r>
      <w:proofErr w:type="spellStart"/>
      <w:r w:rsidR="007A732F" w:rsidRPr="00975EFA">
        <w:rPr>
          <w:rFonts w:ascii="Calibri" w:hAnsi="Calibri" w:cs="Calibri"/>
          <w:b/>
          <w:bCs/>
          <w:sz w:val="23"/>
          <w:szCs w:val="23"/>
        </w:rPr>
        <w:t>Inciocchi</w:t>
      </w:r>
      <w:proofErr w:type="spellEnd"/>
      <w:r w:rsidR="007A732F" w:rsidRPr="00975EFA">
        <w:rPr>
          <w:rFonts w:ascii="Calibri" w:hAnsi="Calibri" w:cs="Calibri"/>
          <w:b/>
          <w:bCs/>
          <w:sz w:val="23"/>
          <w:szCs w:val="23"/>
        </w:rPr>
        <w:t xml:space="preserve">, </w:t>
      </w:r>
      <w:r w:rsidRPr="00975EFA">
        <w:rPr>
          <w:rFonts w:ascii="Calibri" w:hAnsi="Calibri" w:cs="Calibri"/>
          <w:sz w:val="23"/>
          <w:szCs w:val="23"/>
        </w:rPr>
        <w:t xml:space="preserve">hanno affrontato </w:t>
      </w:r>
      <w:r w:rsidR="007A732F" w:rsidRPr="00975EFA">
        <w:rPr>
          <w:rFonts w:ascii="Calibri" w:hAnsi="Calibri" w:cs="Calibri"/>
          <w:sz w:val="23"/>
          <w:szCs w:val="23"/>
        </w:rPr>
        <w:t xml:space="preserve">i temi dell’azione di governo e sulle priorità della Funzione pubblica (assunzioni, formazione, carriere, digitalizzazione ed efficientamento) e </w:t>
      </w:r>
      <w:r w:rsidRPr="00975EFA">
        <w:rPr>
          <w:rFonts w:ascii="Calibri" w:hAnsi="Calibri" w:cs="Calibri"/>
          <w:sz w:val="23"/>
          <w:szCs w:val="23"/>
        </w:rPr>
        <w:t xml:space="preserve">discusso </w:t>
      </w:r>
      <w:r w:rsidR="007A732F" w:rsidRPr="00975EFA">
        <w:rPr>
          <w:rFonts w:ascii="Calibri" w:hAnsi="Calibri" w:cs="Calibri"/>
          <w:sz w:val="23"/>
          <w:szCs w:val="23"/>
        </w:rPr>
        <w:t>sull’importanza del rinnovo contrattuale delle Funzioni Centrali</w:t>
      </w:r>
      <w:r w:rsidRPr="00975EFA">
        <w:rPr>
          <w:rFonts w:ascii="Calibri" w:hAnsi="Calibri" w:cs="Calibri"/>
          <w:sz w:val="23"/>
          <w:szCs w:val="23"/>
        </w:rPr>
        <w:t>.</w:t>
      </w:r>
    </w:p>
    <w:p w14:paraId="685FF4E0" w14:textId="6764FF95" w:rsidR="007A732F" w:rsidRPr="00975EFA" w:rsidRDefault="002D78F1" w:rsidP="007A732F">
      <w:pPr>
        <w:widowControl w:val="0"/>
        <w:autoSpaceDE w:val="0"/>
        <w:autoSpaceDN w:val="0"/>
        <w:spacing w:after="120"/>
        <w:ind w:right="38"/>
        <w:jc w:val="both"/>
        <w:rPr>
          <w:rFonts w:ascii="Calibri" w:hAnsi="Calibri" w:cs="Calibri"/>
          <w:b/>
          <w:bCs/>
          <w:sz w:val="23"/>
          <w:szCs w:val="23"/>
        </w:rPr>
      </w:pPr>
      <w:r w:rsidRPr="00975EFA">
        <w:rPr>
          <w:rFonts w:ascii="Calibri" w:hAnsi="Calibri" w:cs="Calibri"/>
          <w:sz w:val="23"/>
          <w:szCs w:val="23"/>
        </w:rPr>
        <w:t xml:space="preserve">Altresì si sono tenute delle </w:t>
      </w:r>
      <w:r w:rsidR="007A732F" w:rsidRPr="00975EFA">
        <w:rPr>
          <w:rFonts w:ascii="Calibri" w:hAnsi="Calibri" w:cs="Calibri"/>
          <w:sz w:val="23"/>
          <w:szCs w:val="23"/>
        </w:rPr>
        <w:t xml:space="preserve">specifiche tavole rotonde tematiche, </w:t>
      </w:r>
      <w:r w:rsidRPr="00975EFA">
        <w:rPr>
          <w:rFonts w:ascii="Calibri" w:hAnsi="Calibri" w:cs="Calibri"/>
          <w:sz w:val="23"/>
          <w:szCs w:val="23"/>
        </w:rPr>
        <w:t>che hanno visto la partecipazione</w:t>
      </w:r>
      <w:r w:rsidR="007A732F" w:rsidRPr="00975EFA">
        <w:rPr>
          <w:rFonts w:ascii="Calibri" w:hAnsi="Calibri" w:cs="Calibri"/>
          <w:sz w:val="23"/>
          <w:szCs w:val="23"/>
        </w:rPr>
        <w:t xml:space="preserve"> </w:t>
      </w:r>
      <w:r w:rsidRPr="00975EFA">
        <w:rPr>
          <w:rFonts w:ascii="Calibri" w:hAnsi="Calibri" w:cs="Calibri"/>
          <w:sz w:val="23"/>
          <w:szCs w:val="23"/>
        </w:rPr>
        <w:t>di</w:t>
      </w:r>
      <w:r w:rsidR="007A732F" w:rsidRPr="00975EFA">
        <w:rPr>
          <w:rFonts w:ascii="Calibri" w:hAnsi="Calibri" w:cs="Calibri"/>
          <w:sz w:val="23"/>
          <w:szCs w:val="23"/>
        </w:rPr>
        <w:t xml:space="preserve"> altri esponenti del governo quali</w:t>
      </w:r>
      <w:r w:rsidR="007A732F" w:rsidRPr="00975EFA">
        <w:rPr>
          <w:rFonts w:ascii="Calibri" w:hAnsi="Calibri" w:cs="Calibri"/>
          <w:b/>
          <w:bCs/>
          <w:sz w:val="23"/>
          <w:szCs w:val="23"/>
        </w:rPr>
        <w:t xml:space="preserve"> il Viceministro agli Esteri e alla Cooperazione internazionale Edmondo Cirielli, il Vice Ministro alla Giustizia Francesco Paolo Sisto, il Sottosegretario al Lavoro Claudio Durigon</w:t>
      </w:r>
      <w:r w:rsidRPr="00975EFA">
        <w:rPr>
          <w:rFonts w:ascii="Calibri" w:hAnsi="Calibri" w:cs="Calibri"/>
          <w:b/>
          <w:bCs/>
          <w:sz w:val="23"/>
          <w:szCs w:val="23"/>
        </w:rPr>
        <w:t xml:space="preserve"> e</w:t>
      </w:r>
      <w:r w:rsidR="007A732F" w:rsidRPr="00975EFA">
        <w:rPr>
          <w:rFonts w:ascii="Calibri" w:hAnsi="Calibri" w:cs="Calibri"/>
          <w:b/>
          <w:bCs/>
          <w:sz w:val="23"/>
          <w:szCs w:val="23"/>
        </w:rPr>
        <w:t xml:space="preserve"> il Sottosegretario alla Giustizia Andrea Del Mastro Dalle Vedove.</w:t>
      </w:r>
    </w:p>
    <w:p w14:paraId="4ED41EC7" w14:textId="66CF7B39" w:rsidR="002D78F1" w:rsidRPr="00975EFA" w:rsidRDefault="002D78F1" w:rsidP="007A732F">
      <w:pPr>
        <w:widowControl w:val="0"/>
        <w:autoSpaceDE w:val="0"/>
        <w:autoSpaceDN w:val="0"/>
        <w:spacing w:after="120"/>
        <w:ind w:right="38"/>
        <w:jc w:val="both"/>
        <w:rPr>
          <w:rFonts w:ascii="Calibri" w:hAnsi="Calibri" w:cs="Calibri"/>
          <w:sz w:val="23"/>
          <w:szCs w:val="23"/>
        </w:rPr>
      </w:pPr>
      <w:r w:rsidRPr="00975EFA">
        <w:rPr>
          <w:rFonts w:ascii="Calibri" w:hAnsi="Calibri" w:cs="Calibri"/>
          <w:sz w:val="23"/>
          <w:szCs w:val="23"/>
        </w:rPr>
        <w:t xml:space="preserve">Ricca anche la presenza di esponenti </w:t>
      </w:r>
      <w:r w:rsidR="007A732F" w:rsidRPr="00975EFA">
        <w:rPr>
          <w:rFonts w:ascii="Calibri" w:hAnsi="Calibri" w:cs="Calibri"/>
          <w:sz w:val="23"/>
          <w:szCs w:val="23"/>
        </w:rPr>
        <w:t>parlamentar</w:t>
      </w:r>
      <w:r w:rsidRPr="00975EFA">
        <w:rPr>
          <w:rFonts w:ascii="Calibri" w:hAnsi="Calibri" w:cs="Calibri"/>
          <w:sz w:val="23"/>
          <w:szCs w:val="23"/>
        </w:rPr>
        <w:t xml:space="preserve">i che hanno voluto </w:t>
      </w:r>
      <w:r w:rsidR="007A732F" w:rsidRPr="00975EFA">
        <w:rPr>
          <w:rFonts w:ascii="Calibri" w:hAnsi="Calibri" w:cs="Calibri"/>
          <w:sz w:val="23"/>
          <w:szCs w:val="23"/>
        </w:rPr>
        <w:t>partecipa</w:t>
      </w:r>
      <w:r w:rsidRPr="00975EFA">
        <w:rPr>
          <w:rFonts w:ascii="Calibri" w:hAnsi="Calibri" w:cs="Calibri"/>
          <w:sz w:val="23"/>
          <w:szCs w:val="23"/>
        </w:rPr>
        <w:t>re</w:t>
      </w:r>
      <w:r w:rsidR="007A732F" w:rsidRPr="00975EFA">
        <w:rPr>
          <w:rFonts w:ascii="Calibri" w:hAnsi="Calibri" w:cs="Calibri"/>
          <w:sz w:val="23"/>
          <w:szCs w:val="23"/>
        </w:rPr>
        <w:t xml:space="preserve"> ai lavori del nostro Congresso nella parte </w:t>
      </w:r>
      <w:r w:rsidRPr="00975EFA">
        <w:rPr>
          <w:rFonts w:ascii="Calibri" w:hAnsi="Calibri" w:cs="Calibri"/>
          <w:sz w:val="23"/>
          <w:szCs w:val="23"/>
        </w:rPr>
        <w:t>dedicata</w:t>
      </w:r>
      <w:r w:rsidR="007A732F" w:rsidRPr="00975EFA">
        <w:rPr>
          <w:rFonts w:ascii="Calibri" w:hAnsi="Calibri" w:cs="Calibri"/>
          <w:sz w:val="23"/>
          <w:szCs w:val="23"/>
        </w:rPr>
        <w:t xml:space="preserve"> agli approfondimenti sui temi dell’innovazione e della modernizzazione delle pubbliche amministrazioni</w:t>
      </w:r>
      <w:r w:rsidR="00CD1E43" w:rsidRPr="00975EFA">
        <w:rPr>
          <w:rFonts w:ascii="Calibri" w:hAnsi="Calibri" w:cs="Calibri"/>
          <w:sz w:val="23"/>
          <w:szCs w:val="23"/>
        </w:rPr>
        <w:t>:</w:t>
      </w:r>
    </w:p>
    <w:p w14:paraId="44423401" w14:textId="781B1955" w:rsidR="007A732F" w:rsidRPr="00975EFA" w:rsidRDefault="00CD1E43" w:rsidP="007A732F">
      <w:pPr>
        <w:widowControl w:val="0"/>
        <w:autoSpaceDE w:val="0"/>
        <w:autoSpaceDN w:val="0"/>
        <w:spacing w:after="120"/>
        <w:ind w:right="38"/>
        <w:jc w:val="both"/>
        <w:rPr>
          <w:rFonts w:ascii="Calibri" w:hAnsi="Calibri" w:cs="Calibri"/>
          <w:sz w:val="23"/>
          <w:szCs w:val="23"/>
        </w:rPr>
      </w:pPr>
      <w:r w:rsidRPr="00975EFA">
        <w:rPr>
          <w:rFonts w:ascii="Calibri" w:hAnsi="Calibri" w:cs="Calibri"/>
          <w:sz w:val="23"/>
          <w:szCs w:val="23"/>
        </w:rPr>
        <w:t>i</w:t>
      </w:r>
      <w:r w:rsidR="007A732F" w:rsidRPr="00975EFA">
        <w:rPr>
          <w:rFonts w:ascii="Calibri" w:hAnsi="Calibri" w:cs="Calibri"/>
          <w:sz w:val="23"/>
          <w:szCs w:val="23"/>
        </w:rPr>
        <w:t>l Presidente della Comm</w:t>
      </w:r>
      <w:r w:rsidRPr="00975EFA">
        <w:rPr>
          <w:rFonts w:ascii="Calibri" w:hAnsi="Calibri" w:cs="Calibri"/>
          <w:sz w:val="23"/>
          <w:szCs w:val="23"/>
        </w:rPr>
        <w:t>.</w:t>
      </w:r>
      <w:r w:rsidR="007A732F" w:rsidRPr="00975EFA">
        <w:rPr>
          <w:rFonts w:ascii="Calibri" w:hAnsi="Calibri" w:cs="Calibri"/>
          <w:sz w:val="23"/>
          <w:szCs w:val="23"/>
        </w:rPr>
        <w:t xml:space="preserve"> lavoro pubblico e privato della Camera </w:t>
      </w:r>
      <w:r w:rsidR="007A732F" w:rsidRPr="00975EFA">
        <w:rPr>
          <w:rFonts w:ascii="Calibri" w:hAnsi="Calibri" w:cs="Calibri"/>
          <w:b/>
          <w:bCs/>
          <w:sz w:val="23"/>
          <w:szCs w:val="23"/>
        </w:rPr>
        <w:t>Walter Rizzetto</w:t>
      </w:r>
      <w:r w:rsidR="007A732F" w:rsidRPr="00975EFA">
        <w:rPr>
          <w:rFonts w:ascii="Calibri" w:hAnsi="Calibri" w:cs="Calibri"/>
          <w:sz w:val="23"/>
          <w:szCs w:val="23"/>
        </w:rPr>
        <w:t>, il Presidente della Comm</w:t>
      </w:r>
      <w:r w:rsidRPr="00975EFA">
        <w:rPr>
          <w:rFonts w:ascii="Calibri" w:hAnsi="Calibri" w:cs="Calibri"/>
          <w:sz w:val="23"/>
          <w:szCs w:val="23"/>
        </w:rPr>
        <w:t>.</w:t>
      </w:r>
      <w:r w:rsidR="007A732F" w:rsidRPr="00975EFA">
        <w:rPr>
          <w:rFonts w:ascii="Calibri" w:hAnsi="Calibri" w:cs="Calibri"/>
          <w:sz w:val="23"/>
          <w:szCs w:val="23"/>
        </w:rPr>
        <w:t xml:space="preserve"> Affari Costituzionali della Camera </w:t>
      </w:r>
      <w:r w:rsidR="007A732F" w:rsidRPr="00975EFA">
        <w:rPr>
          <w:rFonts w:ascii="Calibri" w:hAnsi="Calibri" w:cs="Calibri"/>
          <w:b/>
          <w:bCs/>
          <w:sz w:val="23"/>
          <w:szCs w:val="23"/>
        </w:rPr>
        <w:t>Nazario Pagano</w:t>
      </w:r>
      <w:r w:rsidR="007A732F" w:rsidRPr="00975EFA">
        <w:rPr>
          <w:rFonts w:ascii="Calibri" w:hAnsi="Calibri" w:cs="Calibri"/>
          <w:sz w:val="23"/>
          <w:szCs w:val="23"/>
        </w:rPr>
        <w:t xml:space="preserve">, </w:t>
      </w:r>
      <w:r w:rsidRPr="00975EFA">
        <w:rPr>
          <w:rFonts w:ascii="Calibri" w:hAnsi="Calibri" w:cs="Calibri"/>
          <w:sz w:val="23"/>
          <w:szCs w:val="23"/>
        </w:rPr>
        <w:t xml:space="preserve">la </w:t>
      </w:r>
      <w:r w:rsidR="007A732F" w:rsidRPr="00975EFA">
        <w:rPr>
          <w:rFonts w:ascii="Calibri" w:hAnsi="Calibri" w:cs="Calibri"/>
          <w:sz w:val="23"/>
          <w:szCs w:val="23"/>
        </w:rPr>
        <w:t>Vice Presidente del Parlamento europeo</w:t>
      </w:r>
      <w:r w:rsidRPr="00975EFA">
        <w:rPr>
          <w:rFonts w:ascii="Calibri" w:hAnsi="Calibri" w:cs="Calibri"/>
          <w:sz w:val="23"/>
          <w:szCs w:val="23"/>
        </w:rPr>
        <w:t xml:space="preserve"> </w:t>
      </w:r>
      <w:r w:rsidRPr="00975EFA">
        <w:rPr>
          <w:rFonts w:ascii="Calibri" w:hAnsi="Calibri" w:cs="Calibri"/>
          <w:b/>
          <w:bCs/>
          <w:sz w:val="23"/>
          <w:szCs w:val="23"/>
        </w:rPr>
        <w:lastRenderedPageBreak/>
        <w:t xml:space="preserve">Pina </w:t>
      </w:r>
      <w:proofErr w:type="spellStart"/>
      <w:r w:rsidRPr="00975EFA">
        <w:rPr>
          <w:rFonts w:ascii="Calibri" w:hAnsi="Calibri" w:cs="Calibri"/>
          <w:b/>
          <w:bCs/>
          <w:sz w:val="23"/>
          <w:szCs w:val="23"/>
        </w:rPr>
        <w:t>Picierno</w:t>
      </w:r>
      <w:proofErr w:type="spellEnd"/>
      <w:r w:rsidR="007A732F" w:rsidRPr="00975EFA">
        <w:rPr>
          <w:rFonts w:ascii="Calibri" w:hAnsi="Calibri" w:cs="Calibri"/>
          <w:sz w:val="23"/>
          <w:szCs w:val="23"/>
        </w:rPr>
        <w:t xml:space="preserve">, </w:t>
      </w:r>
      <w:r w:rsidRPr="00975EFA">
        <w:rPr>
          <w:rFonts w:ascii="Calibri" w:hAnsi="Calibri" w:cs="Calibri"/>
          <w:sz w:val="23"/>
          <w:szCs w:val="23"/>
        </w:rPr>
        <w:t xml:space="preserve">il </w:t>
      </w:r>
      <w:r w:rsidR="007A732F" w:rsidRPr="00975EFA">
        <w:rPr>
          <w:rFonts w:ascii="Calibri" w:hAnsi="Calibri" w:cs="Calibri"/>
          <w:sz w:val="23"/>
          <w:szCs w:val="23"/>
        </w:rPr>
        <w:t xml:space="preserve">Capodelegazione </w:t>
      </w:r>
      <w:proofErr w:type="spellStart"/>
      <w:r w:rsidR="007A732F" w:rsidRPr="00975EFA">
        <w:rPr>
          <w:rFonts w:ascii="Calibri" w:hAnsi="Calibri" w:cs="Calibri"/>
          <w:sz w:val="23"/>
          <w:szCs w:val="23"/>
        </w:rPr>
        <w:t>FdI</w:t>
      </w:r>
      <w:proofErr w:type="spellEnd"/>
      <w:r w:rsidR="007A732F" w:rsidRPr="00975EFA">
        <w:rPr>
          <w:rFonts w:ascii="Calibri" w:hAnsi="Calibri" w:cs="Calibri"/>
          <w:sz w:val="23"/>
          <w:szCs w:val="23"/>
        </w:rPr>
        <w:t xml:space="preserve"> al Parlamento europeo</w:t>
      </w:r>
      <w:r w:rsidRPr="00975EFA">
        <w:rPr>
          <w:rFonts w:ascii="Calibri" w:hAnsi="Calibri" w:cs="Calibri"/>
          <w:sz w:val="23"/>
          <w:szCs w:val="23"/>
        </w:rPr>
        <w:t xml:space="preserve"> </w:t>
      </w:r>
      <w:r w:rsidRPr="00975EFA">
        <w:rPr>
          <w:rFonts w:ascii="Calibri" w:hAnsi="Calibri" w:cs="Calibri"/>
          <w:b/>
          <w:bCs/>
          <w:sz w:val="23"/>
          <w:szCs w:val="23"/>
        </w:rPr>
        <w:t>Carlo Fidanza</w:t>
      </w:r>
      <w:r w:rsidR="007A732F" w:rsidRPr="00975EFA">
        <w:rPr>
          <w:rFonts w:ascii="Calibri" w:hAnsi="Calibri" w:cs="Calibri"/>
          <w:sz w:val="23"/>
          <w:szCs w:val="23"/>
        </w:rPr>
        <w:t xml:space="preserve">, </w:t>
      </w:r>
      <w:r w:rsidRPr="00975EFA">
        <w:rPr>
          <w:rFonts w:ascii="Calibri" w:hAnsi="Calibri" w:cs="Calibri"/>
          <w:sz w:val="23"/>
          <w:szCs w:val="23"/>
        </w:rPr>
        <w:t xml:space="preserve">la </w:t>
      </w:r>
      <w:r w:rsidR="007A732F" w:rsidRPr="00975EFA">
        <w:rPr>
          <w:rFonts w:ascii="Calibri" w:hAnsi="Calibri" w:cs="Calibri"/>
          <w:sz w:val="23"/>
          <w:szCs w:val="23"/>
        </w:rPr>
        <w:t>Componente 1^ Comm</w:t>
      </w:r>
      <w:r w:rsidRPr="00975EFA">
        <w:rPr>
          <w:rFonts w:ascii="Calibri" w:hAnsi="Calibri" w:cs="Calibri"/>
          <w:sz w:val="23"/>
          <w:szCs w:val="23"/>
        </w:rPr>
        <w:t>.</w:t>
      </w:r>
      <w:r w:rsidR="007A732F" w:rsidRPr="00975EFA">
        <w:rPr>
          <w:rFonts w:ascii="Calibri" w:hAnsi="Calibri" w:cs="Calibri"/>
          <w:sz w:val="23"/>
          <w:szCs w:val="23"/>
        </w:rPr>
        <w:t xml:space="preserve"> Affari Costituzionali - Senato della Repubblica</w:t>
      </w:r>
      <w:r w:rsidRPr="00975EFA">
        <w:rPr>
          <w:rFonts w:ascii="Calibri" w:hAnsi="Calibri" w:cs="Calibri"/>
          <w:sz w:val="23"/>
          <w:szCs w:val="23"/>
        </w:rPr>
        <w:t xml:space="preserve"> </w:t>
      </w:r>
      <w:r w:rsidRPr="00975EFA">
        <w:rPr>
          <w:rFonts w:ascii="Calibri" w:hAnsi="Calibri" w:cs="Calibri"/>
          <w:b/>
          <w:bCs/>
          <w:sz w:val="23"/>
          <w:szCs w:val="23"/>
        </w:rPr>
        <w:t>Valeria Valente</w:t>
      </w:r>
      <w:r w:rsidR="007A732F" w:rsidRPr="00975EFA">
        <w:rPr>
          <w:rFonts w:ascii="Calibri" w:hAnsi="Calibri" w:cs="Calibri"/>
          <w:sz w:val="23"/>
          <w:szCs w:val="23"/>
        </w:rPr>
        <w:t xml:space="preserve">, </w:t>
      </w:r>
      <w:r w:rsidRPr="00975EFA">
        <w:rPr>
          <w:rFonts w:ascii="Calibri" w:hAnsi="Calibri" w:cs="Calibri"/>
          <w:sz w:val="23"/>
          <w:szCs w:val="23"/>
        </w:rPr>
        <w:t xml:space="preserve">la </w:t>
      </w:r>
      <w:r w:rsidR="007A732F" w:rsidRPr="00975EFA">
        <w:rPr>
          <w:rFonts w:ascii="Calibri" w:hAnsi="Calibri" w:cs="Calibri"/>
          <w:sz w:val="23"/>
          <w:szCs w:val="23"/>
        </w:rPr>
        <w:t>Componente I Comm</w:t>
      </w:r>
      <w:r w:rsidRPr="00975EFA">
        <w:rPr>
          <w:rFonts w:ascii="Calibri" w:hAnsi="Calibri" w:cs="Calibri"/>
          <w:sz w:val="23"/>
          <w:szCs w:val="23"/>
        </w:rPr>
        <w:t>.</w:t>
      </w:r>
      <w:r w:rsidR="007A732F" w:rsidRPr="00975EFA">
        <w:rPr>
          <w:rFonts w:ascii="Calibri" w:hAnsi="Calibri" w:cs="Calibri"/>
          <w:sz w:val="23"/>
          <w:szCs w:val="23"/>
        </w:rPr>
        <w:t xml:space="preserve"> Affari Costituzionali - Camera dei deputati</w:t>
      </w:r>
      <w:r w:rsidRPr="00975EFA">
        <w:rPr>
          <w:rFonts w:ascii="Calibri" w:hAnsi="Calibri" w:cs="Calibri"/>
          <w:sz w:val="23"/>
          <w:szCs w:val="23"/>
        </w:rPr>
        <w:t xml:space="preserve"> </w:t>
      </w:r>
      <w:r w:rsidRPr="00975EFA">
        <w:rPr>
          <w:rFonts w:ascii="Calibri" w:hAnsi="Calibri" w:cs="Calibri"/>
          <w:b/>
          <w:bCs/>
          <w:sz w:val="23"/>
          <w:szCs w:val="23"/>
        </w:rPr>
        <w:t>Carmela Auriemma</w:t>
      </w:r>
      <w:r w:rsidR="007A732F" w:rsidRPr="00975EFA">
        <w:rPr>
          <w:rFonts w:ascii="Calibri" w:hAnsi="Calibri" w:cs="Calibri"/>
          <w:sz w:val="23"/>
          <w:szCs w:val="23"/>
        </w:rPr>
        <w:t xml:space="preserve">, </w:t>
      </w:r>
      <w:r w:rsidRPr="00975EFA">
        <w:rPr>
          <w:rFonts w:ascii="Calibri" w:hAnsi="Calibri" w:cs="Calibri"/>
          <w:sz w:val="23"/>
          <w:szCs w:val="23"/>
        </w:rPr>
        <w:t xml:space="preserve">il </w:t>
      </w:r>
      <w:r w:rsidR="007A732F" w:rsidRPr="00975EFA">
        <w:rPr>
          <w:rFonts w:ascii="Calibri" w:hAnsi="Calibri" w:cs="Calibri"/>
          <w:sz w:val="23"/>
          <w:szCs w:val="23"/>
        </w:rPr>
        <w:t>Componente VI Comm</w:t>
      </w:r>
      <w:r w:rsidRPr="00975EFA">
        <w:rPr>
          <w:rFonts w:ascii="Calibri" w:hAnsi="Calibri" w:cs="Calibri"/>
          <w:sz w:val="23"/>
          <w:szCs w:val="23"/>
        </w:rPr>
        <w:t>.</w:t>
      </w:r>
      <w:r w:rsidR="007A732F" w:rsidRPr="00975EFA">
        <w:rPr>
          <w:rFonts w:ascii="Calibri" w:hAnsi="Calibri" w:cs="Calibri"/>
          <w:sz w:val="23"/>
          <w:szCs w:val="23"/>
        </w:rPr>
        <w:t xml:space="preserve"> Finanze - Camera dei deputati</w:t>
      </w:r>
      <w:r w:rsidRPr="00975EFA">
        <w:rPr>
          <w:rFonts w:ascii="Calibri" w:hAnsi="Calibri" w:cs="Calibri"/>
          <w:sz w:val="23"/>
          <w:szCs w:val="23"/>
        </w:rPr>
        <w:t xml:space="preserve"> </w:t>
      </w:r>
      <w:r w:rsidRPr="00975EFA">
        <w:rPr>
          <w:rFonts w:ascii="Calibri" w:hAnsi="Calibri" w:cs="Calibri"/>
          <w:b/>
          <w:bCs/>
          <w:sz w:val="23"/>
          <w:szCs w:val="23"/>
        </w:rPr>
        <w:t>Francesco Borrelli</w:t>
      </w:r>
      <w:r w:rsidR="007A732F" w:rsidRPr="00975EFA">
        <w:rPr>
          <w:rFonts w:ascii="Calibri" w:hAnsi="Calibri" w:cs="Calibri"/>
          <w:sz w:val="23"/>
          <w:szCs w:val="23"/>
        </w:rPr>
        <w:t xml:space="preserve">, </w:t>
      </w:r>
      <w:r w:rsidRPr="00975EFA">
        <w:rPr>
          <w:rFonts w:ascii="Calibri" w:hAnsi="Calibri" w:cs="Calibri"/>
          <w:sz w:val="23"/>
          <w:szCs w:val="23"/>
        </w:rPr>
        <w:t xml:space="preserve">il </w:t>
      </w:r>
      <w:r w:rsidR="007A732F" w:rsidRPr="00975EFA">
        <w:rPr>
          <w:rFonts w:ascii="Calibri" w:hAnsi="Calibri" w:cs="Calibri"/>
          <w:sz w:val="23"/>
          <w:szCs w:val="23"/>
        </w:rPr>
        <w:t>Componente XIV Comm</w:t>
      </w:r>
      <w:r w:rsidRPr="00975EFA">
        <w:rPr>
          <w:rFonts w:ascii="Calibri" w:hAnsi="Calibri" w:cs="Calibri"/>
          <w:sz w:val="23"/>
          <w:szCs w:val="23"/>
        </w:rPr>
        <w:t>.</w:t>
      </w:r>
      <w:r w:rsidR="007A732F" w:rsidRPr="00975EFA">
        <w:rPr>
          <w:rFonts w:ascii="Calibri" w:hAnsi="Calibri" w:cs="Calibri"/>
          <w:sz w:val="23"/>
          <w:szCs w:val="23"/>
        </w:rPr>
        <w:t xml:space="preserve"> Politiche dell’Unione europea - Camera dei deputati</w:t>
      </w:r>
      <w:r w:rsidRPr="00975EFA">
        <w:rPr>
          <w:rFonts w:ascii="Calibri" w:hAnsi="Calibri" w:cs="Calibri"/>
          <w:sz w:val="23"/>
          <w:szCs w:val="23"/>
        </w:rPr>
        <w:t xml:space="preserve"> </w:t>
      </w:r>
      <w:r w:rsidRPr="00975EFA">
        <w:rPr>
          <w:rFonts w:ascii="Calibri" w:hAnsi="Calibri" w:cs="Calibri"/>
          <w:b/>
          <w:bCs/>
          <w:sz w:val="23"/>
          <w:szCs w:val="23"/>
        </w:rPr>
        <w:t>Piero De Luca</w:t>
      </w:r>
      <w:r w:rsidRPr="00975EFA">
        <w:rPr>
          <w:rFonts w:ascii="Calibri" w:hAnsi="Calibri" w:cs="Calibri"/>
          <w:sz w:val="23"/>
          <w:szCs w:val="23"/>
        </w:rPr>
        <w:t xml:space="preserve"> e il</w:t>
      </w:r>
      <w:r w:rsidR="007A732F" w:rsidRPr="00975EFA">
        <w:rPr>
          <w:rFonts w:ascii="Calibri" w:hAnsi="Calibri" w:cs="Calibri"/>
          <w:sz w:val="23"/>
          <w:szCs w:val="23"/>
        </w:rPr>
        <w:t xml:space="preserve"> Componente VI Comm</w:t>
      </w:r>
      <w:r w:rsidRPr="00975EFA">
        <w:rPr>
          <w:rFonts w:ascii="Calibri" w:hAnsi="Calibri" w:cs="Calibri"/>
          <w:sz w:val="23"/>
          <w:szCs w:val="23"/>
        </w:rPr>
        <w:t>.</w:t>
      </w:r>
      <w:r w:rsidR="007A732F" w:rsidRPr="00975EFA">
        <w:rPr>
          <w:rFonts w:ascii="Calibri" w:hAnsi="Calibri" w:cs="Calibri"/>
          <w:sz w:val="23"/>
          <w:szCs w:val="23"/>
        </w:rPr>
        <w:t xml:space="preserve"> Finanze - Camera dei deputati</w:t>
      </w:r>
      <w:r w:rsidRPr="00975EFA">
        <w:rPr>
          <w:rFonts w:ascii="Calibri" w:hAnsi="Calibri" w:cs="Calibri"/>
          <w:sz w:val="23"/>
          <w:szCs w:val="23"/>
        </w:rPr>
        <w:t xml:space="preserve"> </w:t>
      </w:r>
      <w:r w:rsidRPr="00975EFA">
        <w:rPr>
          <w:rFonts w:ascii="Calibri" w:hAnsi="Calibri" w:cs="Calibri"/>
          <w:b/>
          <w:bCs/>
          <w:sz w:val="23"/>
          <w:szCs w:val="23"/>
        </w:rPr>
        <w:t>Toni Ricciardi</w:t>
      </w:r>
      <w:r w:rsidR="007A732F" w:rsidRPr="00975EFA">
        <w:rPr>
          <w:rFonts w:ascii="Calibri" w:hAnsi="Calibri" w:cs="Calibri"/>
          <w:sz w:val="23"/>
          <w:szCs w:val="23"/>
        </w:rPr>
        <w:t>.</w:t>
      </w:r>
    </w:p>
    <w:p w14:paraId="3AD1E327" w14:textId="4798E1F5" w:rsidR="007A732F" w:rsidRPr="00975EFA" w:rsidRDefault="007A732F" w:rsidP="007A732F">
      <w:pPr>
        <w:widowControl w:val="0"/>
        <w:autoSpaceDE w:val="0"/>
        <w:autoSpaceDN w:val="0"/>
        <w:spacing w:after="120"/>
        <w:ind w:right="38"/>
        <w:jc w:val="both"/>
        <w:rPr>
          <w:rFonts w:ascii="Calibri" w:hAnsi="Calibri" w:cs="Calibri"/>
          <w:sz w:val="23"/>
          <w:szCs w:val="23"/>
        </w:rPr>
      </w:pPr>
      <w:r w:rsidRPr="00975EFA">
        <w:rPr>
          <w:rFonts w:ascii="Calibri" w:hAnsi="Calibri" w:cs="Calibri"/>
          <w:sz w:val="23"/>
          <w:szCs w:val="23"/>
        </w:rPr>
        <w:t xml:space="preserve">Particolarmente apprezzati </w:t>
      </w:r>
      <w:r w:rsidR="00AF5151" w:rsidRPr="00975EFA">
        <w:rPr>
          <w:rFonts w:ascii="Calibri" w:hAnsi="Calibri" w:cs="Calibri"/>
          <w:sz w:val="23"/>
          <w:szCs w:val="23"/>
        </w:rPr>
        <w:t xml:space="preserve">sulle tavole </w:t>
      </w:r>
      <w:r w:rsidR="007024D4" w:rsidRPr="00975EFA">
        <w:rPr>
          <w:rFonts w:ascii="Calibri" w:hAnsi="Calibri" w:cs="Calibri"/>
          <w:sz w:val="23"/>
          <w:szCs w:val="23"/>
        </w:rPr>
        <w:t xml:space="preserve">rotonde </w:t>
      </w:r>
      <w:r w:rsidRPr="00975EFA">
        <w:rPr>
          <w:rFonts w:ascii="Calibri" w:hAnsi="Calibri" w:cs="Calibri"/>
          <w:sz w:val="23"/>
          <w:szCs w:val="23"/>
        </w:rPr>
        <w:t>per il loro contributo</w:t>
      </w:r>
      <w:r w:rsidR="007024D4" w:rsidRPr="00975EFA">
        <w:rPr>
          <w:rFonts w:ascii="Calibri" w:hAnsi="Calibri" w:cs="Calibri"/>
          <w:sz w:val="23"/>
          <w:szCs w:val="23"/>
        </w:rPr>
        <w:t>,</w:t>
      </w:r>
      <w:r w:rsidRPr="00975EFA">
        <w:rPr>
          <w:rFonts w:ascii="Calibri" w:hAnsi="Calibri" w:cs="Calibri"/>
          <w:sz w:val="23"/>
          <w:szCs w:val="23"/>
        </w:rPr>
        <w:t xml:space="preserve"> anche gli interventi del </w:t>
      </w:r>
      <w:r w:rsidRPr="009669F9">
        <w:rPr>
          <w:rFonts w:ascii="Calibri" w:hAnsi="Calibri" w:cs="Calibri"/>
          <w:sz w:val="23"/>
          <w:szCs w:val="23"/>
        </w:rPr>
        <w:t>Presidente Aran</w:t>
      </w:r>
      <w:r w:rsidRPr="00975EFA">
        <w:rPr>
          <w:rFonts w:ascii="Calibri" w:hAnsi="Calibri" w:cs="Calibri"/>
          <w:b/>
          <w:bCs/>
          <w:sz w:val="23"/>
          <w:szCs w:val="23"/>
        </w:rPr>
        <w:t xml:space="preserve"> Antonio Naddeo</w:t>
      </w:r>
      <w:r w:rsidRPr="00975EFA">
        <w:rPr>
          <w:rFonts w:ascii="Calibri" w:hAnsi="Calibri" w:cs="Calibri"/>
          <w:sz w:val="23"/>
          <w:szCs w:val="23"/>
        </w:rPr>
        <w:t xml:space="preserve">, del </w:t>
      </w:r>
      <w:r w:rsidRPr="009669F9">
        <w:rPr>
          <w:rFonts w:ascii="Calibri" w:hAnsi="Calibri" w:cs="Calibri"/>
          <w:sz w:val="23"/>
          <w:szCs w:val="23"/>
        </w:rPr>
        <w:t>Presidente del Formez</w:t>
      </w:r>
      <w:r w:rsidRPr="00975EFA">
        <w:rPr>
          <w:rFonts w:ascii="Calibri" w:hAnsi="Calibri" w:cs="Calibri"/>
          <w:b/>
          <w:bCs/>
          <w:sz w:val="23"/>
          <w:szCs w:val="23"/>
        </w:rPr>
        <w:t xml:space="preserve"> Giovanni Anastasi</w:t>
      </w:r>
      <w:r w:rsidRPr="00975EFA">
        <w:rPr>
          <w:rFonts w:ascii="Calibri" w:hAnsi="Calibri" w:cs="Calibri"/>
          <w:sz w:val="23"/>
          <w:szCs w:val="23"/>
        </w:rPr>
        <w:t xml:space="preserve">, del </w:t>
      </w:r>
      <w:r w:rsidRPr="009669F9">
        <w:rPr>
          <w:rFonts w:ascii="Calibri" w:hAnsi="Calibri" w:cs="Calibri"/>
          <w:sz w:val="23"/>
          <w:szCs w:val="23"/>
        </w:rPr>
        <w:t>Direttore generale dell’Inail</w:t>
      </w:r>
      <w:r w:rsidRPr="00975EFA">
        <w:rPr>
          <w:rFonts w:ascii="Calibri" w:hAnsi="Calibri" w:cs="Calibri"/>
          <w:b/>
          <w:bCs/>
          <w:sz w:val="23"/>
          <w:szCs w:val="23"/>
        </w:rPr>
        <w:t xml:space="preserve"> Marcello Fiori</w:t>
      </w:r>
      <w:r w:rsidRPr="00975EFA">
        <w:rPr>
          <w:rFonts w:ascii="Calibri" w:hAnsi="Calibri" w:cs="Calibri"/>
          <w:sz w:val="23"/>
          <w:szCs w:val="23"/>
        </w:rPr>
        <w:t>, d</w:t>
      </w:r>
      <w:r w:rsidR="00CD1E43" w:rsidRPr="00975EFA">
        <w:rPr>
          <w:rFonts w:ascii="Calibri" w:hAnsi="Calibri" w:cs="Calibri"/>
          <w:sz w:val="23"/>
          <w:szCs w:val="23"/>
        </w:rPr>
        <w:t>el</w:t>
      </w:r>
      <w:r w:rsidRPr="00975EFA">
        <w:rPr>
          <w:rFonts w:ascii="Calibri" w:hAnsi="Calibri" w:cs="Calibri"/>
          <w:sz w:val="23"/>
          <w:szCs w:val="23"/>
        </w:rPr>
        <w:t xml:space="preserve"> </w:t>
      </w:r>
      <w:r w:rsidRPr="009669F9">
        <w:rPr>
          <w:rFonts w:ascii="Calibri" w:hAnsi="Calibri" w:cs="Calibri"/>
          <w:sz w:val="23"/>
          <w:szCs w:val="23"/>
        </w:rPr>
        <w:t>Direttore Organizzazione e Trasformazione Digitale – ADM</w:t>
      </w:r>
      <w:r w:rsidR="00CD1E43" w:rsidRPr="009669F9">
        <w:rPr>
          <w:rFonts w:ascii="Calibri" w:hAnsi="Calibri" w:cs="Calibri"/>
          <w:sz w:val="23"/>
          <w:szCs w:val="23"/>
        </w:rPr>
        <w:t xml:space="preserve"> </w:t>
      </w:r>
      <w:r w:rsidR="00CD1E43" w:rsidRPr="00975EFA">
        <w:rPr>
          <w:rFonts w:ascii="Calibri" w:hAnsi="Calibri" w:cs="Calibri"/>
          <w:b/>
          <w:bCs/>
          <w:sz w:val="23"/>
          <w:szCs w:val="23"/>
        </w:rPr>
        <w:t>Stefano Saracchi</w:t>
      </w:r>
      <w:r w:rsidRPr="00975EFA">
        <w:rPr>
          <w:rFonts w:ascii="Calibri" w:hAnsi="Calibri" w:cs="Calibri"/>
          <w:sz w:val="23"/>
          <w:szCs w:val="23"/>
        </w:rPr>
        <w:t>, d</w:t>
      </w:r>
      <w:r w:rsidR="00CD1E43" w:rsidRPr="00975EFA">
        <w:rPr>
          <w:rFonts w:ascii="Calibri" w:hAnsi="Calibri" w:cs="Calibri"/>
          <w:sz w:val="23"/>
          <w:szCs w:val="23"/>
        </w:rPr>
        <w:t>el</w:t>
      </w:r>
      <w:r w:rsidRPr="00975EFA">
        <w:rPr>
          <w:rFonts w:ascii="Calibri" w:hAnsi="Calibri" w:cs="Calibri"/>
          <w:sz w:val="23"/>
          <w:szCs w:val="23"/>
        </w:rPr>
        <w:t xml:space="preserve"> Professore di diritto del lavoro - Università degli Studi di Salerno</w:t>
      </w:r>
      <w:r w:rsidR="00AF5151" w:rsidRPr="00975EFA">
        <w:rPr>
          <w:rFonts w:ascii="Calibri" w:hAnsi="Calibri" w:cs="Calibri"/>
          <w:sz w:val="23"/>
          <w:szCs w:val="23"/>
        </w:rPr>
        <w:t xml:space="preserve"> </w:t>
      </w:r>
      <w:r w:rsidR="00AF5151" w:rsidRPr="00975EFA">
        <w:rPr>
          <w:rFonts w:ascii="Calibri" w:hAnsi="Calibri" w:cs="Calibri"/>
          <w:b/>
          <w:bCs/>
          <w:sz w:val="23"/>
          <w:szCs w:val="23"/>
        </w:rPr>
        <w:t>Vincenzo Luciani</w:t>
      </w:r>
      <w:r w:rsidRPr="00975EFA">
        <w:rPr>
          <w:rFonts w:ascii="Calibri" w:hAnsi="Calibri" w:cs="Calibri"/>
          <w:sz w:val="23"/>
          <w:szCs w:val="23"/>
        </w:rPr>
        <w:t>.</w:t>
      </w:r>
    </w:p>
    <w:p w14:paraId="21043260" w14:textId="5EC74DDC" w:rsidR="007A732F" w:rsidRPr="00975EFA" w:rsidRDefault="007024D4" w:rsidP="007A732F">
      <w:pPr>
        <w:widowControl w:val="0"/>
        <w:autoSpaceDE w:val="0"/>
        <w:autoSpaceDN w:val="0"/>
        <w:spacing w:after="120"/>
        <w:ind w:right="38"/>
        <w:jc w:val="both"/>
        <w:rPr>
          <w:rFonts w:ascii="Calibri" w:hAnsi="Calibri" w:cs="Calibri"/>
          <w:sz w:val="23"/>
          <w:szCs w:val="23"/>
        </w:rPr>
      </w:pPr>
      <w:r w:rsidRPr="00975EFA">
        <w:rPr>
          <w:rFonts w:ascii="Calibri" w:hAnsi="Calibri" w:cs="Calibri"/>
          <w:sz w:val="23"/>
          <w:szCs w:val="23"/>
        </w:rPr>
        <w:t>Infine, sull’ultima tavola rotonda incentrata su</w:t>
      </w:r>
      <w:r w:rsidRPr="00975EFA">
        <w:rPr>
          <w:rFonts w:ascii="Calibri" w:hAnsi="Calibri" w:cs="Calibri"/>
          <w:b/>
          <w:bCs/>
          <w:sz w:val="23"/>
          <w:szCs w:val="23"/>
        </w:rPr>
        <w:t xml:space="preserve"> “</w:t>
      </w:r>
      <w:r w:rsidRPr="00975EFA">
        <w:rPr>
          <w:rFonts w:ascii="Calibri" w:hAnsi="Calibri" w:cs="Calibri"/>
          <w:b/>
          <w:bCs/>
          <w:i/>
          <w:iCs/>
          <w:sz w:val="23"/>
          <w:szCs w:val="23"/>
        </w:rPr>
        <w:t>quale sindacato per il lavoro che cambia</w:t>
      </w:r>
      <w:r w:rsidRPr="00975EFA">
        <w:rPr>
          <w:rFonts w:ascii="Calibri" w:hAnsi="Calibri" w:cs="Calibri"/>
          <w:b/>
          <w:bCs/>
          <w:sz w:val="23"/>
          <w:szCs w:val="23"/>
        </w:rPr>
        <w:t xml:space="preserve">”, </w:t>
      </w:r>
      <w:r w:rsidR="007A732F" w:rsidRPr="00975EFA">
        <w:rPr>
          <w:rFonts w:ascii="Calibri" w:hAnsi="Calibri" w:cs="Calibri"/>
          <w:sz w:val="23"/>
          <w:szCs w:val="23"/>
        </w:rPr>
        <w:t xml:space="preserve">abbiamo ospitato e dibattuto con </w:t>
      </w:r>
      <w:r w:rsidR="007A732F" w:rsidRPr="009669F9">
        <w:rPr>
          <w:rFonts w:ascii="Calibri" w:hAnsi="Calibri" w:cs="Calibri"/>
          <w:sz w:val="23"/>
          <w:szCs w:val="23"/>
        </w:rPr>
        <w:t>il Segretario confederale CISL</w:t>
      </w:r>
      <w:r w:rsidR="007A732F" w:rsidRPr="00975EFA">
        <w:rPr>
          <w:rFonts w:ascii="Calibri" w:hAnsi="Calibri" w:cs="Calibri"/>
          <w:sz w:val="23"/>
          <w:szCs w:val="23"/>
        </w:rPr>
        <w:t xml:space="preserve"> </w:t>
      </w:r>
      <w:r w:rsidR="007A732F" w:rsidRPr="00975EFA">
        <w:rPr>
          <w:rFonts w:ascii="Calibri" w:hAnsi="Calibri" w:cs="Calibri"/>
          <w:b/>
          <w:bCs/>
          <w:sz w:val="23"/>
          <w:szCs w:val="23"/>
        </w:rPr>
        <w:t>Ignazio Ganga</w:t>
      </w:r>
      <w:r w:rsidR="007A732F" w:rsidRPr="00975EFA">
        <w:rPr>
          <w:rFonts w:ascii="Calibri" w:hAnsi="Calibri" w:cs="Calibri"/>
          <w:sz w:val="23"/>
          <w:szCs w:val="23"/>
        </w:rPr>
        <w:t xml:space="preserve">, con </w:t>
      </w:r>
      <w:r w:rsidR="007A732F" w:rsidRPr="009669F9">
        <w:rPr>
          <w:rFonts w:ascii="Calibri" w:hAnsi="Calibri" w:cs="Calibri"/>
          <w:sz w:val="23"/>
          <w:szCs w:val="23"/>
        </w:rPr>
        <w:t xml:space="preserve">il Segretario generale CGS </w:t>
      </w:r>
      <w:r w:rsidR="007A732F" w:rsidRPr="00975EFA">
        <w:rPr>
          <w:rFonts w:ascii="Calibri" w:hAnsi="Calibri" w:cs="Calibri"/>
          <w:b/>
          <w:bCs/>
          <w:sz w:val="23"/>
          <w:szCs w:val="23"/>
        </w:rPr>
        <w:t>Rino di Meglio</w:t>
      </w:r>
      <w:r w:rsidR="007A732F" w:rsidRPr="00975EFA">
        <w:rPr>
          <w:rFonts w:ascii="Calibri" w:hAnsi="Calibri" w:cs="Calibri"/>
          <w:sz w:val="23"/>
          <w:szCs w:val="23"/>
        </w:rPr>
        <w:t xml:space="preserve">, con </w:t>
      </w:r>
      <w:r w:rsidR="007A732F" w:rsidRPr="009669F9">
        <w:rPr>
          <w:rFonts w:ascii="Calibri" w:hAnsi="Calibri" w:cs="Calibri"/>
          <w:sz w:val="23"/>
          <w:szCs w:val="23"/>
        </w:rPr>
        <w:t>il Segretario generale COSMED</w:t>
      </w:r>
      <w:r w:rsidR="007A732F" w:rsidRPr="00975EFA">
        <w:rPr>
          <w:rFonts w:ascii="Calibri" w:hAnsi="Calibri" w:cs="Calibri"/>
          <w:b/>
          <w:bCs/>
          <w:sz w:val="23"/>
          <w:szCs w:val="23"/>
        </w:rPr>
        <w:t xml:space="preserve"> Giorgio Cavallero</w:t>
      </w:r>
      <w:r w:rsidR="007A732F" w:rsidRPr="00975EFA">
        <w:rPr>
          <w:rFonts w:ascii="Calibri" w:hAnsi="Calibri" w:cs="Calibri"/>
          <w:sz w:val="23"/>
          <w:szCs w:val="23"/>
        </w:rPr>
        <w:t xml:space="preserve">, con </w:t>
      </w:r>
      <w:r w:rsidR="007A732F" w:rsidRPr="009669F9">
        <w:rPr>
          <w:rFonts w:ascii="Calibri" w:hAnsi="Calibri" w:cs="Calibri"/>
          <w:sz w:val="23"/>
          <w:szCs w:val="23"/>
        </w:rPr>
        <w:t xml:space="preserve">la Presidente CIU </w:t>
      </w:r>
      <w:proofErr w:type="spellStart"/>
      <w:r w:rsidR="007A732F" w:rsidRPr="009669F9">
        <w:rPr>
          <w:rFonts w:ascii="Calibri" w:hAnsi="Calibri" w:cs="Calibri"/>
          <w:sz w:val="23"/>
          <w:szCs w:val="23"/>
        </w:rPr>
        <w:t>Unionquadri</w:t>
      </w:r>
      <w:proofErr w:type="spellEnd"/>
      <w:r w:rsidR="007A732F" w:rsidRPr="00975EFA">
        <w:rPr>
          <w:rFonts w:ascii="Calibri" w:hAnsi="Calibri" w:cs="Calibri"/>
          <w:b/>
          <w:bCs/>
          <w:sz w:val="23"/>
          <w:szCs w:val="23"/>
        </w:rPr>
        <w:t xml:space="preserve"> Gabriella Ancora</w:t>
      </w:r>
      <w:r w:rsidRPr="00975EFA">
        <w:rPr>
          <w:rFonts w:ascii="Calibri" w:hAnsi="Calibri" w:cs="Calibri"/>
          <w:sz w:val="23"/>
          <w:szCs w:val="23"/>
        </w:rPr>
        <w:t>.</w:t>
      </w:r>
    </w:p>
    <w:p w14:paraId="3E686214" w14:textId="75F65F6B" w:rsidR="007A732F" w:rsidRPr="00975EFA" w:rsidRDefault="007A732F" w:rsidP="007A732F">
      <w:pPr>
        <w:widowControl w:val="0"/>
        <w:spacing w:after="120"/>
        <w:jc w:val="both"/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</w:pPr>
      <w:r w:rsidRPr="00975EFA"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  <w:t xml:space="preserve">Nel corso del dibattito congressuale </w:t>
      </w:r>
      <w:r w:rsidR="00483A02" w:rsidRPr="00975EFA"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  <w:t xml:space="preserve">vero e proprio, in particolare </w:t>
      </w:r>
      <w:r w:rsidRPr="00975EFA"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  <w:t xml:space="preserve">sono </w:t>
      </w:r>
      <w:r w:rsidR="00483A02" w:rsidRPr="00975EFA"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  <w:t xml:space="preserve">state </w:t>
      </w:r>
      <w:r w:rsidRPr="00975EFA"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  <w:t>approfondite le tematiche relative al recente rinnovo contrattuale CCNL Funzioni Centrali 2022</w:t>
      </w:r>
      <w:r w:rsidR="00483A02" w:rsidRPr="00975EFA"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  <w:t>-</w:t>
      </w:r>
      <w:r w:rsidRPr="00975EFA"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  <w:t>2024</w:t>
      </w:r>
      <w:r w:rsidR="00332C56" w:rsidRPr="00975EFA"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  <w:t>,</w:t>
      </w:r>
      <w:r w:rsidR="00483A02" w:rsidRPr="00975EFA"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  <w:t xml:space="preserve"> e rimarcato</w:t>
      </w:r>
      <w:r w:rsidRPr="00975EFA">
        <w:rPr>
          <w:rFonts w:ascii="Calibri" w:eastAsia="Basic Roman" w:hAnsi="Calibri" w:cs="Basic Roman"/>
          <w:bCs/>
          <w:kern w:val="2"/>
          <w:sz w:val="23"/>
          <w:szCs w:val="23"/>
          <w:u w:val="single"/>
          <w:lang w:eastAsia="zh-CN"/>
        </w:rPr>
        <w:t xml:space="preserve"> </w:t>
      </w:r>
      <w:r w:rsidR="00332C56" w:rsidRPr="00975EFA">
        <w:rPr>
          <w:rFonts w:ascii="Calibri" w:eastAsia="Basic Roman" w:hAnsi="Calibri" w:cs="Basic Roman"/>
          <w:b/>
          <w:kern w:val="2"/>
          <w:sz w:val="23"/>
          <w:szCs w:val="23"/>
          <w:u w:val="single"/>
          <w:lang w:eastAsia="zh-CN"/>
        </w:rPr>
        <w:t>l’impegno della FLP che ha permesso di</w:t>
      </w:r>
      <w:r w:rsidRPr="00975EFA">
        <w:rPr>
          <w:rFonts w:ascii="Calibri" w:eastAsia="Basic Roman" w:hAnsi="Calibri" w:cs="Basic Roman"/>
          <w:b/>
          <w:kern w:val="2"/>
          <w:sz w:val="23"/>
          <w:szCs w:val="23"/>
          <w:u w:val="single"/>
          <w:lang w:eastAsia="zh-CN"/>
        </w:rPr>
        <w:t xml:space="preserve"> modificare in senso migliorativo numerosi aspetti dell’attuale contratto, ancora vigente</w:t>
      </w:r>
      <w:r w:rsidR="006E0490" w:rsidRPr="00975EFA"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  <w:t xml:space="preserve">. Impegno che </w:t>
      </w:r>
      <w:r w:rsidRPr="00975EFA"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  <w:t>proseguirà</w:t>
      </w:r>
      <w:r w:rsidR="006E0490" w:rsidRPr="00975EFA"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  <w:t xml:space="preserve"> nei prossimi giorni </w:t>
      </w:r>
      <w:r w:rsidRPr="00975EFA"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  <w:t>a tutela del lavoro pubblico.</w:t>
      </w:r>
    </w:p>
    <w:p w14:paraId="4587786D" w14:textId="3527302C" w:rsidR="007A732F" w:rsidRPr="00975EFA" w:rsidRDefault="006E0490" w:rsidP="007A732F">
      <w:pPr>
        <w:widowControl w:val="0"/>
        <w:autoSpaceDE w:val="0"/>
        <w:autoSpaceDN w:val="0"/>
        <w:spacing w:after="120"/>
        <w:ind w:right="38"/>
        <w:jc w:val="both"/>
        <w:rPr>
          <w:rFonts w:ascii="Calibri" w:hAnsi="Calibri" w:cs="Calibri"/>
          <w:sz w:val="23"/>
          <w:szCs w:val="23"/>
        </w:rPr>
      </w:pPr>
      <w:r w:rsidRPr="00975EFA"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  <w:t>Infatti, a</w:t>
      </w:r>
      <w:r w:rsidR="007A732F" w:rsidRPr="00975EFA"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  <w:t>l</w:t>
      </w:r>
      <w:r w:rsidR="007A732F" w:rsidRPr="00975EFA">
        <w:rPr>
          <w:rFonts w:ascii="Calibri" w:eastAsia="Basic Roman" w:hAnsi="Calibri" w:cs="Basic Roman"/>
          <w:b/>
          <w:kern w:val="2"/>
          <w:sz w:val="23"/>
          <w:szCs w:val="23"/>
          <w:lang w:eastAsia="zh-CN"/>
        </w:rPr>
        <w:t xml:space="preserve"> Ministro Zangrillo </w:t>
      </w:r>
      <w:r w:rsidR="007A732F" w:rsidRPr="00975EFA"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  <w:t xml:space="preserve">abbiamo chiesto  di tradurre </w:t>
      </w:r>
      <w:r w:rsidR="007A732F" w:rsidRPr="00975EFA">
        <w:rPr>
          <w:rFonts w:ascii="Calibri" w:eastAsia="Basic Roman" w:hAnsi="Calibri" w:cs="Basic Roman"/>
          <w:b/>
          <w:kern w:val="2"/>
          <w:sz w:val="23"/>
          <w:szCs w:val="23"/>
          <w:lang w:eastAsia="zh-CN"/>
        </w:rPr>
        <w:t>in uno specifico Protocollo d’intesa</w:t>
      </w:r>
      <w:r w:rsidR="007A732F" w:rsidRPr="00975EFA">
        <w:rPr>
          <w:rFonts w:ascii="Calibri" w:eastAsia="Basic Roman" w:hAnsi="Calibri" w:cs="Basic Roman"/>
          <w:bCs/>
          <w:kern w:val="2"/>
          <w:sz w:val="23"/>
          <w:szCs w:val="23"/>
          <w:lang w:eastAsia="zh-CN"/>
        </w:rPr>
        <w:t xml:space="preserve"> gli impegni e le azioni da assumere sulle grandi questioni ancora aperte</w:t>
      </w:r>
      <w:r w:rsidR="007A732F" w:rsidRPr="00975EFA">
        <w:rPr>
          <w:rFonts w:ascii="Calibri" w:hAnsi="Calibri" w:cs="Calibri"/>
          <w:bCs/>
          <w:sz w:val="23"/>
          <w:szCs w:val="23"/>
        </w:rPr>
        <w:t xml:space="preserve"> e che necessitano di interventi normativi</w:t>
      </w:r>
      <w:r w:rsidRPr="00975EFA">
        <w:rPr>
          <w:rFonts w:ascii="Calibri" w:hAnsi="Calibri" w:cs="Calibri"/>
          <w:bCs/>
          <w:sz w:val="23"/>
          <w:szCs w:val="23"/>
        </w:rPr>
        <w:t>,</w:t>
      </w:r>
      <w:r w:rsidR="007A732F" w:rsidRPr="00975EFA">
        <w:rPr>
          <w:rFonts w:ascii="Calibri" w:hAnsi="Calibri" w:cs="Calibri"/>
          <w:sz w:val="23"/>
          <w:szCs w:val="23"/>
        </w:rPr>
        <w:t xml:space="preserve"> come: </w:t>
      </w:r>
      <w:r w:rsidRPr="00975EFA">
        <w:rPr>
          <w:rFonts w:ascii="Calibri" w:hAnsi="Calibri" w:cs="Calibri"/>
          <w:sz w:val="23"/>
          <w:szCs w:val="23"/>
        </w:rPr>
        <w:sym w:font="Wingdings" w:char="F08C"/>
      </w:r>
      <w:r w:rsidRPr="00975EFA">
        <w:rPr>
          <w:rFonts w:ascii="Calibri" w:hAnsi="Calibri" w:cs="Calibri"/>
          <w:sz w:val="23"/>
          <w:szCs w:val="23"/>
        </w:rPr>
        <w:t xml:space="preserve"> </w:t>
      </w:r>
      <w:r w:rsidR="007A732F" w:rsidRPr="00975EFA">
        <w:rPr>
          <w:rFonts w:ascii="Calibri" w:hAnsi="Calibri" w:cs="Calibri"/>
          <w:sz w:val="23"/>
          <w:szCs w:val="23"/>
        </w:rPr>
        <w:t xml:space="preserve">il superamento dei tetti al Fondi risorse decentrate e alle risorse destinate alla produttività </w:t>
      </w:r>
      <w:r w:rsidRPr="00975EFA">
        <w:rPr>
          <w:rFonts w:ascii="Calibri" w:hAnsi="Calibri" w:cs="Calibri"/>
          <w:sz w:val="23"/>
          <w:szCs w:val="23"/>
        </w:rPr>
        <w:sym w:font="Wingdings" w:char="F08D"/>
      </w:r>
      <w:r w:rsidRPr="00975EFA">
        <w:rPr>
          <w:rFonts w:ascii="Calibri" w:hAnsi="Calibri" w:cs="Calibri"/>
          <w:sz w:val="23"/>
          <w:szCs w:val="23"/>
        </w:rPr>
        <w:t xml:space="preserve"> </w:t>
      </w:r>
      <w:r w:rsidR="007A732F" w:rsidRPr="00975EFA">
        <w:rPr>
          <w:rFonts w:ascii="Calibri" w:hAnsi="Calibri" w:cs="Calibri"/>
          <w:sz w:val="23"/>
          <w:szCs w:val="23"/>
        </w:rPr>
        <w:t xml:space="preserve">la rivalutazione del valore del buono pasto </w:t>
      </w:r>
      <w:r w:rsidRPr="00975EFA">
        <w:rPr>
          <w:rFonts w:ascii="Calibri" w:hAnsi="Calibri" w:cs="Calibri"/>
          <w:sz w:val="23"/>
          <w:szCs w:val="23"/>
        </w:rPr>
        <w:sym w:font="Wingdings" w:char="F08E"/>
      </w:r>
      <w:r w:rsidRPr="00975EFA">
        <w:rPr>
          <w:rFonts w:ascii="Calibri" w:hAnsi="Calibri" w:cs="Calibri"/>
          <w:sz w:val="23"/>
          <w:szCs w:val="23"/>
        </w:rPr>
        <w:t xml:space="preserve"> </w:t>
      </w:r>
      <w:r w:rsidR="007A732F" w:rsidRPr="00975EFA">
        <w:rPr>
          <w:rFonts w:ascii="Calibri" w:hAnsi="Calibri" w:cs="Calibri"/>
          <w:sz w:val="23"/>
          <w:szCs w:val="23"/>
        </w:rPr>
        <w:t xml:space="preserve">la defiscalizzazione del salario di produttività </w:t>
      </w:r>
      <w:r w:rsidRPr="00975EFA">
        <w:rPr>
          <w:rFonts w:ascii="Calibri" w:hAnsi="Calibri" w:cs="Calibri"/>
          <w:sz w:val="23"/>
          <w:szCs w:val="23"/>
        </w:rPr>
        <w:sym w:font="Wingdings" w:char="F08F"/>
      </w:r>
      <w:r w:rsidRPr="00975EFA">
        <w:rPr>
          <w:rFonts w:ascii="Calibri" w:hAnsi="Calibri" w:cs="Calibri"/>
          <w:sz w:val="23"/>
          <w:szCs w:val="23"/>
        </w:rPr>
        <w:t xml:space="preserve"> </w:t>
      </w:r>
      <w:r w:rsidR="007A732F" w:rsidRPr="00975EFA">
        <w:rPr>
          <w:rFonts w:ascii="Calibri" w:hAnsi="Calibri" w:cs="Calibri"/>
          <w:sz w:val="23"/>
          <w:szCs w:val="23"/>
        </w:rPr>
        <w:t xml:space="preserve">l’implementazione degli istituti legati agli sviluppi di carriera, con la piena esigibilità dell’Area delle elevate professionalità, anche tramite l’individuazione degli organici all’interno di ogni Amministrazione e procedure dall’interno per l’accesso alla dirigenza </w:t>
      </w:r>
      <w:r w:rsidRPr="00975EFA">
        <w:rPr>
          <w:rFonts w:ascii="Calibri" w:hAnsi="Calibri" w:cs="Calibri"/>
          <w:sz w:val="23"/>
          <w:szCs w:val="23"/>
        </w:rPr>
        <w:sym w:font="Wingdings" w:char="F090"/>
      </w:r>
      <w:r w:rsidRPr="00975EFA">
        <w:rPr>
          <w:rFonts w:ascii="Calibri" w:hAnsi="Calibri" w:cs="Calibri"/>
          <w:sz w:val="23"/>
          <w:szCs w:val="23"/>
        </w:rPr>
        <w:t xml:space="preserve"> </w:t>
      </w:r>
      <w:r w:rsidR="007A732F" w:rsidRPr="00975EFA">
        <w:rPr>
          <w:rFonts w:ascii="Calibri" w:hAnsi="Calibri" w:cs="Calibri"/>
          <w:sz w:val="23"/>
          <w:szCs w:val="23"/>
        </w:rPr>
        <w:t>l’estensione anche agli screening sanitari, disposti dalle autorità sanitarie, del trattamento di malattia, in luogo delle 18 ore di permesso annue</w:t>
      </w:r>
      <w:r w:rsidRPr="00975EFA">
        <w:rPr>
          <w:rFonts w:ascii="Calibri" w:hAnsi="Calibri" w:cs="Calibri"/>
          <w:sz w:val="23"/>
          <w:szCs w:val="23"/>
        </w:rPr>
        <w:t xml:space="preserve"> </w:t>
      </w:r>
      <w:r w:rsidRPr="00975EFA">
        <w:rPr>
          <w:rFonts w:ascii="Calibri" w:hAnsi="Calibri" w:cs="Calibri"/>
          <w:sz w:val="23"/>
          <w:szCs w:val="23"/>
        </w:rPr>
        <w:sym w:font="Wingdings" w:char="F091"/>
      </w:r>
      <w:r w:rsidR="007A732F" w:rsidRPr="00975EFA">
        <w:rPr>
          <w:rFonts w:ascii="Calibri" w:hAnsi="Calibri" w:cs="Calibri"/>
          <w:sz w:val="23"/>
          <w:szCs w:val="23"/>
        </w:rPr>
        <w:t xml:space="preserve"> il rafforzamento del welfare aziendale nel settore pubblico</w:t>
      </w:r>
      <w:r w:rsidRPr="00975EFA">
        <w:rPr>
          <w:rFonts w:ascii="Calibri" w:hAnsi="Calibri" w:cs="Calibri"/>
          <w:sz w:val="23"/>
          <w:szCs w:val="23"/>
        </w:rPr>
        <w:t>.</w:t>
      </w:r>
    </w:p>
    <w:p w14:paraId="7923BB4C" w14:textId="2D73572C" w:rsidR="007A732F" w:rsidRPr="00975EFA" w:rsidRDefault="007A732F" w:rsidP="007A732F">
      <w:pPr>
        <w:widowControl w:val="0"/>
        <w:autoSpaceDE w:val="0"/>
        <w:autoSpaceDN w:val="0"/>
        <w:spacing w:after="120"/>
        <w:ind w:right="38"/>
        <w:jc w:val="both"/>
        <w:rPr>
          <w:rFonts w:ascii="Calibri" w:hAnsi="Calibri" w:cs="Calibri"/>
          <w:sz w:val="23"/>
          <w:szCs w:val="23"/>
        </w:rPr>
      </w:pPr>
      <w:r w:rsidRPr="00975EFA">
        <w:rPr>
          <w:rFonts w:ascii="Calibri" w:hAnsi="Calibri" w:cs="Calibri"/>
          <w:sz w:val="23"/>
          <w:szCs w:val="23"/>
        </w:rPr>
        <w:t xml:space="preserve">Un Congresso, quello celebrato a Salerno nell’anniversario dei 25 anni dalla nascita della FLP, che ha consacrato la crescita numerica, organizzativa e politica del nostro sindacato e delle Confederazioni a cui aderiamo o siamo costituenti (CSE, CGS e CIDA FC), soggetto rappresentativo nei diversi comparti del lavoro pubblico, riconosciuto sempre più dalle </w:t>
      </w:r>
      <w:r w:rsidR="006E0490" w:rsidRPr="00975EFA">
        <w:rPr>
          <w:rFonts w:ascii="Calibri" w:hAnsi="Calibri" w:cs="Calibri"/>
          <w:sz w:val="23"/>
          <w:szCs w:val="23"/>
        </w:rPr>
        <w:t>lavoratrici e dai lavoratori,</w:t>
      </w:r>
      <w:r w:rsidRPr="00975EFA">
        <w:rPr>
          <w:rFonts w:ascii="Calibri" w:hAnsi="Calibri" w:cs="Calibri"/>
          <w:sz w:val="23"/>
          <w:szCs w:val="23"/>
        </w:rPr>
        <w:t xml:space="preserve"> interlocutore rispettato e ascoltato dalle controparti, dagli stakeholders, dai ricercatori, dal mondo accademico e da tutti coloro che sono interessati al buon funzionamento delle nostre amministrazioni.</w:t>
      </w:r>
    </w:p>
    <w:p w14:paraId="6AD53A4F" w14:textId="77777777" w:rsidR="007A732F" w:rsidRPr="00975EFA" w:rsidRDefault="007A732F" w:rsidP="007A732F">
      <w:pPr>
        <w:widowControl w:val="0"/>
        <w:autoSpaceDE w:val="0"/>
        <w:autoSpaceDN w:val="0"/>
        <w:spacing w:after="120"/>
        <w:ind w:right="38"/>
        <w:jc w:val="both"/>
        <w:rPr>
          <w:rFonts w:ascii="Calibri" w:hAnsi="Calibri" w:cs="Calibri"/>
          <w:sz w:val="23"/>
          <w:szCs w:val="23"/>
        </w:rPr>
      </w:pPr>
      <w:r w:rsidRPr="00975EFA">
        <w:rPr>
          <w:rFonts w:ascii="Calibri" w:hAnsi="Calibri" w:cs="Calibri"/>
          <w:sz w:val="23"/>
          <w:szCs w:val="23"/>
        </w:rPr>
        <w:t>Dal Congresso esce un gruppo dirigente che a conferma del buon lavoro fatto, ha confermato Marco Carlomagno alla guida dell’organizzazione, e ha effettuato innesti e nuovi ingressi negli organismi dirigenti per essere sempre più rappresentativi e vicini a tutto il personale.</w:t>
      </w:r>
    </w:p>
    <w:p w14:paraId="112AD187" w14:textId="77777777" w:rsidR="007A732F" w:rsidRPr="00975EFA" w:rsidRDefault="007A732F" w:rsidP="007A732F">
      <w:pPr>
        <w:widowControl w:val="0"/>
        <w:autoSpaceDE w:val="0"/>
        <w:autoSpaceDN w:val="0"/>
        <w:spacing w:after="120"/>
        <w:ind w:right="38"/>
        <w:jc w:val="both"/>
        <w:rPr>
          <w:rFonts w:ascii="Calibri" w:hAnsi="Calibri" w:cs="Calibri"/>
          <w:sz w:val="23"/>
          <w:szCs w:val="23"/>
        </w:rPr>
      </w:pPr>
      <w:r w:rsidRPr="00975EFA">
        <w:rPr>
          <w:rFonts w:ascii="Calibri" w:hAnsi="Calibri" w:cs="Calibri"/>
          <w:sz w:val="23"/>
          <w:szCs w:val="23"/>
        </w:rPr>
        <w:t>Per essere sempre più competitivi e pronti alle prossime sfide, a partire dalle imminenti elezioni per il rinnovo delle RSU.</w:t>
      </w:r>
    </w:p>
    <w:p w14:paraId="2AA6C63E" w14:textId="464FFE14" w:rsidR="001F54F5" w:rsidRPr="009669F9" w:rsidRDefault="007A732F" w:rsidP="009669F9">
      <w:pPr>
        <w:spacing w:after="120"/>
        <w:ind w:left="4254" w:firstLine="709"/>
        <w:rPr>
          <w:sz w:val="23"/>
          <w:szCs w:val="23"/>
        </w:rPr>
      </w:pPr>
      <w:r w:rsidRPr="00975EFA">
        <w:rPr>
          <w:rStyle w:val="Nessuno"/>
          <w:rFonts w:ascii="Calibri" w:hAnsi="Calibri"/>
          <w:bCs/>
          <w:color w:val="1C1E21"/>
          <w:sz w:val="23"/>
          <w:szCs w:val="23"/>
          <w:u w:color="1C1E21"/>
          <w:shd w:val="clear" w:color="auto" w:fill="FFFFFF"/>
        </w:rPr>
        <w:t>La Segreteria Generale FL</w:t>
      </w:r>
      <w:r w:rsidR="009669F9">
        <w:rPr>
          <w:rStyle w:val="Nessuno"/>
          <w:rFonts w:ascii="Calibri" w:hAnsi="Calibri"/>
          <w:bCs/>
          <w:color w:val="1C1E21"/>
          <w:sz w:val="23"/>
          <w:szCs w:val="23"/>
          <w:u w:color="1C1E21"/>
          <w:shd w:val="clear" w:color="auto" w:fill="FFFFFF"/>
        </w:rPr>
        <w:t>P</w:t>
      </w:r>
    </w:p>
    <w:sectPr w:rsidR="001F54F5" w:rsidRPr="009669F9" w:rsidSect="007810F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1984" w:footer="19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95BF0" w14:textId="77777777" w:rsidR="00D4698A" w:rsidRDefault="00D4698A">
      <w:r>
        <w:separator/>
      </w:r>
    </w:p>
  </w:endnote>
  <w:endnote w:type="continuationSeparator" w:id="0">
    <w:p w14:paraId="7752BDB2" w14:textId="77777777" w:rsidR="00D4698A" w:rsidRDefault="00D4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Bats">
    <w:altName w:val="Symbol"/>
    <w:charset w:val="02"/>
    <w:family w:val="auto"/>
    <w:pitch w:val="variable"/>
    <w:sig w:usb0="00000000" w:usb1="10000000" w:usb2="00000000" w:usb3="00000000" w:csb0="80000000" w:csb1="00000000"/>
  </w:font>
  <w:font w:name="Basic Roman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rlow Black">
    <w:altName w:val="Barlow Black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71DB9" w14:textId="77777777" w:rsidR="00242C91" w:rsidRDefault="00242C9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14EC1515" w14:textId="77777777" w:rsidR="00242C91" w:rsidRDefault="00242C9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759AB" w14:textId="3DEC86F0" w:rsidR="003D10DC" w:rsidRPr="002866C0" w:rsidRDefault="00737309" w:rsidP="006E6B76">
    <w:pPr>
      <w:pStyle w:val="Pidipagina"/>
      <w:tabs>
        <w:tab w:val="clear" w:pos="4819"/>
        <w:tab w:val="center" w:pos="6946"/>
      </w:tabs>
      <w:rPr>
        <w:sz w:val="14"/>
      </w:rPr>
    </w:pPr>
    <w:r w:rsidRPr="002866C0">
      <w:rPr>
        <w:noProof/>
        <w:sz w:val="14"/>
      </w:rPr>
      <mc:AlternateContent>
        <mc:Choice Requires="wpg">
          <w:drawing>
            <wp:anchor distT="0" distB="0" distL="114300" distR="114300" simplePos="0" relativeHeight="251704320" behindDoc="0" locked="0" layoutInCell="1" allowOverlap="1" wp14:anchorId="36016C72" wp14:editId="4858D426">
              <wp:simplePos x="0" y="0"/>
              <wp:positionH relativeFrom="column">
                <wp:posOffset>206375</wp:posOffset>
              </wp:positionH>
              <wp:positionV relativeFrom="paragraph">
                <wp:posOffset>346659</wp:posOffset>
              </wp:positionV>
              <wp:extent cx="5741043" cy="563946"/>
              <wp:effectExtent l="0" t="0" r="0" b="7620"/>
              <wp:wrapNone/>
              <wp:docPr id="592" name="Gruppo 59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1043" cy="563946"/>
                        <a:chOff x="0" y="137139"/>
                        <a:chExt cx="5741334" cy="564502"/>
                      </a:xfrm>
                    </wpg:grpSpPr>
                    <wps:wsp>
                      <wps:cNvPr id="593" name="Line 6"/>
                      <wps:cNvCnPr>
                        <a:cxnSpLocks noChangeShapeType="1"/>
                      </wps:cNvCnPr>
                      <wps:spPr bwMode="auto">
                        <a:xfrm>
                          <a:off x="1229193" y="138659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44C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94" name="Line 5"/>
                      <wps:cNvCnPr>
                        <a:cxnSpLocks noChangeShapeType="1"/>
                      </wps:cNvCnPr>
                      <wps:spPr bwMode="auto">
                        <a:xfrm>
                          <a:off x="4148528" y="142406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44C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595" name="Group 2"/>
                      <wpg:cNvGrpSpPr>
                        <a:grpSpLocks/>
                      </wpg:cNvGrpSpPr>
                      <wpg:grpSpPr bwMode="auto">
                        <a:xfrm>
                          <a:off x="4588833" y="275579"/>
                          <a:ext cx="1152501" cy="279400"/>
                          <a:chOff x="8009" y="14781"/>
                          <a:chExt cx="1815" cy="440"/>
                        </a:xfrm>
                      </wpg:grpSpPr>
                      <wps:wsp>
                        <wps:cNvPr id="596" name="AutoShape 4"/>
                        <wps:cNvSpPr>
                          <a:spLocks/>
                        </wps:cNvSpPr>
                        <wps:spPr bwMode="auto">
                          <a:xfrm>
                            <a:off x="8594" y="14781"/>
                            <a:ext cx="957" cy="310"/>
                          </a:xfrm>
                          <a:custGeom>
                            <a:avLst/>
                            <a:gdLst>
                              <a:gd name="T0" fmla="+- 0 9119 8935"/>
                              <a:gd name="T1" fmla="*/ T0 w 1696"/>
                              <a:gd name="T2" fmla="+- 0 14653 14648"/>
                              <a:gd name="T3" fmla="*/ 14653 h 549"/>
                              <a:gd name="T4" fmla="+- 0 8993 8935"/>
                              <a:gd name="T5" fmla="*/ T4 w 1696"/>
                              <a:gd name="T6" fmla="+- 0 14732 14648"/>
                              <a:gd name="T7" fmla="*/ 14732 h 549"/>
                              <a:gd name="T8" fmla="+- 0 8938 8935"/>
                              <a:gd name="T9" fmla="*/ T8 w 1696"/>
                              <a:gd name="T10" fmla="+- 0 14864 14648"/>
                              <a:gd name="T11" fmla="*/ 14864 h 549"/>
                              <a:gd name="T12" fmla="+- 0 8950 8935"/>
                              <a:gd name="T13" fmla="*/ T12 w 1696"/>
                              <a:gd name="T14" fmla="+- 0 15021 14648"/>
                              <a:gd name="T15" fmla="*/ 15021 h 549"/>
                              <a:gd name="T16" fmla="+- 0 9032 8935"/>
                              <a:gd name="T17" fmla="*/ T16 w 1696"/>
                              <a:gd name="T18" fmla="+- 0 15148 14648"/>
                              <a:gd name="T19" fmla="*/ 15148 h 549"/>
                              <a:gd name="T20" fmla="+- 0 9173 8935"/>
                              <a:gd name="T21" fmla="*/ T20 w 1696"/>
                              <a:gd name="T22" fmla="+- 0 15197 14648"/>
                              <a:gd name="T23" fmla="*/ 15197 h 549"/>
                              <a:gd name="T24" fmla="+- 0 9173 8935"/>
                              <a:gd name="T25" fmla="*/ T24 w 1696"/>
                              <a:gd name="T26" fmla="+- 0 15101 14648"/>
                              <a:gd name="T27" fmla="*/ 15101 h 549"/>
                              <a:gd name="T28" fmla="+- 0 9077 8935"/>
                              <a:gd name="T29" fmla="*/ T28 w 1696"/>
                              <a:gd name="T30" fmla="+- 0 15069 14648"/>
                              <a:gd name="T31" fmla="*/ 15069 h 549"/>
                              <a:gd name="T32" fmla="+- 0 9025 8935"/>
                              <a:gd name="T33" fmla="*/ T32 w 1696"/>
                              <a:gd name="T34" fmla="+- 0 14986 14648"/>
                              <a:gd name="T35" fmla="*/ 14986 h 549"/>
                              <a:gd name="T36" fmla="+- 0 9020 8935"/>
                              <a:gd name="T37" fmla="*/ T36 w 1696"/>
                              <a:gd name="T38" fmla="+- 0 14883 14648"/>
                              <a:gd name="T39" fmla="*/ 14883 h 549"/>
                              <a:gd name="T40" fmla="+- 0 9058 8935"/>
                              <a:gd name="T41" fmla="*/ T40 w 1696"/>
                              <a:gd name="T42" fmla="+- 0 14798 14648"/>
                              <a:gd name="T43" fmla="*/ 14798 h 549"/>
                              <a:gd name="T44" fmla="+- 0 9139 8935"/>
                              <a:gd name="T45" fmla="*/ T44 w 1696"/>
                              <a:gd name="T46" fmla="+- 0 14747 14648"/>
                              <a:gd name="T47" fmla="*/ 14747 h 549"/>
                              <a:gd name="T48" fmla="+- 0 9440 8935"/>
                              <a:gd name="T49" fmla="*/ T48 w 1696"/>
                              <a:gd name="T50" fmla="+- 0 14648 14648"/>
                              <a:gd name="T51" fmla="*/ 14648 h 549"/>
                              <a:gd name="T52" fmla="+- 0 9741 8935"/>
                              <a:gd name="T53" fmla="*/ T52 w 1696"/>
                              <a:gd name="T54" fmla="+- 0 14982 14648"/>
                              <a:gd name="T55" fmla="*/ 14982 h 549"/>
                              <a:gd name="T56" fmla="+- 0 9747 8935"/>
                              <a:gd name="T57" fmla="*/ T56 w 1696"/>
                              <a:gd name="T58" fmla="+- 0 15101 14648"/>
                              <a:gd name="T59" fmla="*/ 15101 h 549"/>
                              <a:gd name="T60" fmla="+- 0 9651 8935"/>
                              <a:gd name="T61" fmla="*/ T60 w 1696"/>
                              <a:gd name="T62" fmla="+- 0 15069 14648"/>
                              <a:gd name="T63" fmla="*/ 15069 h 549"/>
                              <a:gd name="T64" fmla="+- 0 9599 8935"/>
                              <a:gd name="T65" fmla="*/ T64 w 1696"/>
                              <a:gd name="T66" fmla="+- 0 14986 14648"/>
                              <a:gd name="T67" fmla="*/ 14986 h 549"/>
                              <a:gd name="T68" fmla="+- 0 9594 8935"/>
                              <a:gd name="T69" fmla="*/ T68 w 1696"/>
                              <a:gd name="T70" fmla="+- 0 14883 14648"/>
                              <a:gd name="T71" fmla="*/ 14883 h 549"/>
                              <a:gd name="T72" fmla="+- 0 9632 8935"/>
                              <a:gd name="T73" fmla="*/ T72 w 1696"/>
                              <a:gd name="T74" fmla="+- 0 14798 14648"/>
                              <a:gd name="T75" fmla="*/ 14798 h 549"/>
                              <a:gd name="T76" fmla="+- 0 9713 8935"/>
                              <a:gd name="T77" fmla="*/ T76 w 1696"/>
                              <a:gd name="T78" fmla="+- 0 14747 14648"/>
                              <a:gd name="T79" fmla="*/ 14747 h 549"/>
                              <a:gd name="T80" fmla="+- 0 10014 8935"/>
                              <a:gd name="T81" fmla="*/ T80 w 1696"/>
                              <a:gd name="T82" fmla="+- 0 14648 14648"/>
                              <a:gd name="T83" fmla="*/ 14648 h 549"/>
                              <a:gd name="T84" fmla="+- 0 9645 8935"/>
                              <a:gd name="T85" fmla="*/ T84 w 1696"/>
                              <a:gd name="T86" fmla="+- 0 14669 14648"/>
                              <a:gd name="T87" fmla="*/ 14669 h 549"/>
                              <a:gd name="T88" fmla="+- 0 9541 8935"/>
                              <a:gd name="T89" fmla="*/ T88 w 1696"/>
                              <a:gd name="T90" fmla="+- 0 14771 14648"/>
                              <a:gd name="T91" fmla="*/ 14771 h 549"/>
                              <a:gd name="T92" fmla="+- 0 9509 8935"/>
                              <a:gd name="T93" fmla="*/ T92 w 1696"/>
                              <a:gd name="T94" fmla="+- 0 14917 14648"/>
                              <a:gd name="T95" fmla="*/ 14917 h 549"/>
                              <a:gd name="T96" fmla="+- 0 9543 8935"/>
                              <a:gd name="T97" fmla="*/ T96 w 1696"/>
                              <a:gd name="T98" fmla="+- 0 15067 14648"/>
                              <a:gd name="T99" fmla="*/ 15067 h 549"/>
                              <a:gd name="T100" fmla="+- 0 9647 8935"/>
                              <a:gd name="T101" fmla="*/ T100 w 1696"/>
                              <a:gd name="T102" fmla="+- 0 15175 14648"/>
                              <a:gd name="T103" fmla="*/ 15175 h 549"/>
                              <a:gd name="T104" fmla="+- 0 10048 8935"/>
                              <a:gd name="T105" fmla="*/ T104 w 1696"/>
                              <a:gd name="T106" fmla="+- 0 15197 14648"/>
                              <a:gd name="T107" fmla="*/ 15197 h 549"/>
                              <a:gd name="T108" fmla="+- 0 10630 8935"/>
                              <a:gd name="T109" fmla="*/ T108 w 1696"/>
                              <a:gd name="T110" fmla="+- 0 15027 14648"/>
                              <a:gd name="T111" fmla="*/ 15027 h 549"/>
                              <a:gd name="T112" fmla="+- 0 10608 8935"/>
                              <a:gd name="T113" fmla="*/ T112 w 1696"/>
                              <a:gd name="T114" fmla="+- 0 14934 14648"/>
                              <a:gd name="T115" fmla="*/ 14934 h 549"/>
                              <a:gd name="T116" fmla="+- 0 10537 8935"/>
                              <a:gd name="T117" fmla="*/ T116 w 1696"/>
                              <a:gd name="T118" fmla="+- 0 14869 14648"/>
                              <a:gd name="T119" fmla="*/ 14869 h 549"/>
                              <a:gd name="T120" fmla="+- 0 10244 8935"/>
                              <a:gd name="T121" fmla="*/ T120 w 1696"/>
                              <a:gd name="T122" fmla="+- 0 14856 14648"/>
                              <a:gd name="T123" fmla="*/ 14856 h 549"/>
                              <a:gd name="T124" fmla="+- 0 10210 8935"/>
                              <a:gd name="T125" fmla="*/ T124 w 1696"/>
                              <a:gd name="T126" fmla="+- 0 14846 14648"/>
                              <a:gd name="T127" fmla="*/ 14846 h 549"/>
                              <a:gd name="T128" fmla="+- 0 10191 8935"/>
                              <a:gd name="T129" fmla="*/ T128 w 1696"/>
                              <a:gd name="T130" fmla="+- 0 14821 14648"/>
                              <a:gd name="T131" fmla="*/ 14821 h 549"/>
                              <a:gd name="T132" fmla="+- 0 10188 8935"/>
                              <a:gd name="T133" fmla="*/ T132 w 1696"/>
                              <a:gd name="T134" fmla="+- 0 14789 14648"/>
                              <a:gd name="T135" fmla="*/ 14789 h 549"/>
                              <a:gd name="T136" fmla="+- 0 10203 8935"/>
                              <a:gd name="T137" fmla="*/ T136 w 1696"/>
                              <a:gd name="T138" fmla="+- 0 14760 14648"/>
                              <a:gd name="T139" fmla="*/ 14760 h 549"/>
                              <a:gd name="T140" fmla="+- 0 10232 8935"/>
                              <a:gd name="T141" fmla="*/ T140 w 1696"/>
                              <a:gd name="T142" fmla="+- 0 14744 14648"/>
                              <a:gd name="T143" fmla="*/ 14744 h 549"/>
                              <a:gd name="T144" fmla="+- 0 10602 8935"/>
                              <a:gd name="T145" fmla="*/ T144 w 1696"/>
                              <a:gd name="T146" fmla="+- 0 14648 14648"/>
                              <a:gd name="T147" fmla="*/ 14648 h 549"/>
                              <a:gd name="T148" fmla="+- 0 10181 8935"/>
                              <a:gd name="T149" fmla="*/ T148 w 1696"/>
                              <a:gd name="T150" fmla="+- 0 14660 14648"/>
                              <a:gd name="T151" fmla="*/ 14660 h 549"/>
                              <a:gd name="T152" fmla="+- 0 10117 8935"/>
                              <a:gd name="T153" fmla="*/ T152 w 1696"/>
                              <a:gd name="T154" fmla="+- 0 14718 14648"/>
                              <a:gd name="T155" fmla="*/ 14718 h 549"/>
                              <a:gd name="T156" fmla="+- 0 10097 8935"/>
                              <a:gd name="T157" fmla="*/ T156 w 1696"/>
                              <a:gd name="T158" fmla="+- 0 14799 14648"/>
                              <a:gd name="T159" fmla="*/ 14799 h 549"/>
                              <a:gd name="T160" fmla="+- 0 10117 8935"/>
                              <a:gd name="T161" fmla="*/ T160 w 1696"/>
                              <a:gd name="T162" fmla="+- 0 14881 14648"/>
                              <a:gd name="T163" fmla="*/ 14881 h 549"/>
                              <a:gd name="T164" fmla="+- 0 10181 8935"/>
                              <a:gd name="T165" fmla="*/ T164 w 1696"/>
                              <a:gd name="T166" fmla="+- 0 14939 14648"/>
                              <a:gd name="T167" fmla="*/ 14939 h 549"/>
                              <a:gd name="T168" fmla="+- 0 10468 8935"/>
                              <a:gd name="T169" fmla="*/ T168 w 1696"/>
                              <a:gd name="T170" fmla="+- 0 14951 14648"/>
                              <a:gd name="T171" fmla="*/ 14951 h 549"/>
                              <a:gd name="T172" fmla="+- 0 10521 8935"/>
                              <a:gd name="T173" fmla="*/ T172 w 1696"/>
                              <a:gd name="T174" fmla="+- 0 14964 14648"/>
                              <a:gd name="T175" fmla="*/ 14964 h 549"/>
                              <a:gd name="T176" fmla="+- 0 10551 8935"/>
                              <a:gd name="T177" fmla="*/ T176 w 1696"/>
                              <a:gd name="T178" fmla="+- 0 14997 14648"/>
                              <a:gd name="T179" fmla="*/ 14997 h 549"/>
                              <a:gd name="T180" fmla="+- 0 10555 8935"/>
                              <a:gd name="T181" fmla="*/ T180 w 1696"/>
                              <a:gd name="T182" fmla="+- 0 15040 14648"/>
                              <a:gd name="T183" fmla="*/ 15040 h 549"/>
                              <a:gd name="T184" fmla="+- 0 10534 8935"/>
                              <a:gd name="T185" fmla="*/ T184 w 1696"/>
                              <a:gd name="T186" fmla="+- 0 15078 14648"/>
                              <a:gd name="T187" fmla="*/ 15078 h 549"/>
                              <a:gd name="T188" fmla="+- 0 10488 8935"/>
                              <a:gd name="T189" fmla="*/ T188 w 1696"/>
                              <a:gd name="T190" fmla="+- 0 15100 14648"/>
                              <a:gd name="T191" fmla="*/ 15100 h 549"/>
                              <a:gd name="T192" fmla="+- 0 10107 8935"/>
                              <a:gd name="T193" fmla="*/ T192 w 1696"/>
                              <a:gd name="T194" fmla="+- 0 15197 14648"/>
                              <a:gd name="T195" fmla="*/ 15197 h 549"/>
                              <a:gd name="T196" fmla="+- 0 10537 8935"/>
                              <a:gd name="T197" fmla="*/ T196 w 1696"/>
                              <a:gd name="T198" fmla="+- 0 15184 14648"/>
                              <a:gd name="T199" fmla="*/ 15184 h 549"/>
                              <a:gd name="T200" fmla="+- 0 10608 8935"/>
                              <a:gd name="T201" fmla="*/ T200 w 1696"/>
                              <a:gd name="T202" fmla="+- 0 15119 14648"/>
                              <a:gd name="T203" fmla="*/ 15119 h 549"/>
                              <a:gd name="T204" fmla="+- 0 10630 8935"/>
                              <a:gd name="T205" fmla="*/ T204 w 1696"/>
                              <a:gd name="T206" fmla="+- 0 15027 14648"/>
                              <a:gd name="T207" fmla="*/ 15027 h 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696" h="549">
                                <a:moveTo>
                                  <a:pt x="505" y="0"/>
                                </a:moveTo>
                                <a:lnTo>
                                  <a:pt x="238" y="0"/>
                                </a:lnTo>
                                <a:lnTo>
                                  <a:pt x="184" y="5"/>
                                </a:lnTo>
                                <a:lnTo>
                                  <a:pt x="136" y="21"/>
                                </a:lnTo>
                                <a:lnTo>
                                  <a:pt x="94" y="47"/>
                                </a:lnTo>
                                <a:lnTo>
                                  <a:pt x="58" y="84"/>
                                </a:lnTo>
                                <a:lnTo>
                                  <a:pt x="32" y="123"/>
                                </a:lnTo>
                                <a:lnTo>
                                  <a:pt x="14" y="167"/>
                                </a:lnTo>
                                <a:lnTo>
                                  <a:pt x="3" y="216"/>
                                </a:lnTo>
                                <a:lnTo>
                                  <a:pt x="0" y="269"/>
                                </a:lnTo>
                                <a:lnTo>
                                  <a:pt x="3" y="323"/>
                                </a:lnTo>
                                <a:lnTo>
                                  <a:pt x="15" y="373"/>
                                </a:lnTo>
                                <a:lnTo>
                                  <a:pt x="34" y="419"/>
                                </a:lnTo>
                                <a:lnTo>
                                  <a:pt x="60" y="461"/>
                                </a:lnTo>
                                <a:lnTo>
                                  <a:pt x="97" y="500"/>
                                </a:lnTo>
                                <a:lnTo>
                                  <a:pt x="138" y="527"/>
                                </a:lnTo>
                                <a:lnTo>
                                  <a:pt x="186" y="543"/>
                                </a:lnTo>
                                <a:lnTo>
                                  <a:pt x="238" y="549"/>
                                </a:lnTo>
                                <a:lnTo>
                                  <a:pt x="505" y="549"/>
                                </a:lnTo>
                                <a:lnTo>
                                  <a:pt x="505" y="453"/>
                                </a:lnTo>
                                <a:lnTo>
                                  <a:pt x="238" y="453"/>
                                </a:lnTo>
                                <a:lnTo>
                                  <a:pt x="202" y="450"/>
                                </a:lnTo>
                                <a:lnTo>
                                  <a:pt x="170" y="439"/>
                                </a:lnTo>
                                <a:lnTo>
                                  <a:pt x="142" y="421"/>
                                </a:lnTo>
                                <a:lnTo>
                                  <a:pt x="118" y="395"/>
                                </a:lnTo>
                                <a:lnTo>
                                  <a:pt x="101" y="368"/>
                                </a:lnTo>
                                <a:lnTo>
                                  <a:pt x="90" y="338"/>
                                </a:lnTo>
                                <a:lnTo>
                                  <a:pt x="83" y="305"/>
                                </a:lnTo>
                                <a:lnTo>
                                  <a:pt x="81" y="269"/>
                                </a:lnTo>
                                <a:lnTo>
                                  <a:pt x="85" y="235"/>
                                </a:lnTo>
                                <a:lnTo>
                                  <a:pt x="93" y="203"/>
                                </a:lnTo>
                                <a:lnTo>
                                  <a:pt x="106" y="175"/>
                                </a:lnTo>
                                <a:lnTo>
                                  <a:pt x="123" y="150"/>
                                </a:lnTo>
                                <a:lnTo>
                                  <a:pt x="147" y="126"/>
                                </a:lnTo>
                                <a:lnTo>
                                  <a:pt x="174" y="109"/>
                                </a:lnTo>
                                <a:lnTo>
                                  <a:pt x="204" y="99"/>
                                </a:lnTo>
                                <a:lnTo>
                                  <a:pt x="238" y="95"/>
                                </a:lnTo>
                                <a:lnTo>
                                  <a:pt x="505" y="95"/>
                                </a:lnTo>
                                <a:lnTo>
                                  <a:pt x="505" y="0"/>
                                </a:lnTo>
                                <a:moveTo>
                                  <a:pt x="1113" y="246"/>
                                </a:moveTo>
                                <a:lnTo>
                                  <a:pt x="806" y="246"/>
                                </a:lnTo>
                                <a:lnTo>
                                  <a:pt x="806" y="334"/>
                                </a:lnTo>
                                <a:lnTo>
                                  <a:pt x="1030" y="334"/>
                                </a:lnTo>
                                <a:lnTo>
                                  <a:pt x="1030" y="453"/>
                                </a:lnTo>
                                <a:lnTo>
                                  <a:pt x="812" y="453"/>
                                </a:lnTo>
                                <a:lnTo>
                                  <a:pt x="776" y="450"/>
                                </a:lnTo>
                                <a:lnTo>
                                  <a:pt x="744" y="439"/>
                                </a:lnTo>
                                <a:lnTo>
                                  <a:pt x="716" y="421"/>
                                </a:lnTo>
                                <a:lnTo>
                                  <a:pt x="692" y="395"/>
                                </a:lnTo>
                                <a:lnTo>
                                  <a:pt x="676" y="368"/>
                                </a:lnTo>
                                <a:lnTo>
                                  <a:pt x="664" y="338"/>
                                </a:lnTo>
                                <a:lnTo>
                                  <a:pt x="657" y="305"/>
                                </a:lnTo>
                                <a:lnTo>
                                  <a:pt x="655" y="269"/>
                                </a:lnTo>
                                <a:lnTo>
                                  <a:pt x="659" y="235"/>
                                </a:lnTo>
                                <a:lnTo>
                                  <a:pt x="667" y="203"/>
                                </a:lnTo>
                                <a:lnTo>
                                  <a:pt x="680" y="175"/>
                                </a:lnTo>
                                <a:lnTo>
                                  <a:pt x="697" y="150"/>
                                </a:lnTo>
                                <a:lnTo>
                                  <a:pt x="721" y="126"/>
                                </a:lnTo>
                                <a:lnTo>
                                  <a:pt x="748" y="109"/>
                                </a:lnTo>
                                <a:lnTo>
                                  <a:pt x="778" y="99"/>
                                </a:lnTo>
                                <a:lnTo>
                                  <a:pt x="812" y="95"/>
                                </a:lnTo>
                                <a:lnTo>
                                  <a:pt x="1079" y="95"/>
                                </a:lnTo>
                                <a:lnTo>
                                  <a:pt x="1079" y="0"/>
                                </a:lnTo>
                                <a:lnTo>
                                  <a:pt x="812" y="0"/>
                                </a:lnTo>
                                <a:lnTo>
                                  <a:pt x="758" y="5"/>
                                </a:lnTo>
                                <a:lnTo>
                                  <a:pt x="710" y="21"/>
                                </a:lnTo>
                                <a:lnTo>
                                  <a:pt x="668" y="47"/>
                                </a:lnTo>
                                <a:lnTo>
                                  <a:pt x="632" y="84"/>
                                </a:lnTo>
                                <a:lnTo>
                                  <a:pt x="606" y="123"/>
                                </a:lnTo>
                                <a:lnTo>
                                  <a:pt x="588" y="167"/>
                                </a:lnTo>
                                <a:lnTo>
                                  <a:pt x="577" y="216"/>
                                </a:lnTo>
                                <a:lnTo>
                                  <a:pt x="574" y="269"/>
                                </a:lnTo>
                                <a:lnTo>
                                  <a:pt x="577" y="323"/>
                                </a:lnTo>
                                <a:lnTo>
                                  <a:pt x="589" y="373"/>
                                </a:lnTo>
                                <a:lnTo>
                                  <a:pt x="608" y="419"/>
                                </a:lnTo>
                                <a:lnTo>
                                  <a:pt x="634" y="461"/>
                                </a:lnTo>
                                <a:lnTo>
                                  <a:pt x="671" y="500"/>
                                </a:lnTo>
                                <a:lnTo>
                                  <a:pt x="712" y="527"/>
                                </a:lnTo>
                                <a:lnTo>
                                  <a:pt x="760" y="543"/>
                                </a:lnTo>
                                <a:lnTo>
                                  <a:pt x="812" y="549"/>
                                </a:lnTo>
                                <a:lnTo>
                                  <a:pt x="1113" y="549"/>
                                </a:lnTo>
                                <a:lnTo>
                                  <a:pt x="1113" y="453"/>
                                </a:lnTo>
                                <a:lnTo>
                                  <a:pt x="1113" y="246"/>
                                </a:lnTo>
                                <a:moveTo>
                                  <a:pt x="1695" y="379"/>
                                </a:moveTo>
                                <a:lnTo>
                                  <a:pt x="1693" y="346"/>
                                </a:lnTo>
                                <a:lnTo>
                                  <a:pt x="1685" y="315"/>
                                </a:lnTo>
                                <a:lnTo>
                                  <a:pt x="1673" y="286"/>
                                </a:lnTo>
                                <a:lnTo>
                                  <a:pt x="1655" y="261"/>
                                </a:lnTo>
                                <a:lnTo>
                                  <a:pt x="1630" y="238"/>
                                </a:lnTo>
                                <a:lnTo>
                                  <a:pt x="1602" y="221"/>
                                </a:lnTo>
                                <a:lnTo>
                                  <a:pt x="1569" y="211"/>
                                </a:lnTo>
                                <a:lnTo>
                                  <a:pt x="1533" y="208"/>
                                </a:lnTo>
                                <a:lnTo>
                                  <a:pt x="1309" y="208"/>
                                </a:lnTo>
                                <a:lnTo>
                                  <a:pt x="1296" y="206"/>
                                </a:lnTo>
                                <a:lnTo>
                                  <a:pt x="1285" y="203"/>
                                </a:lnTo>
                                <a:lnTo>
                                  <a:pt x="1275" y="198"/>
                                </a:lnTo>
                                <a:lnTo>
                                  <a:pt x="1266" y="190"/>
                                </a:lnTo>
                                <a:lnTo>
                                  <a:pt x="1260" y="182"/>
                                </a:lnTo>
                                <a:lnTo>
                                  <a:pt x="1256" y="173"/>
                                </a:lnTo>
                                <a:lnTo>
                                  <a:pt x="1253" y="163"/>
                                </a:lnTo>
                                <a:lnTo>
                                  <a:pt x="1253" y="152"/>
                                </a:lnTo>
                                <a:lnTo>
                                  <a:pt x="1253" y="141"/>
                                </a:lnTo>
                                <a:lnTo>
                                  <a:pt x="1256" y="131"/>
                                </a:lnTo>
                                <a:lnTo>
                                  <a:pt x="1261" y="121"/>
                                </a:lnTo>
                                <a:lnTo>
                                  <a:pt x="1268" y="112"/>
                                </a:lnTo>
                                <a:lnTo>
                                  <a:pt x="1276" y="105"/>
                                </a:lnTo>
                                <a:lnTo>
                                  <a:pt x="1285" y="99"/>
                                </a:lnTo>
                                <a:lnTo>
                                  <a:pt x="1297" y="96"/>
                                </a:lnTo>
                                <a:lnTo>
                                  <a:pt x="1309" y="95"/>
                                </a:lnTo>
                                <a:lnTo>
                                  <a:pt x="1667" y="95"/>
                                </a:lnTo>
                                <a:lnTo>
                                  <a:pt x="1667" y="0"/>
                                </a:lnTo>
                                <a:lnTo>
                                  <a:pt x="1309" y="0"/>
                                </a:lnTo>
                                <a:lnTo>
                                  <a:pt x="1276" y="3"/>
                                </a:lnTo>
                                <a:lnTo>
                                  <a:pt x="1246" y="12"/>
                                </a:lnTo>
                                <a:lnTo>
                                  <a:pt x="1221" y="27"/>
                                </a:lnTo>
                                <a:lnTo>
                                  <a:pt x="1198" y="47"/>
                                </a:lnTo>
                                <a:lnTo>
                                  <a:pt x="1182" y="70"/>
                                </a:lnTo>
                                <a:lnTo>
                                  <a:pt x="1171" y="95"/>
                                </a:lnTo>
                                <a:lnTo>
                                  <a:pt x="1164" y="122"/>
                                </a:lnTo>
                                <a:lnTo>
                                  <a:pt x="1162" y="151"/>
                                </a:lnTo>
                                <a:lnTo>
                                  <a:pt x="1164" y="181"/>
                                </a:lnTo>
                                <a:lnTo>
                                  <a:pt x="1171" y="208"/>
                                </a:lnTo>
                                <a:lnTo>
                                  <a:pt x="1182" y="233"/>
                                </a:lnTo>
                                <a:lnTo>
                                  <a:pt x="1198" y="256"/>
                                </a:lnTo>
                                <a:lnTo>
                                  <a:pt x="1221" y="276"/>
                                </a:lnTo>
                                <a:lnTo>
                                  <a:pt x="1246" y="291"/>
                                </a:lnTo>
                                <a:lnTo>
                                  <a:pt x="1276" y="300"/>
                                </a:lnTo>
                                <a:lnTo>
                                  <a:pt x="1309" y="303"/>
                                </a:lnTo>
                                <a:lnTo>
                                  <a:pt x="1533" y="303"/>
                                </a:lnTo>
                                <a:lnTo>
                                  <a:pt x="1553" y="304"/>
                                </a:lnTo>
                                <a:lnTo>
                                  <a:pt x="1570" y="309"/>
                                </a:lnTo>
                                <a:lnTo>
                                  <a:pt x="1586" y="316"/>
                                </a:lnTo>
                                <a:lnTo>
                                  <a:pt x="1599" y="326"/>
                                </a:lnTo>
                                <a:lnTo>
                                  <a:pt x="1609" y="337"/>
                                </a:lnTo>
                                <a:lnTo>
                                  <a:pt x="1616" y="349"/>
                                </a:lnTo>
                                <a:lnTo>
                                  <a:pt x="1620" y="362"/>
                                </a:lnTo>
                                <a:lnTo>
                                  <a:pt x="1621" y="377"/>
                                </a:lnTo>
                                <a:lnTo>
                                  <a:pt x="1620" y="392"/>
                                </a:lnTo>
                                <a:lnTo>
                                  <a:pt x="1615" y="406"/>
                                </a:lnTo>
                                <a:lnTo>
                                  <a:pt x="1608" y="418"/>
                                </a:lnTo>
                                <a:lnTo>
                                  <a:pt x="1599" y="430"/>
                                </a:lnTo>
                                <a:lnTo>
                                  <a:pt x="1585" y="440"/>
                                </a:lnTo>
                                <a:lnTo>
                                  <a:pt x="1570" y="448"/>
                                </a:lnTo>
                                <a:lnTo>
                                  <a:pt x="1553" y="452"/>
                                </a:lnTo>
                                <a:lnTo>
                                  <a:pt x="1533" y="453"/>
                                </a:lnTo>
                                <a:lnTo>
                                  <a:pt x="1172" y="453"/>
                                </a:lnTo>
                                <a:lnTo>
                                  <a:pt x="1172" y="549"/>
                                </a:lnTo>
                                <a:lnTo>
                                  <a:pt x="1533" y="549"/>
                                </a:lnTo>
                                <a:lnTo>
                                  <a:pt x="1570" y="546"/>
                                </a:lnTo>
                                <a:lnTo>
                                  <a:pt x="1602" y="536"/>
                                </a:lnTo>
                                <a:lnTo>
                                  <a:pt x="1631" y="519"/>
                                </a:lnTo>
                                <a:lnTo>
                                  <a:pt x="1655" y="496"/>
                                </a:lnTo>
                                <a:lnTo>
                                  <a:pt x="1673" y="471"/>
                                </a:lnTo>
                                <a:lnTo>
                                  <a:pt x="1685" y="444"/>
                                </a:lnTo>
                                <a:lnTo>
                                  <a:pt x="1693" y="413"/>
                                </a:lnTo>
                                <a:lnTo>
                                  <a:pt x="1695" y="379"/>
                                </a:lnTo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9" y="14781"/>
                            <a:ext cx="1815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598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1495269" y="298699"/>
                          <a:ext cx="2362641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87B3B" w14:textId="0A7E2220" w:rsidR="00737309" w:rsidRPr="00F312B4" w:rsidRDefault="00737309" w:rsidP="005B3831">
                            <w:pPr>
                              <w:spacing w:line="230" w:lineRule="exact"/>
                              <w:ind w:left="20"/>
                              <w:jc w:val="center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9" name="Immagine 59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7139"/>
                          <a:ext cx="590300" cy="56450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36016C72" id="Gruppo 592" o:spid="_x0000_s1027" style="position:absolute;margin-left:16.25pt;margin-top:27.3pt;width:452.05pt;height:44.4pt;z-index:251704320;mso-width-relative:margin;mso-height-relative:margin" coordorigin=",1371" coordsize="57413,5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">
              <v:line id="Line 6" o:spid="_x0000_s1028" style="position:absolute;visibility:visible;mso-wrap-style:square" from="12291,1386" to="12291,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" strokecolor="#044c7e" strokeweight="2pt"/>
              <v:line id="Line 5" o:spid="_x0000_s1029" style="position:absolute;visibility:visible;mso-wrap-style:square" from="41485,1424" to="41485,6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" strokecolor="#044c7e" strokeweight="2pt"/>
              <v:group id="Group 2" o:spid="_x0000_s1030" style="position:absolute;left:45888;top:2755;width:11525;height:2794" coordorigin="8009,14781" coordsize="1815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gBa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">
                <v:shape id="AutoShape 4" o:spid="_x0000_s1031" style="position:absolute;left:8594;top:14781;width:957;height:310;visibility:visible;mso-wrap-style:square;v-text-anchor:middle" coordsize="1696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" path="m505,l238,,184,5,136,21,94,47,58,84,32,123,14,167,3,216,,269r3,54l15,373r19,46l60,461r37,39l138,527r48,16l238,549r267,l505,453r-267,l202,450,170,439,142,421,118,395,101,368,90,338,83,305,81,269r4,-34l93,203r13,-28l123,150r24,-24l174,109,204,99r34,-4l505,95,505,t608,246l806,246r,88l1030,334r,119l812,453r-36,-3l744,439,716,421,692,395,676,368,664,338r-7,-33l655,269r4,-34l667,203r13,-28l697,150r24,-24l748,109,778,99r34,-4l1079,95r,-95l812,,758,5,710,21,668,47,632,84r-26,39l588,167r-11,49l574,269r3,54l589,373r19,46l634,461r37,39l712,527r48,16l812,549r301,l1113,453r,-207m1695,379r-2,-33l1685,315r-12,-29l1655,261r-25,-23l1602,221r-33,-10l1533,208r-224,l1296,206r-11,-3l1275,198r-9,-8l1260,182r-4,-9l1253,163r,-11l1253,141r3,-10l1261,121r7,-9l1276,105r9,-6l1297,96r12,-1l1667,95r,-95l1309,r-33,3l1246,12r-25,15l1198,47r-16,23l1171,95r-7,27l1162,151r2,30l1171,208r11,25l1198,256r23,20l1246,291r30,9l1309,303r224,l1553,304r17,5l1586,316r13,10l1609,337r7,12l1620,362r1,15l1620,392r-5,14l1608,418r-9,12l1585,440r-15,8l1553,452r-20,1l1172,453r,96l1533,549r37,-3l1602,536r29,-17l1655,496r18,-25l1685,444r8,-31l1695,379e" fillcolor="#2e3092" stroked="f">
                  <v:path arrowok="t" o:connecttype="custom" o:connectlocs="104,8274;33,8319;2,8393;8,8482;55,8554;134,8581;134,8527;80,8509;51,8462;48,8404;69,8356;115,8327;285,8271;455,8460;458,8527;404,8509;375,8462;372,8404;393,8356;439,8327;609,8271;401,8283;342,8341;324,8423;343,8508;402,8569;628,8581;956,8485;944,8433;904,8396;739,8389;719,8383;709,8369;707,8351;715,8334;732,8325;941,8271;703,8278;667,8311;656,8356;667,8403;703,8436;865,8442;895,8450;912,8468;914,8493;902,8514;876,8526;661,8581;904,8574;944,8537;956,8485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32" type="#_x0000_t75" style="position:absolute;left:8009;top:14781;width:1815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">
                  <v:imagedata r:id="rId3" o:title="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3" type="#_x0000_t202" style="position:absolute;left:14952;top:2986;width:23627;height:2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" filled="f" stroked="f">
                <v:textbox inset="0,0,0,0">
                  <w:txbxContent>
                    <w:p w14:paraId="7B887B3B" w14:textId="0A7E2220" w:rsidR="00737309" w:rsidRPr="00F312B4" w:rsidRDefault="00737309" w:rsidP="005B3831">
                      <w:pPr>
                        <w:spacing w:line="230" w:lineRule="exact"/>
                        <w:ind w:left="20"/>
                        <w:jc w:val="center"/>
                        <w:rPr>
                          <w:rFonts w:ascii="Segoe UI" w:hAnsi="Segoe UI" w:cs="Segoe UI"/>
                          <w:sz w:val="18"/>
                        </w:rPr>
                      </w:pPr>
                    </w:p>
                  </w:txbxContent>
                </v:textbox>
              </v:shape>
              <v:shape id="Immagine 599" o:spid="_x0000_s1034" type="#_x0000_t75" style="position:absolute;top:1371;width:5903;height:5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06239" w14:textId="3293214D" w:rsidR="003D10DC" w:rsidRDefault="003D10DC" w:rsidP="003D10DC">
    <w:pPr>
      <w:pStyle w:val="Corpotesto"/>
      <w:spacing w:line="14" w:lineRule="auto"/>
      <w:rPr>
        <w:sz w:val="20"/>
      </w:rPr>
    </w:pPr>
  </w:p>
  <w:p w14:paraId="71FE4B3A" w14:textId="3FFD025C" w:rsidR="003D10DC" w:rsidRPr="002866C0" w:rsidRDefault="0008711F" w:rsidP="00E336B4">
    <w:pPr>
      <w:pStyle w:val="Pidipagina"/>
      <w:tabs>
        <w:tab w:val="clear" w:pos="4819"/>
        <w:tab w:val="clear" w:pos="9638"/>
        <w:tab w:val="left" w:pos="1178"/>
      </w:tabs>
      <w:rPr>
        <w:sz w:val="14"/>
      </w:rPr>
    </w:pPr>
    <w:r w:rsidRPr="002866C0">
      <w:rPr>
        <w:noProof/>
        <w:sz w:val="14"/>
      </w:rPr>
      <mc:AlternateContent>
        <mc:Choice Requires="wpg">
          <w:drawing>
            <wp:anchor distT="0" distB="0" distL="114300" distR="114300" simplePos="0" relativeHeight="251697152" behindDoc="0" locked="0" layoutInCell="1" allowOverlap="1" wp14:anchorId="620F68AF" wp14:editId="2EF48758">
              <wp:simplePos x="0" y="0"/>
              <wp:positionH relativeFrom="column">
                <wp:posOffset>191733</wp:posOffset>
              </wp:positionH>
              <wp:positionV relativeFrom="paragraph">
                <wp:posOffset>360045</wp:posOffset>
              </wp:positionV>
              <wp:extent cx="5741043" cy="563946"/>
              <wp:effectExtent l="0" t="0" r="0" b="7620"/>
              <wp:wrapNone/>
              <wp:docPr id="570" name="Gruppo 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41043" cy="563946"/>
                        <a:chOff x="0" y="137139"/>
                        <a:chExt cx="5741334" cy="564502"/>
                      </a:xfrm>
                    </wpg:grpSpPr>
                    <wps:wsp>
                      <wps:cNvPr id="560" name="Line 6"/>
                      <wps:cNvCnPr>
                        <a:cxnSpLocks noChangeShapeType="1"/>
                      </wps:cNvCnPr>
                      <wps:spPr bwMode="auto">
                        <a:xfrm>
                          <a:off x="1229193" y="138659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44C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61" name="Line 5"/>
                      <wps:cNvCnPr>
                        <a:cxnSpLocks noChangeShapeType="1"/>
                      </wps:cNvCnPr>
                      <wps:spPr bwMode="auto">
                        <a:xfrm>
                          <a:off x="4148528" y="142406"/>
                          <a:ext cx="0" cy="5461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44C7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g:grpSp>
                      <wpg:cNvPr id="562" name="Group 2"/>
                      <wpg:cNvGrpSpPr>
                        <a:grpSpLocks/>
                      </wpg:cNvGrpSpPr>
                      <wpg:grpSpPr bwMode="auto">
                        <a:xfrm>
                          <a:off x="4588833" y="275579"/>
                          <a:ext cx="1152501" cy="279400"/>
                          <a:chOff x="8009" y="14781"/>
                          <a:chExt cx="1815" cy="440"/>
                        </a:xfrm>
                      </wpg:grpSpPr>
                      <wps:wsp>
                        <wps:cNvPr id="563" name="AutoShape 4"/>
                        <wps:cNvSpPr>
                          <a:spLocks/>
                        </wps:cNvSpPr>
                        <wps:spPr bwMode="auto">
                          <a:xfrm>
                            <a:off x="8594" y="14781"/>
                            <a:ext cx="957" cy="310"/>
                          </a:xfrm>
                          <a:custGeom>
                            <a:avLst/>
                            <a:gdLst>
                              <a:gd name="T0" fmla="+- 0 9119 8935"/>
                              <a:gd name="T1" fmla="*/ T0 w 1696"/>
                              <a:gd name="T2" fmla="+- 0 14653 14648"/>
                              <a:gd name="T3" fmla="*/ 14653 h 549"/>
                              <a:gd name="T4" fmla="+- 0 8993 8935"/>
                              <a:gd name="T5" fmla="*/ T4 w 1696"/>
                              <a:gd name="T6" fmla="+- 0 14732 14648"/>
                              <a:gd name="T7" fmla="*/ 14732 h 549"/>
                              <a:gd name="T8" fmla="+- 0 8938 8935"/>
                              <a:gd name="T9" fmla="*/ T8 w 1696"/>
                              <a:gd name="T10" fmla="+- 0 14864 14648"/>
                              <a:gd name="T11" fmla="*/ 14864 h 549"/>
                              <a:gd name="T12" fmla="+- 0 8950 8935"/>
                              <a:gd name="T13" fmla="*/ T12 w 1696"/>
                              <a:gd name="T14" fmla="+- 0 15021 14648"/>
                              <a:gd name="T15" fmla="*/ 15021 h 549"/>
                              <a:gd name="T16" fmla="+- 0 9032 8935"/>
                              <a:gd name="T17" fmla="*/ T16 w 1696"/>
                              <a:gd name="T18" fmla="+- 0 15148 14648"/>
                              <a:gd name="T19" fmla="*/ 15148 h 549"/>
                              <a:gd name="T20" fmla="+- 0 9173 8935"/>
                              <a:gd name="T21" fmla="*/ T20 w 1696"/>
                              <a:gd name="T22" fmla="+- 0 15197 14648"/>
                              <a:gd name="T23" fmla="*/ 15197 h 549"/>
                              <a:gd name="T24" fmla="+- 0 9173 8935"/>
                              <a:gd name="T25" fmla="*/ T24 w 1696"/>
                              <a:gd name="T26" fmla="+- 0 15101 14648"/>
                              <a:gd name="T27" fmla="*/ 15101 h 549"/>
                              <a:gd name="T28" fmla="+- 0 9077 8935"/>
                              <a:gd name="T29" fmla="*/ T28 w 1696"/>
                              <a:gd name="T30" fmla="+- 0 15069 14648"/>
                              <a:gd name="T31" fmla="*/ 15069 h 549"/>
                              <a:gd name="T32" fmla="+- 0 9025 8935"/>
                              <a:gd name="T33" fmla="*/ T32 w 1696"/>
                              <a:gd name="T34" fmla="+- 0 14986 14648"/>
                              <a:gd name="T35" fmla="*/ 14986 h 549"/>
                              <a:gd name="T36" fmla="+- 0 9020 8935"/>
                              <a:gd name="T37" fmla="*/ T36 w 1696"/>
                              <a:gd name="T38" fmla="+- 0 14883 14648"/>
                              <a:gd name="T39" fmla="*/ 14883 h 549"/>
                              <a:gd name="T40" fmla="+- 0 9058 8935"/>
                              <a:gd name="T41" fmla="*/ T40 w 1696"/>
                              <a:gd name="T42" fmla="+- 0 14798 14648"/>
                              <a:gd name="T43" fmla="*/ 14798 h 549"/>
                              <a:gd name="T44" fmla="+- 0 9139 8935"/>
                              <a:gd name="T45" fmla="*/ T44 w 1696"/>
                              <a:gd name="T46" fmla="+- 0 14747 14648"/>
                              <a:gd name="T47" fmla="*/ 14747 h 549"/>
                              <a:gd name="T48" fmla="+- 0 9440 8935"/>
                              <a:gd name="T49" fmla="*/ T48 w 1696"/>
                              <a:gd name="T50" fmla="+- 0 14648 14648"/>
                              <a:gd name="T51" fmla="*/ 14648 h 549"/>
                              <a:gd name="T52" fmla="+- 0 9741 8935"/>
                              <a:gd name="T53" fmla="*/ T52 w 1696"/>
                              <a:gd name="T54" fmla="+- 0 14982 14648"/>
                              <a:gd name="T55" fmla="*/ 14982 h 549"/>
                              <a:gd name="T56" fmla="+- 0 9747 8935"/>
                              <a:gd name="T57" fmla="*/ T56 w 1696"/>
                              <a:gd name="T58" fmla="+- 0 15101 14648"/>
                              <a:gd name="T59" fmla="*/ 15101 h 549"/>
                              <a:gd name="T60" fmla="+- 0 9651 8935"/>
                              <a:gd name="T61" fmla="*/ T60 w 1696"/>
                              <a:gd name="T62" fmla="+- 0 15069 14648"/>
                              <a:gd name="T63" fmla="*/ 15069 h 549"/>
                              <a:gd name="T64" fmla="+- 0 9599 8935"/>
                              <a:gd name="T65" fmla="*/ T64 w 1696"/>
                              <a:gd name="T66" fmla="+- 0 14986 14648"/>
                              <a:gd name="T67" fmla="*/ 14986 h 549"/>
                              <a:gd name="T68" fmla="+- 0 9594 8935"/>
                              <a:gd name="T69" fmla="*/ T68 w 1696"/>
                              <a:gd name="T70" fmla="+- 0 14883 14648"/>
                              <a:gd name="T71" fmla="*/ 14883 h 549"/>
                              <a:gd name="T72" fmla="+- 0 9632 8935"/>
                              <a:gd name="T73" fmla="*/ T72 w 1696"/>
                              <a:gd name="T74" fmla="+- 0 14798 14648"/>
                              <a:gd name="T75" fmla="*/ 14798 h 549"/>
                              <a:gd name="T76" fmla="+- 0 9713 8935"/>
                              <a:gd name="T77" fmla="*/ T76 w 1696"/>
                              <a:gd name="T78" fmla="+- 0 14747 14648"/>
                              <a:gd name="T79" fmla="*/ 14747 h 549"/>
                              <a:gd name="T80" fmla="+- 0 10014 8935"/>
                              <a:gd name="T81" fmla="*/ T80 w 1696"/>
                              <a:gd name="T82" fmla="+- 0 14648 14648"/>
                              <a:gd name="T83" fmla="*/ 14648 h 549"/>
                              <a:gd name="T84" fmla="+- 0 9645 8935"/>
                              <a:gd name="T85" fmla="*/ T84 w 1696"/>
                              <a:gd name="T86" fmla="+- 0 14669 14648"/>
                              <a:gd name="T87" fmla="*/ 14669 h 549"/>
                              <a:gd name="T88" fmla="+- 0 9541 8935"/>
                              <a:gd name="T89" fmla="*/ T88 w 1696"/>
                              <a:gd name="T90" fmla="+- 0 14771 14648"/>
                              <a:gd name="T91" fmla="*/ 14771 h 549"/>
                              <a:gd name="T92" fmla="+- 0 9509 8935"/>
                              <a:gd name="T93" fmla="*/ T92 w 1696"/>
                              <a:gd name="T94" fmla="+- 0 14917 14648"/>
                              <a:gd name="T95" fmla="*/ 14917 h 549"/>
                              <a:gd name="T96" fmla="+- 0 9543 8935"/>
                              <a:gd name="T97" fmla="*/ T96 w 1696"/>
                              <a:gd name="T98" fmla="+- 0 15067 14648"/>
                              <a:gd name="T99" fmla="*/ 15067 h 549"/>
                              <a:gd name="T100" fmla="+- 0 9647 8935"/>
                              <a:gd name="T101" fmla="*/ T100 w 1696"/>
                              <a:gd name="T102" fmla="+- 0 15175 14648"/>
                              <a:gd name="T103" fmla="*/ 15175 h 549"/>
                              <a:gd name="T104" fmla="+- 0 10048 8935"/>
                              <a:gd name="T105" fmla="*/ T104 w 1696"/>
                              <a:gd name="T106" fmla="+- 0 15197 14648"/>
                              <a:gd name="T107" fmla="*/ 15197 h 549"/>
                              <a:gd name="T108" fmla="+- 0 10630 8935"/>
                              <a:gd name="T109" fmla="*/ T108 w 1696"/>
                              <a:gd name="T110" fmla="+- 0 15027 14648"/>
                              <a:gd name="T111" fmla="*/ 15027 h 549"/>
                              <a:gd name="T112" fmla="+- 0 10608 8935"/>
                              <a:gd name="T113" fmla="*/ T112 w 1696"/>
                              <a:gd name="T114" fmla="+- 0 14934 14648"/>
                              <a:gd name="T115" fmla="*/ 14934 h 549"/>
                              <a:gd name="T116" fmla="+- 0 10537 8935"/>
                              <a:gd name="T117" fmla="*/ T116 w 1696"/>
                              <a:gd name="T118" fmla="+- 0 14869 14648"/>
                              <a:gd name="T119" fmla="*/ 14869 h 549"/>
                              <a:gd name="T120" fmla="+- 0 10244 8935"/>
                              <a:gd name="T121" fmla="*/ T120 w 1696"/>
                              <a:gd name="T122" fmla="+- 0 14856 14648"/>
                              <a:gd name="T123" fmla="*/ 14856 h 549"/>
                              <a:gd name="T124" fmla="+- 0 10210 8935"/>
                              <a:gd name="T125" fmla="*/ T124 w 1696"/>
                              <a:gd name="T126" fmla="+- 0 14846 14648"/>
                              <a:gd name="T127" fmla="*/ 14846 h 549"/>
                              <a:gd name="T128" fmla="+- 0 10191 8935"/>
                              <a:gd name="T129" fmla="*/ T128 w 1696"/>
                              <a:gd name="T130" fmla="+- 0 14821 14648"/>
                              <a:gd name="T131" fmla="*/ 14821 h 549"/>
                              <a:gd name="T132" fmla="+- 0 10188 8935"/>
                              <a:gd name="T133" fmla="*/ T132 w 1696"/>
                              <a:gd name="T134" fmla="+- 0 14789 14648"/>
                              <a:gd name="T135" fmla="*/ 14789 h 549"/>
                              <a:gd name="T136" fmla="+- 0 10203 8935"/>
                              <a:gd name="T137" fmla="*/ T136 w 1696"/>
                              <a:gd name="T138" fmla="+- 0 14760 14648"/>
                              <a:gd name="T139" fmla="*/ 14760 h 549"/>
                              <a:gd name="T140" fmla="+- 0 10232 8935"/>
                              <a:gd name="T141" fmla="*/ T140 w 1696"/>
                              <a:gd name="T142" fmla="+- 0 14744 14648"/>
                              <a:gd name="T143" fmla="*/ 14744 h 549"/>
                              <a:gd name="T144" fmla="+- 0 10602 8935"/>
                              <a:gd name="T145" fmla="*/ T144 w 1696"/>
                              <a:gd name="T146" fmla="+- 0 14648 14648"/>
                              <a:gd name="T147" fmla="*/ 14648 h 549"/>
                              <a:gd name="T148" fmla="+- 0 10181 8935"/>
                              <a:gd name="T149" fmla="*/ T148 w 1696"/>
                              <a:gd name="T150" fmla="+- 0 14660 14648"/>
                              <a:gd name="T151" fmla="*/ 14660 h 549"/>
                              <a:gd name="T152" fmla="+- 0 10117 8935"/>
                              <a:gd name="T153" fmla="*/ T152 w 1696"/>
                              <a:gd name="T154" fmla="+- 0 14718 14648"/>
                              <a:gd name="T155" fmla="*/ 14718 h 549"/>
                              <a:gd name="T156" fmla="+- 0 10097 8935"/>
                              <a:gd name="T157" fmla="*/ T156 w 1696"/>
                              <a:gd name="T158" fmla="+- 0 14799 14648"/>
                              <a:gd name="T159" fmla="*/ 14799 h 549"/>
                              <a:gd name="T160" fmla="+- 0 10117 8935"/>
                              <a:gd name="T161" fmla="*/ T160 w 1696"/>
                              <a:gd name="T162" fmla="+- 0 14881 14648"/>
                              <a:gd name="T163" fmla="*/ 14881 h 549"/>
                              <a:gd name="T164" fmla="+- 0 10181 8935"/>
                              <a:gd name="T165" fmla="*/ T164 w 1696"/>
                              <a:gd name="T166" fmla="+- 0 14939 14648"/>
                              <a:gd name="T167" fmla="*/ 14939 h 549"/>
                              <a:gd name="T168" fmla="+- 0 10468 8935"/>
                              <a:gd name="T169" fmla="*/ T168 w 1696"/>
                              <a:gd name="T170" fmla="+- 0 14951 14648"/>
                              <a:gd name="T171" fmla="*/ 14951 h 549"/>
                              <a:gd name="T172" fmla="+- 0 10521 8935"/>
                              <a:gd name="T173" fmla="*/ T172 w 1696"/>
                              <a:gd name="T174" fmla="+- 0 14964 14648"/>
                              <a:gd name="T175" fmla="*/ 14964 h 549"/>
                              <a:gd name="T176" fmla="+- 0 10551 8935"/>
                              <a:gd name="T177" fmla="*/ T176 w 1696"/>
                              <a:gd name="T178" fmla="+- 0 14997 14648"/>
                              <a:gd name="T179" fmla="*/ 14997 h 549"/>
                              <a:gd name="T180" fmla="+- 0 10555 8935"/>
                              <a:gd name="T181" fmla="*/ T180 w 1696"/>
                              <a:gd name="T182" fmla="+- 0 15040 14648"/>
                              <a:gd name="T183" fmla="*/ 15040 h 549"/>
                              <a:gd name="T184" fmla="+- 0 10534 8935"/>
                              <a:gd name="T185" fmla="*/ T184 w 1696"/>
                              <a:gd name="T186" fmla="+- 0 15078 14648"/>
                              <a:gd name="T187" fmla="*/ 15078 h 549"/>
                              <a:gd name="T188" fmla="+- 0 10488 8935"/>
                              <a:gd name="T189" fmla="*/ T188 w 1696"/>
                              <a:gd name="T190" fmla="+- 0 15100 14648"/>
                              <a:gd name="T191" fmla="*/ 15100 h 549"/>
                              <a:gd name="T192" fmla="+- 0 10107 8935"/>
                              <a:gd name="T193" fmla="*/ T192 w 1696"/>
                              <a:gd name="T194" fmla="+- 0 15197 14648"/>
                              <a:gd name="T195" fmla="*/ 15197 h 549"/>
                              <a:gd name="T196" fmla="+- 0 10537 8935"/>
                              <a:gd name="T197" fmla="*/ T196 w 1696"/>
                              <a:gd name="T198" fmla="+- 0 15184 14648"/>
                              <a:gd name="T199" fmla="*/ 15184 h 549"/>
                              <a:gd name="T200" fmla="+- 0 10608 8935"/>
                              <a:gd name="T201" fmla="*/ T200 w 1696"/>
                              <a:gd name="T202" fmla="+- 0 15119 14648"/>
                              <a:gd name="T203" fmla="*/ 15119 h 549"/>
                              <a:gd name="T204" fmla="+- 0 10630 8935"/>
                              <a:gd name="T205" fmla="*/ T204 w 1696"/>
                              <a:gd name="T206" fmla="+- 0 15027 14648"/>
                              <a:gd name="T207" fmla="*/ 15027 h 5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696" h="549">
                                <a:moveTo>
                                  <a:pt x="505" y="0"/>
                                </a:moveTo>
                                <a:lnTo>
                                  <a:pt x="238" y="0"/>
                                </a:lnTo>
                                <a:lnTo>
                                  <a:pt x="184" y="5"/>
                                </a:lnTo>
                                <a:lnTo>
                                  <a:pt x="136" y="21"/>
                                </a:lnTo>
                                <a:lnTo>
                                  <a:pt x="94" y="47"/>
                                </a:lnTo>
                                <a:lnTo>
                                  <a:pt x="58" y="84"/>
                                </a:lnTo>
                                <a:lnTo>
                                  <a:pt x="32" y="123"/>
                                </a:lnTo>
                                <a:lnTo>
                                  <a:pt x="14" y="167"/>
                                </a:lnTo>
                                <a:lnTo>
                                  <a:pt x="3" y="216"/>
                                </a:lnTo>
                                <a:lnTo>
                                  <a:pt x="0" y="269"/>
                                </a:lnTo>
                                <a:lnTo>
                                  <a:pt x="3" y="323"/>
                                </a:lnTo>
                                <a:lnTo>
                                  <a:pt x="15" y="373"/>
                                </a:lnTo>
                                <a:lnTo>
                                  <a:pt x="34" y="419"/>
                                </a:lnTo>
                                <a:lnTo>
                                  <a:pt x="60" y="461"/>
                                </a:lnTo>
                                <a:lnTo>
                                  <a:pt x="97" y="500"/>
                                </a:lnTo>
                                <a:lnTo>
                                  <a:pt x="138" y="527"/>
                                </a:lnTo>
                                <a:lnTo>
                                  <a:pt x="186" y="543"/>
                                </a:lnTo>
                                <a:lnTo>
                                  <a:pt x="238" y="549"/>
                                </a:lnTo>
                                <a:lnTo>
                                  <a:pt x="505" y="549"/>
                                </a:lnTo>
                                <a:lnTo>
                                  <a:pt x="505" y="453"/>
                                </a:lnTo>
                                <a:lnTo>
                                  <a:pt x="238" y="453"/>
                                </a:lnTo>
                                <a:lnTo>
                                  <a:pt x="202" y="450"/>
                                </a:lnTo>
                                <a:lnTo>
                                  <a:pt x="170" y="439"/>
                                </a:lnTo>
                                <a:lnTo>
                                  <a:pt x="142" y="421"/>
                                </a:lnTo>
                                <a:lnTo>
                                  <a:pt x="118" y="395"/>
                                </a:lnTo>
                                <a:lnTo>
                                  <a:pt x="101" y="368"/>
                                </a:lnTo>
                                <a:lnTo>
                                  <a:pt x="90" y="338"/>
                                </a:lnTo>
                                <a:lnTo>
                                  <a:pt x="83" y="305"/>
                                </a:lnTo>
                                <a:lnTo>
                                  <a:pt x="81" y="269"/>
                                </a:lnTo>
                                <a:lnTo>
                                  <a:pt x="85" y="235"/>
                                </a:lnTo>
                                <a:lnTo>
                                  <a:pt x="93" y="203"/>
                                </a:lnTo>
                                <a:lnTo>
                                  <a:pt x="106" y="175"/>
                                </a:lnTo>
                                <a:lnTo>
                                  <a:pt x="123" y="150"/>
                                </a:lnTo>
                                <a:lnTo>
                                  <a:pt x="147" y="126"/>
                                </a:lnTo>
                                <a:lnTo>
                                  <a:pt x="174" y="109"/>
                                </a:lnTo>
                                <a:lnTo>
                                  <a:pt x="204" y="99"/>
                                </a:lnTo>
                                <a:lnTo>
                                  <a:pt x="238" y="95"/>
                                </a:lnTo>
                                <a:lnTo>
                                  <a:pt x="505" y="95"/>
                                </a:lnTo>
                                <a:lnTo>
                                  <a:pt x="505" y="0"/>
                                </a:lnTo>
                                <a:moveTo>
                                  <a:pt x="1113" y="246"/>
                                </a:moveTo>
                                <a:lnTo>
                                  <a:pt x="806" y="246"/>
                                </a:lnTo>
                                <a:lnTo>
                                  <a:pt x="806" y="334"/>
                                </a:lnTo>
                                <a:lnTo>
                                  <a:pt x="1030" y="334"/>
                                </a:lnTo>
                                <a:lnTo>
                                  <a:pt x="1030" y="453"/>
                                </a:lnTo>
                                <a:lnTo>
                                  <a:pt x="812" y="453"/>
                                </a:lnTo>
                                <a:lnTo>
                                  <a:pt x="776" y="450"/>
                                </a:lnTo>
                                <a:lnTo>
                                  <a:pt x="744" y="439"/>
                                </a:lnTo>
                                <a:lnTo>
                                  <a:pt x="716" y="421"/>
                                </a:lnTo>
                                <a:lnTo>
                                  <a:pt x="692" y="395"/>
                                </a:lnTo>
                                <a:lnTo>
                                  <a:pt x="676" y="368"/>
                                </a:lnTo>
                                <a:lnTo>
                                  <a:pt x="664" y="338"/>
                                </a:lnTo>
                                <a:lnTo>
                                  <a:pt x="657" y="305"/>
                                </a:lnTo>
                                <a:lnTo>
                                  <a:pt x="655" y="269"/>
                                </a:lnTo>
                                <a:lnTo>
                                  <a:pt x="659" y="235"/>
                                </a:lnTo>
                                <a:lnTo>
                                  <a:pt x="667" y="203"/>
                                </a:lnTo>
                                <a:lnTo>
                                  <a:pt x="680" y="175"/>
                                </a:lnTo>
                                <a:lnTo>
                                  <a:pt x="697" y="150"/>
                                </a:lnTo>
                                <a:lnTo>
                                  <a:pt x="721" y="126"/>
                                </a:lnTo>
                                <a:lnTo>
                                  <a:pt x="748" y="109"/>
                                </a:lnTo>
                                <a:lnTo>
                                  <a:pt x="778" y="99"/>
                                </a:lnTo>
                                <a:lnTo>
                                  <a:pt x="812" y="95"/>
                                </a:lnTo>
                                <a:lnTo>
                                  <a:pt x="1079" y="95"/>
                                </a:lnTo>
                                <a:lnTo>
                                  <a:pt x="1079" y="0"/>
                                </a:lnTo>
                                <a:lnTo>
                                  <a:pt x="812" y="0"/>
                                </a:lnTo>
                                <a:lnTo>
                                  <a:pt x="758" y="5"/>
                                </a:lnTo>
                                <a:lnTo>
                                  <a:pt x="710" y="21"/>
                                </a:lnTo>
                                <a:lnTo>
                                  <a:pt x="668" y="47"/>
                                </a:lnTo>
                                <a:lnTo>
                                  <a:pt x="632" y="84"/>
                                </a:lnTo>
                                <a:lnTo>
                                  <a:pt x="606" y="123"/>
                                </a:lnTo>
                                <a:lnTo>
                                  <a:pt x="588" y="167"/>
                                </a:lnTo>
                                <a:lnTo>
                                  <a:pt x="577" y="216"/>
                                </a:lnTo>
                                <a:lnTo>
                                  <a:pt x="574" y="269"/>
                                </a:lnTo>
                                <a:lnTo>
                                  <a:pt x="577" y="323"/>
                                </a:lnTo>
                                <a:lnTo>
                                  <a:pt x="589" y="373"/>
                                </a:lnTo>
                                <a:lnTo>
                                  <a:pt x="608" y="419"/>
                                </a:lnTo>
                                <a:lnTo>
                                  <a:pt x="634" y="461"/>
                                </a:lnTo>
                                <a:lnTo>
                                  <a:pt x="671" y="500"/>
                                </a:lnTo>
                                <a:lnTo>
                                  <a:pt x="712" y="527"/>
                                </a:lnTo>
                                <a:lnTo>
                                  <a:pt x="760" y="543"/>
                                </a:lnTo>
                                <a:lnTo>
                                  <a:pt x="812" y="549"/>
                                </a:lnTo>
                                <a:lnTo>
                                  <a:pt x="1113" y="549"/>
                                </a:lnTo>
                                <a:lnTo>
                                  <a:pt x="1113" y="453"/>
                                </a:lnTo>
                                <a:lnTo>
                                  <a:pt x="1113" y="246"/>
                                </a:lnTo>
                                <a:moveTo>
                                  <a:pt x="1695" y="379"/>
                                </a:moveTo>
                                <a:lnTo>
                                  <a:pt x="1693" y="346"/>
                                </a:lnTo>
                                <a:lnTo>
                                  <a:pt x="1685" y="315"/>
                                </a:lnTo>
                                <a:lnTo>
                                  <a:pt x="1673" y="286"/>
                                </a:lnTo>
                                <a:lnTo>
                                  <a:pt x="1655" y="261"/>
                                </a:lnTo>
                                <a:lnTo>
                                  <a:pt x="1630" y="238"/>
                                </a:lnTo>
                                <a:lnTo>
                                  <a:pt x="1602" y="221"/>
                                </a:lnTo>
                                <a:lnTo>
                                  <a:pt x="1569" y="211"/>
                                </a:lnTo>
                                <a:lnTo>
                                  <a:pt x="1533" y="208"/>
                                </a:lnTo>
                                <a:lnTo>
                                  <a:pt x="1309" y="208"/>
                                </a:lnTo>
                                <a:lnTo>
                                  <a:pt x="1296" y="206"/>
                                </a:lnTo>
                                <a:lnTo>
                                  <a:pt x="1285" y="203"/>
                                </a:lnTo>
                                <a:lnTo>
                                  <a:pt x="1275" y="198"/>
                                </a:lnTo>
                                <a:lnTo>
                                  <a:pt x="1266" y="190"/>
                                </a:lnTo>
                                <a:lnTo>
                                  <a:pt x="1260" y="182"/>
                                </a:lnTo>
                                <a:lnTo>
                                  <a:pt x="1256" y="173"/>
                                </a:lnTo>
                                <a:lnTo>
                                  <a:pt x="1253" y="163"/>
                                </a:lnTo>
                                <a:lnTo>
                                  <a:pt x="1253" y="152"/>
                                </a:lnTo>
                                <a:lnTo>
                                  <a:pt x="1253" y="141"/>
                                </a:lnTo>
                                <a:lnTo>
                                  <a:pt x="1256" y="131"/>
                                </a:lnTo>
                                <a:lnTo>
                                  <a:pt x="1261" y="121"/>
                                </a:lnTo>
                                <a:lnTo>
                                  <a:pt x="1268" y="112"/>
                                </a:lnTo>
                                <a:lnTo>
                                  <a:pt x="1276" y="105"/>
                                </a:lnTo>
                                <a:lnTo>
                                  <a:pt x="1285" y="99"/>
                                </a:lnTo>
                                <a:lnTo>
                                  <a:pt x="1297" y="96"/>
                                </a:lnTo>
                                <a:lnTo>
                                  <a:pt x="1309" y="95"/>
                                </a:lnTo>
                                <a:lnTo>
                                  <a:pt x="1667" y="95"/>
                                </a:lnTo>
                                <a:lnTo>
                                  <a:pt x="1667" y="0"/>
                                </a:lnTo>
                                <a:lnTo>
                                  <a:pt x="1309" y="0"/>
                                </a:lnTo>
                                <a:lnTo>
                                  <a:pt x="1276" y="3"/>
                                </a:lnTo>
                                <a:lnTo>
                                  <a:pt x="1246" y="12"/>
                                </a:lnTo>
                                <a:lnTo>
                                  <a:pt x="1221" y="27"/>
                                </a:lnTo>
                                <a:lnTo>
                                  <a:pt x="1198" y="47"/>
                                </a:lnTo>
                                <a:lnTo>
                                  <a:pt x="1182" y="70"/>
                                </a:lnTo>
                                <a:lnTo>
                                  <a:pt x="1171" y="95"/>
                                </a:lnTo>
                                <a:lnTo>
                                  <a:pt x="1164" y="122"/>
                                </a:lnTo>
                                <a:lnTo>
                                  <a:pt x="1162" y="151"/>
                                </a:lnTo>
                                <a:lnTo>
                                  <a:pt x="1164" y="181"/>
                                </a:lnTo>
                                <a:lnTo>
                                  <a:pt x="1171" y="208"/>
                                </a:lnTo>
                                <a:lnTo>
                                  <a:pt x="1182" y="233"/>
                                </a:lnTo>
                                <a:lnTo>
                                  <a:pt x="1198" y="256"/>
                                </a:lnTo>
                                <a:lnTo>
                                  <a:pt x="1221" y="276"/>
                                </a:lnTo>
                                <a:lnTo>
                                  <a:pt x="1246" y="291"/>
                                </a:lnTo>
                                <a:lnTo>
                                  <a:pt x="1276" y="300"/>
                                </a:lnTo>
                                <a:lnTo>
                                  <a:pt x="1309" y="303"/>
                                </a:lnTo>
                                <a:lnTo>
                                  <a:pt x="1533" y="303"/>
                                </a:lnTo>
                                <a:lnTo>
                                  <a:pt x="1553" y="304"/>
                                </a:lnTo>
                                <a:lnTo>
                                  <a:pt x="1570" y="309"/>
                                </a:lnTo>
                                <a:lnTo>
                                  <a:pt x="1586" y="316"/>
                                </a:lnTo>
                                <a:lnTo>
                                  <a:pt x="1599" y="326"/>
                                </a:lnTo>
                                <a:lnTo>
                                  <a:pt x="1609" y="337"/>
                                </a:lnTo>
                                <a:lnTo>
                                  <a:pt x="1616" y="349"/>
                                </a:lnTo>
                                <a:lnTo>
                                  <a:pt x="1620" y="362"/>
                                </a:lnTo>
                                <a:lnTo>
                                  <a:pt x="1621" y="377"/>
                                </a:lnTo>
                                <a:lnTo>
                                  <a:pt x="1620" y="392"/>
                                </a:lnTo>
                                <a:lnTo>
                                  <a:pt x="1615" y="406"/>
                                </a:lnTo>
                                <a:lnTo>
                                  <a:pt x="1608" y="418"/>
                                </a:lnTo>
                                <a:lnTo>
                                  <a:pt x="1599" y="430"/>
                                </a:lnTo>
                                <a:lnTo>
                                  <a:pt x="1585" y="440"/>
                                </a:lnTo>
                                <a:lnTo>
                                  <a:pt x="1570" y="448"/>
                                </a:lnTo>
                                <a:lnTo>
                                  <a:pt x="1553" y="452"/>
                                </a:lnTo>
                                <a:lnTo>
                                  <a:pt x="1533" y="453"/>
                                </a:lnTo>
                                <a:lnTo>
                                  <a:pt x="1172" y="453"/>
                                </a:lnTo>
                                <a:lnTo>
                                  <a:pt x="1172" y="549"/>
                                </a:lnTo>
                                <a:lnTo>
                                  <a:pt x="1533" y="549"/>
                                </a:lnTo>
                                <a:lnTo>
                                  <a:pt x="1570" y="546"/>
                                </a:lnTo>
                                <a:lnTo>
                                  <a:pt x="1602" y="536"/>
                                </a:lnTo>
                                <a:lnTo>
                                  <a:pt x="1631" y="519"/>
                                </a:lnTo>
                                <a:lnTo>
                                  <a:pt x="1655" y="496"/>
                                </a:lnTo>
                                <a:lnTo>
                                  <a:pt x="1673" y="471"/>
                                </a:lnTo>
                                <a:lnTo>
                                  <a:pt x="1685" y="444"/>
                                </a:lnTo>
                                <a:lnTo>
                                  <a:pt x="1693" y="413"/>
                                </a:lnTo>
                                <a:lnTo>
                                  <a:pt x="1695" y="379"/>
                                </a:lnTo>
                              </a:path>
                            </a:pathLst>
                          </a:custGeom>
                          <a:solidFill>
                            <a:srgbClr val="2E309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6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09" y="14781"/>
                            <a:ext cx="1815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  <wps:wsp>
                      <wps:cNvPr id="565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1495269" y="298699"/>
                          <a:ext cx="2362641" cy="299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2FE28" w14:textId="20A3A026" w:rsidR="00960D4A" w:rsidRPr="00F312B4" w:rsidRDefault="00E336B4" w:rsidP="005B3831">
                            <w:pPr>
                              <w:spacing w:line="230" w:lineRule="exact"/>
                              <w:ind w:left="20"/>
                              <w:jc w:val="center"/>
                              <w:rPr>
                                <w:rFonts w:ascii="Segoe UI" w:hAnsi="Segoe UI" w:cs="Segoe UI"/>
                                <w:sz w:val="18"/>
                              </w:rPr>
                            </w:pPr>
                            <w:r w:rsidRPr="00022B79">
                              <w:rPr>
                                <w:rFonts w:ascii="Segoe UI" w:hAnsi="Segoe UI" w:cs="Segoe UI"/>
                                <w:color w:val="044C7E"/>
                                <w:sz w:val="18"/>
                              </w:rPr>
                              <w:t>Via</w:t>
                            </w:r>
                            <w:r w:rsidRPr="00022B79">
                              <w:rPr>
                                <w:rFonts w:ascii="Segoe UI" w:hAnsi="Segoe UI" w:cs="Segoe UI"/>
                                <w:color w:val="044C7E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022B79">
                              <w:rPr>
                                <w:rFonts w:ascii="Segoe UI" w:hAnsi="Segoe UI" w:cs="Segoe UI"/>
                                <w:color w:val="044C7E"/>
                                <w:sz w:val="18"/>
                              </w:rPr>
                              <w:t>Aniene,</w:t>
                            </w:r>
                            <w:r w:rsidRPr="00022B79">
                              <w:rPr>
                                <w:rFonts w:ascii="Segoe UI" w:hAnsi="Segoe UI" w:cs="Segoe UI"/>
                                <w:color w:val="044C7E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022B79">
                              <w:rPr>
                                <w:rFonts w:ascii="Segoe UI" w:hAnsi="Segoe UI" w:cs="Segoe UI"/>
                                <w:color w:val="044C7E"/>
                                <w:sz w:val="18"/>
                              </w:rPr>
                              <w:t>14</w:t>
                            </w:r>
                            <w:r w:rsidRPr="00022B79">
                              <w:rPr>
                                <w:rFonts w:ascii="Segoe UI" w:hAnsi="Segoe UI" w:cs="Segoe UI"/>
                                <w:color w:val="044C7E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022B79">
                              <w:rPr>
                                <w:rFonts w:ascii="Segoe UI" w:hAnsi="Segoe UI" w:cs="Segoe UI"/>
                                <w:color w:val="044C7E"/>
                                <w:sz w:val="18"/>
                              </w:rPr>
                              <w:t>–</w:t>
                            </w:r>
                            <w:r w:rsidRPr="00022B79">
                              <w:rPr>
                                <w:rFonts w:ascii="Segoe UI" w:hAnsi="Segoe UI" w:cs="Segoe UI"/>
                                <w:color w:val="044C7E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022B79">
                              <w:rPr>
                                <w:rFonts w:ascii="Segoe UI" w:hAnsi="Segoe UI" w:cs="Segoe UI"/>
                                <w:color w:val="044C7E"/>
                                <w:sz w:val="18"/>
                              </w:rPr>
                              <w:t>00198</w:t>
                            </w:r>
                            <w:r w:rsidRPr="00022B79">
                              <w:rPr>
                                <w:rFonts w:ascii="Segoe UI" w:hAnsi="Segoe UI" w:cs="Segoe UI"/>
                                <w:color w:val="044C7E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 w:rsidRPr="00022B79">
                              <w:rPr>
                                <w:rFonts w:ascii="Segoe UI" w:hAnsi="Segoe UI" w:cs="Segoe UI"/>
                                <w:color w:val="044C7E"/>
                                <w:sz w:val="18"/>
                              </w:rPr>
                              <w:t>Roma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69" name="Immagine 569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37139"/>
                          <a:ext cx="590300" cy="56450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group w14:anchorId="620F68AF" id="Gruppo 570" o:spid="_x0000_s1036" style="position:absolute;margin-left:15.1pt;margin-top:28.35pt;width:452.05pt;height:44.4pt;z-index:251697152;mso-width-relative:margin;mso-height-relative:margin" coordorigin=",1371" coordsize="57413,5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">
              <v:line id="Line 6" o:spid="_x0000_s1037" style="position:absolute;visibility:visible;mso-wrap-style:square" from="12291,1386" to="12291,6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" strokecolor="#044c7e" strokeweight="2pt"/>
              <v:line id="Line 5" o:spid="_x0000_s1038" style="position:absolute;visibility:visible;mso-wrap-style:square" from="41485,1424" to="41485,68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" strokecolor="#044c7e" strokeweight="2pt"/>
              <v:group id="Group 2" o:spid="_x0000_s1039" style="position:absolute;left:45888;top:2755;width:11525;height:2794" coordorigin="8009,14781" coordsize="1815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gJ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kK7idCUdAbq4AAAD//wMAUEsBAi0AFAAGAAgAAAAhANvh9svuAAAAhQEAABMAAAAAAAAA&#10;AAAAAAAAAAAAAFtDb250ZW50X1R5cGVzXS54bWxQSwECLQAUAAYACAAAACEAWvQsW78AAAAVAQAA&#10;CwAAAAAAAAAAAAAAAAAfAQAAX3JlbHMvLnJlbHNQSwECLQAUAAYACAAAACEAEgroCcYAAADcAAAA&#10;DwAAAAAAAAAAAAAAAAAHAgAAZHJzL2Rvd25yZXYueG1sUEsFBgAAAAADAAMAtwAAAPoCAAAAAA==&#10;">
                <v:shape id="AutoShape 4" o:spid="_x0000_s1040" style="position:absolute;left:8594;top:14781;width:957;height:310;visibility:visible;mso-wrap-style:square;v-text-anchor:middle" coordsize="1696,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" path="m505,l238,,184,5,136,21,94,47,58,84,32,123,14,167,3,216,,269r3,54l15,373r19,46l60,461r37,39l138,527r48,16l238,549r267,l505,453r-267,l202,450,170,439,142,421,118,395,101,368,90,338,83,305,81,269r4,-34l93,203r13,-28l123,150r24,-24l174,109,204,99r34,-4l505,95,505,t608,246l806,246r,88l1030,334r,119l812,453r-36,-3l744,439,716,421,692,395,676,368,664,338r-7,-33l655,269r4,-34l667,203r13,-28l697,150r24,-24l748,109,778,99r34,-4l1079,95r,-95l812,,758,5,710,21,668,47,632,84r-26,39l588,167r-11,49l574,269r3,54l589,373r19,46l634,461r37,39l712,527r48,16l812,549r301,l1113,453r,-207m1695,379r-2,-33l1685,315r-12,-29l1655,261r-25,-23l1602,221r-33,-10l1533,208r-224,l1296,206r-11,-3l1275,198r-9,-8l1260,182r-4,-9l1253,163r,-11l1253,141r3,-10l1261,121r7,-9l1276,105r9,-6l1297,96r12,-1l1667,95r,-95l1309,r-33,3l1246,12r-25,15l1198,47r-16,23l1171,95r-7,27l1162,151r2,30l1171,208r11,25l1198,256r23,20l1246,291r30,9l1309,303r224,l1553,304r17,5l1586,316r13,10l1609,337r7,12l1620,362r1,15l1620,392r-5,14l1608,418r-9,12l1585,440r-15,8l1553,452r-20,1l1172,453r,96l1533,549r37,-3l1602,536r29,-17l1655,496r18,-25l1685,444r8,-31l1695,379e" fillcolor="#2e3092" stroked="f">
                  <v:path arrowok="t" o:connecttype="custom" o:connectlocs="104,8274;33,8319;2,8393;8,8482;55,8554;134,8581;134,8527;80,8509;51,8462;48,8404;69,8356;115,8327;285,8271;455,8460;458,8527;404,8509;375,8462;372,8404;393,8356;439,8327;609,8271;401,8283;342,8341;324,8423;343,8508;402,8569;628,8581;956,8485;944,8433;904,8396;739,8389;719,8383;709,8369;707,8351;715,8334;732,8325;941,8271;703,8278;667,8311;656,8356;667,8403;703,8436;865,8442;895,8450;912,8468;914,8493;902,8514;876,8526;661,8581;904,8574;944,8537;956,8485" o:connectangles="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41" type="#_x0000_t75" style="position:absolute;left:8009;top:14781;width:1815;height: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">
                  <v:imagedata r:id="rId3" o:title=""/>
                </v:shape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42" type="#_x0000_t202" style="position:absolute;left:14952;top:2986;width:23627;height:29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" filled="f" stroked="f">
                <v:textbox inset="0,0,0,0">
                  <w:txbxContent>
                    <w:p w14:paraId="7142FE28" w14:textId="20A3A026" w:rsidR="00960D4A" w:rsidRPr="00F312B4" w:rsidRDefault="00E336B4" w:rsidP="005B3831">
                      <w:pPr>
                        <w:spacing w:line="230" w:lineRule="exact"/>
                        <w:ind w:left="20"/>
                        <w:jc w:val="center"/>
                        <w:rPr>
                          <w:rFonts w:ascii="Segoe UI" w:hAnsi="Segoe UI" w:cs="Segoe UI"/>
                          <w:sz w:val="18"/>
                        </w:rPr>
                      </w:pPr>
                      <w:r w:rsidRPr="00022B79">
                        <w:rPr>
                          <w:rFonts w:ascii="Segoe UI" w:hAnsi="Segoe UI" w:cs="Segoe UI"/>
                          <w:color w:val="044C7E"/>
                          <w:sz w:val="18"/>
                        </w:rPr>
                        <w:t>Via</w:t>
                      </w:r>
                      <w:r w:rsidRPr="00022B79">
                        <w:rPr>
                          <w:rFonts w:ascii="Segoe UI" w:hAnsi="Segoe UI" w:cs="Segoe UI"/>
                          <w:color w:val="044C7E"/>
                          <w:spacing w:val="-4"/>
                          <w:sz w:val="18"/>
                        </w:rPr>
                        <w:t xml:space="preserve"> </w:t>
                      </w:r>
                      <w:r w:rsidRPr="00022B79">
                        <w:rPr>
                          <w:rFonts w:ascii="Segoe UI" w:hAnsi="Segoe UI" w:cs="Segoe UI"/>
                          <w:color w:val="044C7E"/>
                          <w:sz w:val="18"/>
                        </w:rPr>
                        <w:t>Aniene,</w:t>
                      </w:r>
                      <w:r w:rsidRPr="00022B79">
                        <w:rPr>
                          <w:rFonts w:ascii="Segoe UI" w:hAnsi="Segoe UI" w:cs="Segoe UI"/>
                          <w:color w:val="044C7E"/>
                          <w:spacing w:val="-4"/>
                          <w:sz w:val="18"/>
                        </w:rPr>
                        <w:t xml:space="preserve"> </w:t>
                      </w:r>
                      <w:r w:rsidRPr="00022B79">
                        <w:rPr>
                          <w:rFonts w:ascii="Segoe UI" w:hAnsi="Segoe UI" w:cs="Segoe UI"/>
                          <w:color w:val="044C7E"/>
                          <w:sz w:val="18"/>
                        </w:rPr>
                        <w:t>14</w:t>
                      </w:r>
                      <w:r w:rsidRPr="00022B79">
                        <w:rPr>
                          <w:rFonts w:ascii="Segoe UI" w:hAnsi="Segoe UI" w:cs="Segoe UI"/>
                          <w:color w:val="044C7E"/>
                          <w:spacing w:val="-4"/>
                          <w:sz w:val="18"/>
                        </w:rPr>
                        <w:t xml:space="preserve"> </w:t>
                      </w:r>
                      <w:r w:rsidRPr="00022B79">
                        <w:rPr>
                          <w:rFonts w:ascii="Segoe UI" w:hAnsi="Segoe UI" w:cs="Segoe UI"/>
                          <w:color w:val="044C7E"/>
                          <w:sz w:val="18"/>
                        </w:rPr>
                        <w:t>–</w:t>
                      </w:r>
                      <w:r w:rsidRPr="00022B79">
                        <w:rPr>
                          <w:rFonts w:ascii="Segoe UI" w:hAnsi="Segoe UI" w:cs="Segoe UI"/>
                          <w:color w:val="044C7E"/>
                          <w:spacing w:val="-4"/>
                          <w:sz w:val="18"/>
                        </w:rPr>
                        <w:t xml:space="preserve"> </w:t>
                      </w:r>
                      <w:r w:rsidRPr="00022B79">
                        <w:rPr>
                          <w:rFonts w:ascii="Segoe UI" w:hAnsi="Segoe UI" w:cs="Segoe UI"/>
                          <w:color w:val="044C7E"/>
                          <w:sz w:val="18"/>
                        </w:rPr>
                        <w:t>00198</w:t>
                      </w:r>
                      <w:r w:rsidRPr="00022B79">
                        <w:rPr>
                          <w:rFonts w:ascii="Segoe UI" w:hAnsi="Segoe UI" w:cs="Segoe UI"/>
                          <w:color w:val="044C7E"/>
                          <w:spacing w:val="-4"/>
                          <w:sz w:val="18"/>
                        </w:rPr>
                        <w:t xml:space="preserve"> </w:t>
                      </w:r>
                      <w:r w:rsidRPr="00022B79">
                        <w:rPr>
                          <w:rFonts w:ascii="Segoe UI" w:hAnsi="Segoe UI" w:cs="Segoe UI"/>
                          <w:color w:val="044C7E"/>
                          <w:sz w:val="18"/>
                        </w:rPr>
                        <w:t>Roma</w:t>
                      </w:r>
                    </w:p>
                  </w:txbxContent>
                </v:textbox>
              </v:shape>
              <v:shape id="Immagine 569" o:spid="_x0000_s1043" type="#_x0000_t75" style="position:absolute;top:1371;width:5903;height:56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">
                <v:imagedata r:id="rId4" o:title=""/>
              </v:shape>
            </v:group>
          </w:pict>
        </mc:Fallback>
      </mc:AlternateContent>
    </w:r>
    <w:r>
      <w:rPr>
        <w:sz w:val="14"/>
      </w:rPr>
      <w:softHyphen/>
    </w:r>
    <w:r>
      <w:rPr>
        <w:sz w:val="14"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E0D7E" w14:textId="77777777" w:rsidR="00D4698A" w:rsidRDefault="00D4698A">
      <w:r>
        <w:separator/>
      </w:r>
    </w:p>
  </w:footnote>
  <w:footnote w:type="continuationSeparator" w:id="0">
    <w:p w14:paraId="7BD9ED88" w14:textId="77777777" w:rsidR="00D4698A" w:rsidRDefault="00D46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D3368" w14:textId="42DCDAC7" w:rsidR="00E336B4" w:rsidRDefault="001F54F5" w:rsidP="00E336B4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7936" behindDoc="1" locked="0" layoutInCell="1" allowOverlap="1" wp14:anchorId="626A0DEC" wp14:editId="32F9A164">
              <wp:simplePos x="0" y="0"/>
              <wp:positionH relativeFrom="page">
                <wp:posOffset>3059430</wp:posOffset>
              </wp:positionH>
              <wp:positionV relativeFrom="page">
                <wp:posOffset>716915</wp:posOffset>
              </wp:positionV>
              <wp:extent cx="0" cy="546100"/>
              <wp:effectExtent l="0" t="0" r="38100" b="25400"/>
              <wp:wrapNone/>
              <wp:docPr id="534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9457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692CAB44" id="Line 35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0.9pt,56.45pt" to="240.9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" strokecolor="#094579" strokeweight="2pt">
              <w10:wrap anchorx="page" anchory="page"/>
            </v:line>
          </w:pict>
        </mc:Fallback>
      </mc:AlternateContent>
    </w:r>
    <w:r w:rsidR="00FC1925">
      <w:rPr>
        <w:noProof/>
      </w:rPr>
      <w:drawing>
        <wp:anchor distT="0" distB="0" distL="114300" distR="114300" simplePos="0" relativeHeight="251711488" behindDoc="0" locked="0" layoutInCell="1" allowOverlap="1" wp14:anchorId="0D3B8EC4" wp14:editId="14CF50B0">
          <wp:simplePos x="0" y="0"/>
          <wp:positionH relativeFrom="column">
            <wp:posOffset>-151130</wp:posOffset>
          </wp:positionH>
          <wp:positionV relativeFrom="paragraph">
            <wp:posOffset>-778510</wp:posOffset>
          </wp:positionV>
          <wp:extent cx="2159635" cy="1006475"/>
          <wp:effectExtent l="0" t="0" r="0" b="3175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lp orizzontale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1006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0DC">
      <w:rPr>
        <w:noProof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1675D2F0" wp14:editId="0F75705D">
              <wp:simplePos x="0" y="0"/>
              <wp:positionH relativeFrom="page">
                <wp:posOffset>6238875</wp:posOffset>
              </wp:positionH>
              <wp:positionV relativeFrom="page">
                <wp:posOffset>923925</wp:posOffset>
              </wp:positionV>
              <wp:extent cx="563245" cy="191770"/>
              <wp:effectExtent l="0" t="0" r="8255" b="17780"/>
              <wp:wrapNone/>
              <wp:docPr id="56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245" cy="1917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59B258" w14:textId="419BDF4E" w:rsidR="003D10DC" w:rsidRDefault="003D10DC" w:rsidP="003D10DC">
                          <w:pPr>
                            <w:spacing w:line="240" w:lineRule="exact"/>
                            <w:ind w:left="20"/>
                            <w:rPr>
                              <w:rFonts w:ascii="Tahoma" w:hAnsi="Tahoma"/>
                              <w:sz w:val="18"/>
                            </w:rPr>
                          </w:pPr>
                          <w:r w:rsidRPr="00022B79">
                            <w:rPr>
                              <w:rFonts w:ascii="Segoe UI" w:hAnsi="Segoe UI" w:cs="Segoe UI"/>
                              <w:b/>
                              <w:color w:val="044C7E"/>
                              <w:sz w:val="18"/>
                            </w:rPr>
                            <w:t>pag</w:t>
                          </w:r>
                          <w:r>
                            <w:rPr>
                              <w:rFonts w:ascii="Barlow Black"/>
                              <w:b/>
                              <w:color w:val="044C7E"/>
                              <w:sz w:val="18"/>
                            </w:rPr>
                            <w:t>.</w:t>
                          </w:r>
                          <w:r>
                            <w:rPr>
                              <w:rFonts w:ascii="Tahoma" w:hAnsi="Tahoma"/>
                              <w:color w:val="044C7E"/>
                              <w:spacing w:val="-17"/>
                              <w:sz w:val="18"/>
                            </w:rPr>
                            <w:t xml:space="preserve"> </w:t>
                          </w:r>
                          <w:r w:rsidR="009736E5" w:rsidRPr="009736E5">
                            <w:rPr>
                              <w:rFonts w:ascii="Tahoma" w:hAnsi="Tahoma"/>
                              <w:color w:val="044C7E"/>
                              <w:spacing w:val="-17"/>
                              <w:sz w:val="18"/>
                            </w:rPr>
                            <w:fldChar w:fldCharType="begin"/>
                          </w:r>
                          <w:r w:rsidR="009736E5" w:rsidRPr="009736E5">
                            <w:rPr>
                              <w:rFonts w:ascii="Tahoma" w:hAnsi="Tahoma"/>
                              <w:color w:val="044C7E"/>
                              <w:spacing w:val="-17"/>
                              <w:sz w:val="18"/>
                            </w:rPr>
                            <w:instrText>PAGE   \* MERGEFORMAT</w:instrText>
                          </w:r>
                          <w:r w:rsidR="009736E5" w:rsidRPr="009736E5">
                            <w:rPr>
                              <w:rFonts w:ascii="Tahoma" w:hAnsi="Tahoma"/>
                              <w:color w:val="044C7E"/>
                              <w:spacing w:val="-17"/>
                              <w:sz w:val="18"/>
                            </w:rPr>
                            <w:fldChar w:fldCharType="separate"/>
                          </w:r>
                          <w:r w:rsidR="00D70F7B">
                            <w:rPr>
                              <w:rFonts w:ascii="Tahoma" w:hAnsi="Tahoma"/>
                              <w:noProof/>
                              <w:color w:val="044C7E"/>
                              <w:spacing w:val="-17"/>
                              <w:sz w:val="18"/>
                            </w:rPr>
                            <w:t>2</w:t>
                          </w:r>
                          <w:r w:rsidR="009736E5" w:rsidRPr="009736E5">
                            <w:rPr>
                              <w:rFonts w:ascii="Tahoma" w:hAnsi="Tahoma"/>
                              <w:color w:val="044C7E"/>
                              <w:spacing w:val="-17"/>
                              <w:sz w:val="18"/>
                            </w:rPr>
                            <w:fldChar w:fldCharType="end"/>
                          </w:r>
                        </w:p>
                        <w:p w14:paraId="011BE078" w14:textId="77777777" w:rsidR="003D10DC" w:rsidRDefault="003D10DC" w:rsidP="003D10DC">
                          <w:pPr>
                            <w:spacing w:line="237" w:lineRule="auto"/>
                            <w:ind w:left="20" w:right="15"/>
                            <w:rPr>
                              <w:rFonts w:ascii="Tahoma" w:hAnsi="Tahoma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1675D2F0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left:0;text-align:left;margin-left:491.25pt;margin-top:72.75pt;width:44.35pt;height:15.1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" filled="f" stroked="f">
              <v:textbox inset="0,0,0,0">
                <w:txbxContent>
                  <w:p w14:paraId="7959B258" w14:textId="419BDF4E" w:rsidR="003D10DC" w:rsidRDefault="003D10DC" w:rsidP="003D10DC">
                    <w:pPr>
                      <w:spacing w:line="240" w:lineRule="exact"/>
                      <w:ind w:left="20"/>
                      <w:rPr>
                        <w:rFonts w:ascii="Tahoma" w:hAnsi="Tahoma"/>
                        <w:sz w:val="18"/>
                      </w:rPr>
                    </w:pPr>
                    <w:r w:rsidRPr="00022B79">
                      <w:rPr>
                        <w:rFonts w:ascii="Segoe UI" w:hAnsi="Segoe UI" w:cs="Segoe UI"/>
                        <w:b/>
                        <w:color w:val="044C7E"/>
                        <w:sz w:val="18"/>
                      </w:rPr>
                      <w:t>pag</w:t>
                    </w:r>
                    <w:r>
                      <w:rPr>
                        <w:rFonts w:ascii="Barlow Black"/>
                        <w:b/>
                        <w:color w:val="044C7E"/>
                        <w:sz w:val="18"/>
                      </w:rPr>
                      <w:t>.</w:t>
                    </w:r>
                    <w:r>
                      <w:rPr>
                        <w:rFonts w:ascii="Tahoma" w:hAnsi="Tahoma"/>
                        <w:color w:val="044C7E"/>
                        <w:spacing w:val="-17"/>
                        <w:sz w:val="18"/>
                      </w:rPr>
                      <w:t xml:space="preserve"> </w:t>
                    </w:r>
                    <w:r w:rsidR="009736E5" w:rsidRPr="009736E5">
                      <w:rPr>
                        <w:rFonts w:ascii="Tahoma" w:hAnsi="Tahoma"/>
                        <w:color w:val="044C7E"/>
                        <w:spacing w:val="-17"/>
                        <w:sz w:val="18"/>
                      </w:rPr>
                      <w:fldChar w:fldCharType="begin"/>
                    </w:r>
                    <w:r w:rsidR="009736E5" w:rsidRPr="009736E5">
                      <w:rPr>
                        <w:rFonts w:ascii="Tahoma" w:hAnsi="Tahoma"/>
                        <w:color w:val="044C7E"/>
                        <w:spacing w:val="-17"/>
                        <w:sz w:val="18"/>
                      </w:rPr>
                      <w:instrText>PAGE   \* MERGEFORMAT</w:instrText>
                    </w:r>
                    <w:r w:rsidR="009736E5" w:rsidRPr="009736E5">
                      <w:rPr>
                        <w:rFonts w:ascii="Tahoma" w:hAnsi="Tahoma"/>
                        <w:color w:val="044C7E"/>
                        <w:spacing w:val="-17"/>
                        <w:sz w:val="18"/>
                      </w:rPr>
                      <w:fldChar w:fldCharType="separate"/>
                    </w:r>
                    <w:r w:rsidR="00D70F7B">
                      <w:rPr>
                        <w:rFonts w:ascii="Tahoma" w:hAnsi="Tahoma"/>
                        <w:noProof/>
                        <w:color w:val="044C7E"/>
                        <w:spacing w:val="-17"/>
                        <w:sz w:val="18"/>
                      </w:rPr>
                      <w:t>2</w:t>
                    </w:r>
                    <w:r w:rsidR="009736E5" w:rsidRPr="009736E5">
                      <w:rPr>
                        <w:rFonts w:ascii="Tahoma" w:hAnsi="Tahoma"/>
                        <w:color w:val="044C7E"/>
                        <w:spacing w:val="-17"/>
                        <w:sz w:val="18"/>
                      </w:rPr>
                      <w:fldChar w:fldCharType="end"/>
                    </w:r>
                  </w:p>
                  <w:p w14:paraId="011BE078" w14:textId="77777777" w:rsidR="003D10DC" w:rsidRDefault="003D10DC" w:rsidP="003D10DC">
                    <w:pPr>
                      <w:spacing w:line="237" w:lineRule="auto"/>
                      <w:ind w:left="20" w:right="15"/>
                      <w:rPr>
                        <w:rFonts w:ascii="Tahoma" w:hAnsi="Tahoma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42C91">
      <w:rPr>
        <w:b/>
        <w:color w:val="808080"/>
        <w:sz w:val="24"/>
      </w:rPr>
      <w:t xml:space="preserve">                  </w:t>
    </w:r>
    <w:r w:rsidR="00242C91">
      <w:rPr>
        <w:b/>
        <w:color w:val="808080"/>
        <w:sz w:val="16"/>
        <w:szCs w:val="16"/>
      </w:rPr>
      <w:t xml:space="preserve">  </w:t>
    </w:r>
    <w:r w:rsidR="00E336B4">
      <w:rPr>
        <w:sz w:val="20"/>
      </w:rPr>
      <w:softHyphen/>
    </w:r>
    <w:r w:rsidR="00E336B4">
      <w:rPr>
        <w:sz w:val="20"/>
      </w:rPr>
      <w:softHyphen/>
    </w:r>
  </w:p>
  <w:p w14:paraId="472660C4" w14:textId="1C998EE8" w:rsidR="00242C91" w:rsidRDefault="00242C91">
    <w:pPr>
      <w:pStyle w:val="Didascalia"/>
      <w:ind w:firstLine="0"/>
      <w:rPr>
        <w:b/>
        <w:color w:val="808080"/>
        <w:sz w:val="16"/>
        <w:szCs w:val="16"/>
      </w:rPr>
    </w:pPr>
  </w:p>
  <w:p w14:paraId="7934C505" w14:textId="77777777" w:rsidR="003D10DC" w:rsidRDefault="003D10DC" w:rsidP="003D10DC"/>
  <w:p w14:paraId="1249D723" w14:textId="77777777" w:rsidR="003D10DC" w:rsidRPr="003D10DC" w:rsidRDefault="003D10DC" w:rsidP="003D10DC"/>
  <w:p w14:paraId="265B1EBD" w14:textId="6B8BC10E" w:rsidR="00242C91" w:rsidRPr="003D10DC" w:rsidRDefault="00242C91" w:rsidP="003D10DC">
    <w:pPr>
      <w:pStyle w:val="Corpotesto"/>
      <w:spacing w:line="14" w:lineRule="auto"/>
      <w:rPr>
        <w:sz w:val="20"/>
      </w:rPr>
    </w:pPr>
    <w:r>
      <w:rPr>
        <w:b/>
        <w:color w:val="808080"/>
        <w:sz w:val="24"/>
      </w:rPr>
      <w:t xml:space="preserve">               </w:t>
    </w:r>
    <w:r w:rsidR="0086155C">
      <w:rPr>
        <w:b/>
        <w:color w:val="808080"/>
        <w:sz w:val="24"/>
      </w:rPr>
      <w:t xml:space="preserve">     </w:t>
    </w:r>
    <w:r>
      <w:rPr>
        <w:b/>
        <w:color w:val="808080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742C7" w14:textId="5C8B2927" w:rsidR="003D10DC" w:rsidRDefault="001F54F5" w:rsidP="003D10D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3840" behindDoc="1" locked="0" layoutInCell="1" allowOverlap="1" wp14:anchorId="46362AFD" wp14:editId="7B7F7DEF">
              <wp:simplePos x="0" y="0"/>
              <wp:positionH relativeFrom="page">
                <wp:posOffset>3059430</wp:posOffset>
              </wp:positionH>
              <wp:positionV relativeFrom="page">
                <wp:posOffset>726440</wp:posOffset>
              </wp:positionV>
              <wp:extent cx="0" cy="546100"/>
              <wp:effectExtent l="0" t="0" r="38100" b="25400"/>
              <wp:wrapNone/>
              <wp:docPr id="10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610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094579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35D94D69" id="Line 35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40.9pt,57.2pt" to="240.9pt,10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" strokecolor="#094579" strokeweight="2pt">
              <w10:wrap anchorx="page" anchory="page"/>
            </v:line>
          </w:pict>
        </mc:Fallback>
      </mc:AlternateContent>
    </w:r>
    <w:r w:rsidR="00FC1925">
      <w:rPr>
        <w:noProof/>
      </w:rPr>
      <w:drawing>
        <wp:anchor distT="0" distB="0" distL="114300" distR="114300" simplePos="0" relativeHeight="251709440" behindDoc="0" locked="0" layoutInCell="1" allowOverlap="1" wp14:anchorId="6AF90572" wp14:editId="61B6AD09">
          <wp:simplePos x="0" y="0"/>
          <wp:positionH relativeFrom="column">
            <wp:posOffset>-159385</wp:posOffset>
          </wp:positionH>
          <wp:positionV relativeFrom="paragraph">
            <wp:posOffset>-784860</wp:posOffset>
          </wp:positionV>
          <wp:extent cx="2159635" cy="1006475"/>
          <wp:effectExtent l="0" t="0" r="0" b="3175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lp orizzontale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9635" cy="1006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47E66"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3F7D570" wp14:editId="0CED5586">
              <wp:simplePos x="0" y="0"/>
              <wp:positionH relativeFrom="page">
                <wp:posOffset>3407410</wp:posOffset>
              </wp:positionH>
              <wp:positionV relativeFrom="page">
                <wp:posOffset>773709</wp:posOffset>
              </wp:positionV>
              <wp:extent cx="3115945" cy="436880"/>
              <wp:effectExtent l="0" t="0" r="8255" b="1270"/>
              <wp:wrapNone/>
              <wp:docPr id="9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5945" cy="436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D717EA" w14:textId="77777777" w:rsidR="005068C5" w:rsidRPr="005216D0" w:rsidRDefault="005068C5" w:rsidP="005068C5">
                          <w:pPr>
                            <w:spacing w:line="240" w:lineRule="exact"/>
                            <w:ind w:left="20"/>
                            <w:rPr>
                              <w:rFonts w:ascii="Segoe UI" w:hAnsi="Segoe UI" w:cs="Segoe UI"/>
                              <w:b/>
                              <w:sz w:val="18"/>
                            </w:rPr>
                          </w:pPr>
                          <w:r w:rsidRPr="005216D0">
                            <w:rPr>
                              <w:rFonts w:ascii="Segoe UI" w:hAnsi="Segoe UI" w:cs="Segoe UI"/>
                              <w:b/>
                              <w:color w:val="044C7E"/>
                              <w:sz w:val="18"/>
                            </w:rPr>
                            <w:t>Segreteria Generale</w:t>
                          </w:r>
                        </w:p>
                        <w:p w14:paraId="21BD3C55" w14:textId="77777777" w:rsidR="005068C5" w:rsidRPr="005216D0" w:rsidRDefault="005068C5" w:rsidP="005068C5">
                          <w:pPr>
                            <w:spacing w:line="237" w:lineRule="auto"/>
                            <w:ind w:left="20" w:right="15"/>
                            <w:rPr>
                              <w:rFonts w:ascii="Segoe UI" w:hAnsi="Segoe UI" w:cs="Segoe UI"/>
                              <w:sz w:val="18"/>
                            </w:rPr>
                          </w:pPr>
                          <w:r w:rsidRPr="005216D0">
                            <w:rPr>
                              <w:rFonts w:ascii="Segoe UI" w:hAnsi="Segoe UI" w:cs="Segoe UI"/>
                              <w:color w:val="044C7E"/>
                              <w:sz w:val="18"/>
                            </w:rPr>
                            <w:t>sito</w:t>
                          </w:r>
                          <w:r w:rsidRPr="005216D0">
                            <w:rPr>
                              <w:rFonts w:ascii="Segoe UI" w:hAnsi="Segoe UI" w:cs="Segoe UI"/>
                              <w:color w:val="044C7E"/>
                              <w:spacing w:val="-17"/>
                              <w:sz w:val="18"/>
                            </w:rPr>
                            <w:t xml:space="preserve"> </w:t>
                          </w:r>
                          <w:r w:rsidRPr="005216D0">
                            <w:rPr>
                              <w:rFonts w:ascii="Segoe UI" w:hAnsi="Segoe UI" w:cs="Segoe UI"/>
                              <w:color w:val="044C7E"/>
                              <w:sz w:val="18"/>
                            </w:rPr>
                            <w:t>internet:</w:t>
                          </w:r>
                          <w:r w:rsidRPr="005216D0">
                            <w:rPr>
                              <w:rFonts w:ascii="Segoe UI" w:hAnsi="Segoe UI" w:cs="Segoe UI"/>
                              <w:color w:val="044C7E"/>
                              <w:spacing w:val="-16"/>
                              <w:sz w:val="18"/>
                            </w:rPr>
                            <w:t xml:space="preserve"> </w:t>
                          </w:r>
                          <w:hyperlink r:id="rId2">
                            <w:r w:rsidRPr="005216D0">
                              <w:rPr>
                                <w:rFonts w:ascii="Segoe UI" w:hAnsi="Segoe UI" w:cs="Segoe UI"/>
                                <w:color w:val="044C7E"/>
                                <w:sz w:val="18"/>
                              </w:rPr>
                              <w:t>www.flp.it</w:t>
                            </w:r>
                            <w:r w:rsidRPr="005216D0">
                              <w:rPr>
                                <w:rFonts w:ascii="Segoe UI" w:hAnsi="Segoe UI" w:cs="Segoe UI"/>
                                <w:color w:val="044C7E"/>
                                <w:spacing w:val="-16"/>
                                <w:sz w:val="18"/>
                              </w:rPr>
                              <w:t xml:space="preserve"> </w:t>
                            </w:r>
                          </w:hyperlink>
                          <w:r w:rsidRPr="005216D0">
                            <w:rPr>
                              <w:rFonts w:ascii="Segoe UI" w:hAnsi="Segoe UI" w:cs="Segoe UI"/>
                              <w:color w:val="044C7E"/>
                              <w:sz w:val="18"/>
                            </w:rPr>
                            <w:t>–</w:t>
                          </w:r>
                          <w:r w:rsidRPr="005216D0">
                            <w:rPr>
                              <w:rFonts w:ascii="Segoe UI" w:hAnsi="Segoe UI" w:cs="Segoe UI"/>
                              <w:color w:val="044C7E"/>
                              <w:spacing w:val="-16"/>
                              <w:sz w:val="18"/>
                            </w:rPr>
                            <w:t xml:space="preserve"> </w:t>
                          </w:r>
                          <w:r w:rsidRPr="005216D0">
                            <w:rPr>
                              <w:rFonts w:ascii="Segoe UI" w:hAnsi="Segoe UI" w:cs="Segoe UI"/>
                              <w:color w:val="044C7E"/>
                              <w:sz w:val="18"/>
                            </w:rPr>
                            <w:t>email:</w:t>
                          </w:r>
                          <w:r w:rsidRPr="005216D0">
                            <w:rPr>
                              <w:rFonts w:ascii="Segoe UI" w:hAnsi="Segoe UI" w:cs="Segoe UI"/>
                              <w:color w:val="044C7E"/>
                              <w:spacing w:val="-16"/>
                              <w:sz w:val="18"/>
                            </w:rPr>
                            <w:t xml:space="preserve"> </w:t>
                          </w:r>
                          <w:hyperlink r:id="rId3">
                            <w:r w:rsidRPr="005216D0">
                              <w:rPr>
                                <w:rFonts w:ascii="Segoe UI" w:hAnsi="Segoe UI" w:cs="Segoe UI"/>
                                <w:color w:val="044C7E"/>
                                <w:sz w:val="18"/>
                              </w:rPr>
                              <w:t>flp@flp.it</w:t>
                            </w:r>
                            <w:r w:rsidRPr="005216D0">
                              <w:rPr>
                                <w:rFonts w:ascii="Segoe UI" w:hAnsi="Segoe UI" w:cs="Segoe UI"/>
                                <w:color w:val="044C7E"/>
                                <w:spacing w:val="-17"/>
                                <w:sz w:val="18"/>
                              </w:rPr>
                              <w:t xml:space="preserve"> </w:t>
                            </w:r>
                          </w:hyperlink>
                          <w:r w:rsidRPr="005216D0">
                            <w:rPr>
                              <w:rFonts w:ascii="Segoe UI" w:hAnsi="Segoe UI" w:cs="Segoe UI"/>
                              <w:color w:val="044C7E"/>
                              <w:sz w:val="18"/>
                            </w:rPr>
                            <w:t>–</w:t>
                          </w:r>
                          <w:r w:rsidRPr="005216D0">
                            <w:rPr>
                              <w:rFonts w:ascii="Segoe UI" w:hAnsi="Segoe UI" w:cs="Segoe UI"/>
                              <w:color w:val="044C7E"/>
                              <w:spacing w:val="-16"/>
                              <w:sz w:val="18"/>
                            </w:rPr>
                            <w:t xml:space="preserve"> </w:t>
                          </w:r>
                          <w:r w:rsidRPr="005216D0">
                            <w:rPr>
                              <w:rFonts w:ascii="Segoe UI" w:hAnsi="Segoe UI" w:cs="Segoe UI"/>
                              <w:color w:val="044C7E"/>
                              <w:sz w:val="18"/>
                            </w:rPr>
                            <w:t>PEC:</w:t>
                          </w:r>
                          <w:r w:rsidRPr="005216D0">
                            <w:rPr>
                              <w:rFonts w:ascii="Segoe UI" w:hAnsi="Segoe UI" w:cs="Segoe UI"/>
                              <w:color w:val="044C7E"/>
                              <w:spacing w:val="-16"/>
                              <w:sz w:val="18"/>
                            </w:rPr>
                            <w:t xml:space="preserve"> </w:t>
                          </w:r>
                          <w:hyperlink r:id="rId4">
                            <w:r w:rsidRPr="005216D0">
                              <w:rPr>
                                <w:rFonts w:ascii="Segoe UI" w:hAnsi="Segoe UI" w:cs="Segoe UI"/>
                                <w:color w:val="044C7E"/>
                                <w:sz w:val="18"/>
                              </w:rPr>
                              <w:t>flp@flppec.it</w:t>
                            </w:r>
                          </w:hyperlink>
                          <w:r w:rsidRPr="005216D0">
                            <w:rPr>
                              <w:rFonts w:ascii="Segoe UI" w:hAnsi="Segoe UI" w:cs="Segoe UI"/>
                              <w:color w:val="044C7E"/>
                              <w:sz w:val="18"/>
                            </w:rPr>
                            <w:t xml:space="preserve"> tel.</w:t>
                          </w:r>
                          <w:r w:rsidRPr="005216D0">
                            <w:rPr>
                              <w:rFonts w:ascii="Segoe UI" w:hAnsi="Segoe UI" w:cs="Segoe UI"/>
                              <w:color w:val="044C7E"/>
                              <w:spacing w:val="-23"/>
                              <w:sz w:val="18"/>
                            </w:rPr>
                            <w:t xml:space="preserve"> </w:t>
                          </w:r>
                          <w:r w:rsidRPr="005216D0">
                            <w:rPr>
                              <w:rFonts w:ascii="Segoe UI" w:hAnsi="Segoe UI" w:cs="Segoe UI"/>
                              <w:color w:val="044C7E"/>
                              <w:sz w:val="18"/>
                            </w:rPr>
                            <w:t>06/42000358</w:t>
                          </w:r>
                          <w:r w:rsidRPr="005216D0">
                            <w:rPr>
                              <w:rFonts w:ascii="Segoe UI" w:hAnsi="Segoe UI" w:cs="Segoe UI"/>
                              <w:color w:val="044C7E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5216D0">
                            <w:rPr>
                              <w:rFonts w:ascii="Segoe UI" w:hAnsi="Segoe UI" w:cs="Segoe UI"/>
                              <w:color w:val="044C7E"/>
                              <w:sz w:val="18"/>
                            </w:rPr>
                            <w:t>-</w:t>
                          </w:r>
                          <w:r w:rsidRPr="005216D0">
                            <w:rPr>
                              <w:rFonts w:ascii="Segoe UI" w:hAnsi="Segoe UI" w:cs="Segoe UI"/>
                              <w:color w:val="044C7E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5216D0">
                            <w:rPr>
                              <w:rFonts w:ascii="Segoe UI" w:hAnsi="Segoe UI" w:cs="Segoe UI"/>
                              <w:color w:val="044C7E"/>
                              <w:sz w:val="18"/>
                            </w:rPr>
                            <w:t>06/42010899</w:t>
                          </w:r>
                          <w:r w:rsidRPr="005216D0">
                            <w:rPr>
                              <w:rFonts w:ascii="Segoe UI" w:hAnsi="Segoe UI" w:cs="Segoe UI"/>
                              <w:color w:val="044C7E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5216D0">
                            <w:rPr>
                              <w:rFonts w:ascii="Segoe UI" w:hAnsi="Segoe UI" w:cs="Segoe UI"/>
                              <w:color w:val="044C7E"/>
                              <w:sz w:val="18"/>
                            </w:rPr>
                            <w:t>-</w:t>
                          </w:r>
                          <w:r w:rsidRPr="005216D0">
                            <w:rPr>
                              <w:rFonts w:ascii="Segoe UI" w:hAnsi="Segoe UI" w:cs="Segoe UI"/>
                              <w:color w:val="044C7E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5216D0">
                            <w:rPr>
                              <w:rFonts w:ascii="Segoe UI" w:hAnsi="Segoe UI" w:cs="Segoe UI"/>
                              <w:color w:val="044C7E"/>
                              <w:sz w:val="18"/>
                            </w:rPr>
                            <w:t>fax.</w:t>
                          </w:r>
                          <w:r w:rsidRPr="005216D0">
                            <w:rPr>
                              <w:rFonts w:ascii="Segoe UI" w:hAnsi="Segoe UI" w:cs="Segoe UI"/>
                              <w:color w:val="044C7E"/>
                              <w:spacing w:val="-22"/>
                              <w:sz w:val="18"/>
                            </w:rPr>
                            <w:t xml:space="preserve"> </w:t>
                          </w:r>
                          <w:r w:rsidRPr="005216D0">
                            <w:rPr>
                              <w:rFonts w:ascii="Segoe UI" w:hAnsi="Segoe UI" w:cs="Segoe UI"/>
                              <w:color w:val="044C7E"/>
                              <w:sz w:val="18"/>
                            </w:rPr>
                            <w:t>06/42010628</w:t>
                          </w:r>
                        </w:p>
                        <w:p w14:paraId="7BAB8289" w14:textId="77777777" w:rsidR="003D10DC" w:rsidRPr="00022B79" w:rsidRDefault="003D10DC" w:rsidP="00F47E66">
                          <w:pPr>
                            <w:ind w:left="23" w:right="15"/>
                            <w:rPr>
                              <w:rFonts w:ascii="Segoe UI" w:hAnsi="Segoe UI" w:cs="Segoe UI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13F7D570" id="_x0000_t202" coordsize="21600,21600" o:spt="202" path="m,l,21600r21600,l21600,xe">
              <v:stroke joinstyle="miter"/>
              <v:path gradientshapeok="t" o:connecttype="rect"/>
            </v:shapetype>
            <v:shape id="_x0000_s1035" type="#_x0000_t202" style="position:absolute;left:0;text-align:left;margin-left:268.3pt;margin-top:60.9pt;width:245.35pt;height:34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" filled="f" stroked="f">
              <v:textbox inset="0,0,0,0">
                <w:txbxContent>
                  <w:p w14:paraId="47D717EA" w14:textId="77777777" w:rsidR="005068C5" w:rsidRPr="005216D0" w:rsidRDefault="005068C5" w:rsidP="005068C5">
                    <w:pPr>
                      <w:spacing w:line="240" w:lineRule="exact"/>
                      <w:ind w:left="20"/>
                      <w:rPr>
                        <w:rFonts w:ascii="Segoe UI" w:hAnsi="Segoe UI" w:cs="Segoe UI"/>
                        <w:b/>
                        <w:sz w:val="18"/>
                      </w:rPr>
                    </w:pPr>
                    <w:r w:rsidRPr="005216D0">
                      <w:rPr>
                        <w:rFonts w:ascii="Segoe UI" w:hAnsi="Segoe UI" w:cs="Segoe UI"/>
                        <w:b/>
                        <w:color w:val="044C7E"/>
                        <w:sz w:val="18"/>
                      </w:rPr>
                      <w:t>Segreteria Generale</w:t>
                    </w:r>
                  </w:p>
                  <w:p w14:paraId="21BD3C55" w14:textId="77777777" w:rsidR="005068C5" w:rsidRPr="005216D0" w:rsidRDefault="005068C5" w:rsidP="005068C5">
                    <w:pPr>
                      <w:spacing w:line="237" w:lineRule="auto"/>
                      <w:ind w:left="20" w:right="15"/>
                      <w:rPr>
                        <w:rFonts w:ascii="Segoe UI" w:hAnsi="Segoe UI" w:cs="Segoe UI"/>
                        <w:sz w:val="18"/>
                      </w:rPr>
                    </w:pPr>
                    <w:r w:rsidRPr="005216D0">
                      <w:rPr>
                        <w:rFonts w:ascii="Segoe UI" w:hAnsi="Segoe UI" w:cs="Segoe UI"/>
                        <w:color w:val="044C7E"/>
                        <w:sz w:val="18"/>
                      </w:rPr>
                      <w:t>sito</w:t>
                    </w:r>
                    <w:r w:rsidRPr="005216D0">
                      <w:rPr>
                        <w:rFonts w:ascii="Segoe UI" w:hAnsi="Segoe UI" w:cs="Segoe UI"/>
                        <w:color w:val="044C7E"/>
                        <w:spacing w:val="-17"/>
                        <w:sz w:val="18"/>
                      </w:rPr>
                      <w:t xml:space="preserve"> </w:t>
                    </w:r>
                    <w:r w:rsidRPr="005216D0">
                      <w:rPr>
                        <w:rFonts w:ascii="Segoe UI" w:hAnsi="Segoe UI" w:cs="Segoe UI"/>
                        <w:color w:val="044C7E"/>
                        <w:sz w:val="18"/>
                      </w:rPr>
                      <w:t>internet:</w:t>
                    </w:r>
                    <w:r w:rsidRPr="005216D0">
                      <w:rPr>
                        <w:rFonts w:ascii="Segoe UI" w:hAnsi="Segoe UI" w:cs="Segoe UI"/>
                        <w:color w:val="044C7E"/>
                        <w:spacing w:val="-16"/>
                        <w:sz w:val="18"/>
                      </w:rPr>
                      <w:t xml:space="preserve"> </w:t>
                    </w:r>
                    <w:hyperlink r:id="rId5">
                      <w:r w:rsidRPr="005216D0">
                        <w:rPr>
                          <w:rFonts w:ascii="Segoe UI" w:hAnsi="Segoe UI" w:cs="Segoe UI"/>
                          <w:color w:val="044C7E"/>
                          <w:sz w:val="18"/>
                        </w:rPr>
                        <w:t>www.flp.it</w:t>
                      </w:r>
                      <w:r w:rsidRPr="005216D0">
                        <w:rPr>
                          <w:rFonts w:ascii="Segoe UI" w:hAnsi="Segoe UI" w:cs="Segoe UI"/>
                          <w:color w:val="044C7E"/>
                          <w:spacing w:val="-16"/>
                          <w:sz w:val="18"/>
                        </w:rPr>
                        <w:t xml:space="preserve"> </w:t>
                      </w:r>
                    </w:hyperlink>
                    <w:r w:rsidRPr="005216D0">
                      <w:rPr>
                        <w:rFonts w:ascii="Segoe UI" w:hAnsi="Segoe UI" w:cs="Segoe UI"/>
                        <w:color w:val="044C7E"/>
                        <w:sz w:val="18"/>
                      </w:rPr>
                      <w:t>–</w:t>
                    </w:r>
                    <w:r w:rsidRPr="005216D0">
                      <w:rPr>
                        <w:rFonts w:ascii="Segoe UI" w:hAnsi="Segoe UI" w:cs="Segoe UI"/>
                        <w:color w:val="044C7E"/>
                        <w:spacing w:val="-16"/>
                        <w:sz w:val="18"/>
                      </w:rPr>
                      <w:t xml:space="preserve"> </w:t>
                    </w:r>
                    <w:r w:rsidRPr="005216D0">
                      <w:rPr>
                        <w:rFonts w:ascii="Segoe UI" w:hAnsi="Segoe UI" w:cs="Segoe UI"/>
                        <w:color w:val="044C7E"/>
                        <w:sz w:val="18"/>
                      </w:rPr>
                      <w:t>email:</w:t>
                    </w:r>
                    <w:r w:rsidRPr="005216D0">
                      <w:rPr>
                        <w:rFonts w:ascii="Segoe UI" w:hAnsi="Segoe UI" w:cs="Segoe UI"/>
                        <w:color w:val="044C7E"/>
                        <w:spacing w:val="-16"/>
                        <w:sz w:val="18"/>
                      </w:rPr>
                      <w:t xml:space="preserve"> </w:t>
                    </w:r>
                    <w:hyperlink r:id="rId6">
                      <w:r w:rsidRPr="005216D0">
                        <w:rPr>
                          <w:rFonts w:ascii="Segoe UI" w:hAnsi="Segoe UI" w:cs="Segoe UI"/>
                          <w:color w:val="044C7E"/>
                          <w:sz w:val="18"/>
                        </w:rPr>
                        <w:t>flp@flp.it</w:t>
                      </w:r>
                      <w:r w:rsidRPr="005216D0">
                        <w:rPr>
                          <w:rFonts w:ascii="Segoe UI" w:hAnsi="Segoe UI" w:cs="Segoe UI"/>
                          <w:color w:val="044C7E"/>
                          <w:spacing w:val="-17"/>
                          <w:sz w:val="18"/>
                        </w:rPr>
                        <w:t xml:space="preserve"> </w:t>
                      </w:r>
                    </w:hyperlink>
                    <w:r w:rsidRPr="005216D0">
                      <w:rPr>
                        <w:rFonts w:ascii="Segoe UI" w:hAnsi="Segoe UI" w:cs="Segoe UI"/>
                        <w:color w:val="044C7E"/>
                        <w:sz w:val="18"/>
                      </w:rPr>
                      <w:t>–</w:t>
                    </w:r>
                    <w:r w:rsidRPr="005216D0">
                      <w:rPr>
                        <w:rFonts w:ascii="Segoe UI" w:hAnsi="Segoe UI" w:cs="Segoe UI"/>
                        <w:color w:val="044C7E"/>
                        <w:spacing w:val="-16"/>
                        <w:sz w:val="18"/>
                      </w:rPr>
                      <w:t xml:space="preserve"> </w:t>
                    </w:r>
                    <w:r w:rsidRPr="005216D0">
                      <w:rPr>
                        <w:rFonts w:ascii="Segoe UI" w:hAnsi="Segoe UI" w:cs="Segoe UI"/>
                        <w:color w:val="044C7E"/>
                        <w:sz w:val="18"/>
                      </w:rPr>
                      <w:t>PEC:</w:t>
                    </w:r>
                    <w:r w:rsidRPr="005216D0">
                      <w:rPr>
                        <w:rFonts w:ascii="Segoe UI" w:hAnsi="Segoe UI" w:cs="Segoe UI"/>
                        <w:color w:val="044C7E"/>
                        <w:spacing w:val="-16"/>
                        <w:sz w:val="18"/>
                      </w:rPr>
                      <w:t xml:space="preserve"> </w:t>
                    </w:r>
                    <w:hyperlink r:id="rId7">
                      <w:r w:rsidRPr="005216D0">
                        <w:rPr>
                          <w:rFonts w:ascii="Segoe UI" w:hAnsi="Segoe UI" w:cs="Segoe UI"/>
                          <w:color w:val="044C7E"/>
                          <w:sz w:val="18"/>
                        </w:rPr>
                        <w:t>flp@flppec.it</w:t>
                      </w:r>
                    </w:hyperlink>
                    <w:r w:rsidRPr="005216D0">
                      <w:rPr>
                        <w:rFonts w:ascii="Segoe UI" w:hAnsi="Segoe UI" w:cs="Segoe UI"/>
                        <w:color w:val="044C7E"/>
                        <w:sz w:val="18"/>
                      </w:rPr>
                      <w:t xml:space="preserve"> tel.</w:t>
                    </w:r>
                    <w:r w:rsidRPr="005216D0">
                      <w:rPr>
                        <w:rFonts w:ascii="Segoe UI" w:hAnsi="Segoe UI" w:cs="Segoe UI"/>
                        <w:color w:val="044C7E"/>
                        <w:spacing w:val="-23"/>
                        <w:sz w:val="18"/>
                      </w:rPr>
                      <w:t xml:space="preserve"> </w:t>
                    </w:r>
                    <w:r w:rsidRPr="005216D0">
                      <w:rPr>
                        <w:rFonts w:ascii="Segoe UI" w:hAnsi="Segoe UI" w:cs="Segoe UI"/>
                        <w:color w:val="044C7E"/>
                        <w:sz w:val="18"/>
                      </w:rPr>
                      <w:t>06/42000358</w:t>
                    </w:r>
                    <w:r w:rsidRPr="005216D0">
                      <w:rPr>
                        <w:rFonts w:ascii="Segoe UI" w:hAnsi="Segoe UI" w:cs="Segoe UI"/>
                        <w:color w:val="044C7E"/>
                        <w:spacing w:val="-22"/>
                        <w:sz w:val="18"/>
                      </w:rPr>
                      <w:t xml:space="preserve"> </w:t>
                    </w:r>
                    <w:r w:rsidRPr="005216D0">
                      <w:rPr>
                        <w:rFonts w:ascii="Segoe UI" w:hAnsi="Segoe UI" w:cs="Segoe UI"/>
                        <w:color w:val="044C7E"/>
                        <w:sz w:val="18"/>
                      </w:rPr>
                      <w:t>-</w:t>
                    </w:r>
                    <w:r w:rsidRPr="005216D0">
                      <w:rPr>
                        <w:rFonts w:ascii="Segoe UI" w:hAnsi="Segoe UI" w:cs="Segoe UI"/>
                        <w:color w:val="044C7E"/>
                        <w:spacing w:val="-22"/>
                        <w:sz w:val="18"/>
                      </w:rPr>
                      <w:t xml:space="preserve"> </w:t>
                    </w:r>
                    <w:r w:rsidRPr="005216D0">
                      <w:rPr>
                        <w:rFonts w:ascii="Segoe UI" w:hAnsi="Segoe UI" w:cs="Segoe UI"/>
                        <w:color w:val="044C7E"/>
                        <w:sz w:val="18"/>
                      </w:rPr>
                      <w:t>06/42010899</w:t>
                    </w:r>
                    <w:r w:rsidRPr="005216D0">
                      <w:rPr>
                        <w:rFonts w:ascii="Segoe UI" w:hAnsi="Segoe UI" w:cs="Segoe UI"/>
                        <w:color w:val="044C7E"/>
                        <w:spacing w:val="-22"/>
                        <w:sz w:val="18"/>
                      </w:rPr>
                      <w:t xml:space="preserve"> </w:t>
                    </w:r>
                    <w:r w:rsidRPr="005216D0">
                      <w:rPr>
                        <w:rFonts w:ascii="Segoe UI" w:hAnsi="Segoe UI" w:cs="Segoe UI"/>
                        <w:color w:val="044C7E"/>
                        <w:sz w:val="18"/>
                      </w:rPr>
                      <w:t>-</w:t>
                    </w:r>
                    <w:r w:rsidRPr="005216D0">
                      <w:rPr>
                        <w:rFonts w:ascii="Segoe UI" w:hAnsi="Segoe UI" w:cs="Segoe UI"/>
                        <w:color w:val="044C7E"/>
                        <w:spacing w:val="-22"/>
                        <w:sz w:val="18"/>
                      </w:rPr>
                      <w:t xml:space="preserve"> </w:t>
                    </w:r>
                    <w:r w:rsidRPr="005216D0">
                      <w:rPr>
                        <w:rFonts w:ascii="Segoe UI" w:hAnsi="Segoe UI" w:cs="Segoe UI"/>
                        <w:color w:val="044C7E"/>
                        <w:sz w:val="18"/>
                      </w:rPr>
                      <w:t>fax.</w:t>
                    </w:r>
                    <w:r w:rsidRPr="005216D0">
                      <w:rPr>
                        <w:rFonts w:ascii="Segoe UI" w:hAnsi="Segoe UI" w:cs="Segoe UI"/>
                        <w:color w:val="044C7E"/>
                        <w:spacing w:val="-22"/>
                        <w:sz w:val="18"/>
                      </w:rPr>
                      <w:t xml:space="preserve"> </w:t>
                    </w:r>
                    <w:r w:rsidRPr="005216D0">
                      <w:rPr>
                        <w:rFonts w:ascii="Segoe UI" w:hAnsi="Segoe UI" w:cs="Segoe UI"/>
                        <w:color w:val="044C7E"/>
                        <w:sz w:val="18"/>
                      </w:rPr>
                      <w:t>06/42010628</w:t>
                    </w:r>
                  </w:p>
                  <w:p w14:paraId="7BAB8289" w14:textId="77777777" w:rsidR="003D10DC" w:rsidRPr="00022B79" w:rsidRDefault="003D10DC" w:rsidP="00F47E66">
                    <w:pPr>
                      <w:ind w:left="23" w:right="15"/>
                      <w:rPr>
                        <w:rFonts w:ascii="Segoe UI" w:hAnsi="Segoe UI" w:cs="Segoe UI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C1925">
      <w:rPr>
        <w:noProof/>
      </w:rPr>
      <w:softHyphen/>
    </w:r>
    <w:r w:rsidR="00FC1925">
      <w:rPr>
        <w:noProof/>
      </w:rPr>
      <w:softHyphen/>
    </w:r>
    <w:r w:rsidR="00FC1925">
      <w:rPr>
        <w:noProof/>
      </w:rPr>
      <w:softHyphen/>
    </w:r>
    <w:r w:rsidR="00F47E66">
      <w:rPr>
        <w:sz w:val="20"/>
      </w:rPr>
      <w:softHyphen/>
    </w:r>
    <w:r w:rsidR="00F47E66">
      <w:rPr>
        <w:sz w:val="20"/>
      </w:rPr>
      <w:softHyphen/>
    </w:r>
  </w:p>
  <w:p w14:paraId="35CF2385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66927BEE" w14:textId="3AE4FC3B" w:rsidR="003D10DC" w:rsidRDefault="006D4C65" w:rsidP="003D10DC">
    <w:pPr>
      <w:pStyle w:val="Corpotesto"/>
      <w:spacing w:line="14" w:lineRule="auto"/>
      <w:rPr>
        <w:sz w:val="20"/>
      </w:rPr>
    </w:pPr>
    <w:r>
      <w:rPr>
        <w:sz w:val="20"/>
      </w:rPr>
      <w:softHyphen/>
    </w:r>
  </w:p>
  <w:p w14:paraId="1CA958C4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27BF21FC" w14:textId="7FA82B99" w:rsidR="003D10DC" w:rsidRDefault="003D10DC" w:rsidP="003D10DC">
    <w:pPr>
      <w:pStyle w:val="Corpotesto"/>
      <w:spacing w:line="14" w:lineRule="auto"/>
      <w:rPr>
        <w:sz w:val="20"/>
      </w:rPr>
    </w:pPr>
  </w:p>
  <w:p w14:paraId="6A877EA9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6B13097C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545FD00F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7ABDAC95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5992C7DD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6F0A4D50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7944E2B5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62BA2247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19C1E69F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3EB919A9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5E1A2F33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2D91AA52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483FC9C1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522BD345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7654D5F4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2FA0F451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4CC998DF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6CFA8DDB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63210B82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05C36B4C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34F7F9C2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28355554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211746CB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150393F8" w14:textId="77777777" w:rsidR="003D10DC" w:rsidRDefault="003D10DC" w:rsidP="003D10DC">
    <w:pPr>
      <w:pStyle w:val="Corpotesto"/>
      <w:spacing w:line="14" w:lineRule="auto"/>
      <w:rPr>
        <w:sz w:val="20"/>
      </w:rPr>
    </w:pPr>
  </w:p>
  <w:p w14:paraId="1928FCA8" w14:textId="77777777" w:rsidR="00F47E66" w:rsidRDefault="00F47E66" w:rsidP="003D10DC">
    <w:pPr>
      <w:pStyle w:val="Corpotesto"/>
      <w:spacing w:line="14" w:lineRule="auto"/>
      <w:rPr>
        <w:sz w:val="20"/>
      </w:rPr>
    </w:pPr>
  </w:p>
  <w:p w14:paraId="54718A1A" w14:textId="77777777" w:rsidR="00F47E66" w:rsidRDefault="00F47E66" w:rsidP="003D10DC">
    <w:pPr>
      <w:pStyle w:val="Corpotesto"/>
      <w:spacing w:line="14" w:lineRule="auto"/>
      <w:rPr>
        <w:sz w:val="20"/>
      </w:rPr>
    </w:pPr>
  </w:p>
  <w:p w14:paraId="22CBF5D1" w14:textId="77777777" w:rsidR="00F47E66" w:rsidRDefault="00F47E66" w:rsidP="003D10DC">
    <w:pPr>
      <w:pStyle w:val="Corpotesto"/>
      <w:spacing w:line="14" w:lineRule="auto"/>
      <w:rPr>
        <w:sz w:val="20"/>
      </w:rPr>
    </w:pPr>
  </w:p>
  <w:p w14:paraId="05A21BC3" w14:textId="77777777" w:rsidR="00F47E66" w:rsidRDefault="00F47E66" w:rsidP="003D10DC">
    <w:pPr>
      <w:pStyle w:val="Corpotesto"/>
      <w:spacing w:line="14" w:lineRule="auto"/>
      <w:rPr>
        <w:sz w:val="20"/>
      </w:rPr>
    </w:pPr>
  </w:p>
  <w:p w14:paraId="370FAA3C" w14:textId="77777777" w:rsidR="00F47E66" w:rsidRDefault="00F47E66" w:rsidP="003D10DC">
    <w:pPr>
      <w:pStyle w:val="Corpotesto"/>
      <w:spacing w:line="14" w:lineRule="auto"/>
      <w:rPr>
        <w:sz w:val="20"/>
      </w:rPr>
    </w:pPr>
  </w:p>
  <w:p w14:paraId="6F028195" w14:textId="77777777" w:rsidR="00F47E66" w:rsidRDefault="00F47E66" w:rsidP="003D10DC">
    <w:pPr>
      <w:pStyle w:val="Corpotesto"/>
      <w:spacing w:line="14" w:lineRule="auto"/>
      <w:rPr>
        <w:sz w:val="20"/>
      </w:rPr>
    </w:pPr>
  </w:p>
  <w:p w14:paraId="25BFCE35" w14:textId="33D9B557" w:rsidR="003D10DC" w:rsidRDefault="003D10DC" w:rsidP="003D10DC">
    <w:pPr>
      <w:pStyle w:val="Corpotesto"/>
      <w:spacing w:line="14" w:lineRule="auto"/>
      <w:rPr>
        <w:sz w:val="20"/>
      </w:rPr>
    </w:pPr>
  </w:p>
  <w:p w14:paraId="7845F18F" w14:textId="77777777" w:rsidR="0086155C" w:rsidRDefault="0086155C">
    <w:pPr>
      <w:pStyle w:val="Intestazione"/>
      <w:rPr>
        <w:sz w:val="10"/>
        <w:szCs w:val="10"/>
      </w:rPr>
    </w:pPr>
  </w:p>
  <w:p w14:paraId="58CE835E" w14:textId="1E589787" w:rsidR="00F47E66" w:rsidRPr="00DE523E" w:rsidRDefault="00F47E66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2984"/>
    <w:multiLevelType w:val="hybridMultilevel"/>
    <w:tmpl w:val="EBC23A66"/>
    <w:lvl w:ilvl="0" w:tplc="0410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14F65CA1"/>
    <w:multiLevelType w:val="hybridMultilevel"/>
    <w:tmpl w:val="77FCA002"/>
    <w:lvl w:ilvl="0" w:tplc="ACFE40D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695E09"/>
    <w:multiLevelType w:val="singleLevel"/>
    <w:tmpl w:val="461067E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81F1B14"/>
    <w:multiLevelType w:val="hybridMultilevel"/>
    <w:tmpl w:val="EA60E56A"/>
    <w:lvl w:ilvl="0" w:tplc="F164546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01EF9"/>
    <w:multiLevelType w:val="hybridMultilevel"/>
    <w:tmpl w:val="3342EFA6"/>
    <w:lvl w:ilvl="0" w:tplc="145A3882">
      <w:start w:val="1"/>
      <w:numFmt w:val="decimal"/>
      <w:lvlText w:val="%1)"/>
      <w:lvlJc w:val="left"/>
      <w:pPr>
        <w:tabs>
          <w:tab w:val="num" w:pos="1503"/>
        </w:tabs>
        <w:ind w:left="1503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B57434"/>
    <w:multiLevelType w:val="hybridMultilevel"/>
    <w:tmpl w:val="38428440"/>
    <w:lvl w:ilvl="0" w:tplc="2A3A4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8776382"/>
    <w:multiLevelType w:val="hybridMultilevel"/>
    <w:tmpl w:val="EBAA8D4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F2C95"/>
    <w:multiLevelType w:val="hybridMultilevel"/>
    <w:tmpl w:val="379A6EEE"/>
    <w:lvl w:ilvl="0" w:tplc="9AD8F60E">
      <w:numFmt w:val="bullet"/>
      <w:lvlText w:val="-"/>
      <w:lvlJc w:val="left"/>
      <w:pPr>
        <w:tabs>
          <w:tab w:val="num" w:pos="1878"/>
        </w:tabs>
        <w:ind w:left="1878" w:hanging="735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3"/>
        </w:tabs>
        <w:ind w:left="22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3"/>
        </w:tabs>
        <w:ind w:left="29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3"/>
        </w:tabs>
        <w:ind w:left="36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3"/>
        </w:tabs>
        <w:ind w:left="43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3"/>
        </w:tabs>
        <w:ind w:left="51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3"/>
        </w:tabs>
        <w:ind w:left="58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3"/>
        </w:tabs>
        <w:ind w:left="65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3"/>
        </w:tabs>
        <w:ind w:left="7263" w:hanging="360"/>
      </w:pPr>
      <w:rPr>
        <w:rFonts w:ascii="Wingdings" w:hAnsi="Wingdings" w:hint="default"/>
      </w:rPr>
    </w:lvl>
  </w:abstractNum>
  <w:abstractNum w:abstractNumId="8" w15:restartNumberingAfterBreak="0">
    <w:nsid w:val="56F83080"/>
    <w:multiLevelType w:val="hybridMultilevel"/>
    <w:tmpl w:val="601EBA28"/>
    <w:lvl w:ilvl="0" w:tplc="F16454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C6C1E"/>
    <w:multiLevelType w:val="hybridMultilevel"/>
    <w:tmpl w:val="7860791E"/>
    <w:lvl w:ilvl="0" w:tplc="A3928004">
      <w:start w:val="1"/>
      <w:numFmt w:val="bullet"/>
      <w:lvlText w:val="-"/>
      <w:lvlJc w:val="left"/>
      <w:pPr>
        <w:ind w:left="1429" w:hanging="360"/>
      </w:pPr>
      <w:rPr>
        <w:rFonts w:ascii="Trebuchet MS" w:eastAsia="Calibri" w:hAnsi="Trebuchet MS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B1E2ECA"/>
    <w:multiLevelType w:val="hybridMultilevel"/>
    <w:tmpl w:val="6E38E8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360B66"/>
    <w:multiLevelType w:val="hybridMultilevel"/>
    <w:tmpl w:val="A61E56C4"/>
    <w:lvl w:ilvl="0" w:tplc="F2C8AB7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10"/>
  </w:num>
  <w:num w:numId="9">
    <w:abstractNumId w:val="11"/>
  </w:num>
  <w:num w:numId="10">
    <w:abstractNumId w:val="6"/>
  </w:num>
  <w:num w:numId="11">
    <w:abstractNumId w:val="5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DB"/>
    <w:rsid w:val="00003543"/>
    <w:rsid w:val="000058F4"/>
    <w:rsid w:val="00006CE3"/>
    <w:rsid w:val="00022B79"/>
    <w:rsid w:val="0005075F"/>
    <w:rsid w:val="00055CAE"/>
    <w:rsid w:val="0006054B"/>
    <w:rsid w:val="0008711F"/>
    <w:rsid w:val="00090404"/>
    <w:rsid w:val="00132D0E"/>
    <w:rsid w:val="001367AF"/>
    <w:rsid w:val="00141034"/>
    <w:rsid w:val="00177437"/>
    <w:rsid w:val="001A7C29"/>
    <w:rsid w:val="001B0DB8"/>
    <w:rsid w:val="001B5FC5"/>
    <w:rsid w:val="001F04A4"/>
    <w:rsid w:val="001F2E74"/>
    <w:rsid w:val="001F54F5"/>
    <w:rsid w:val="001F5D6F"/>
    <w:rsid w:val="00241D33"/>
    <w:rsid w:val="00242C91"/>
    <w:rsid w:val="00260FB0"/>
    <w:rsid w:val="00280D58"/>
    <w:rsid w:val="0028319A"/>
    <w:rsid w:val="002866C0"/>
    <w:rsid w:val="002A2A2E"/>
    <w:rsid w:val="002B1BF3"/>
    <w:rsid w:val="002B5C01"/>
    <w:rsid w:val="002D32BF"/>
    <w:rsid w:val="002D4208"/>
    <w:rsid w:val="002D78F1"/>
    <w:rsid w:val="002E11BC"/>
    <w:rsid w:val="002F2E5D"/>
    <w:rsid w:val="002F31CE"/>
    <w:rsid w:val="002F3F32"/>
    <w:rsid w:val="00302D76"/>
    <w:rsid w:val="0031766F"/>
    <w:rsid w:val="00321EE5"/>
    <w:rsid w:val="00332C56"/>
    <w:rsid w:val="00347A82"/>
    <w:rsid w:val="00355981"/>
    <w:rsid w:val="00367D95"/>
    <w:rsid w:val="00371661"/>
    <w:rsid w:val="00395F89"/>
    <w:rsid w:val="003B0C6C"/>
    <w:rsid w:val="003D10DC"/>
    <w:rsid w:val="003D74C6"/>
    <w:rsid w:val="0043051D"/>
    <w:rsid w:val="00436158"/>
    <w:rsid w:val="004545A5"/>
    <w:rsid w:val="00460D13"/>
    <w:rsid w:val="0046614A"/>
    <w:rsid w:val="00481A78"/>
    <w:rsid w:val="00483A02"/>
    <w:rsid w:val="004901C2"/>
    <w:rsid w:val="004A4E1F"/>
    <w:rsid w:val="004B71E6"/>
    <w:rsid w:val="004D06D3"/>
    <w:rsid w:val="005068C5"/>
    <w:rsid w:val="00506A9F"/>
    <w:rsid w:val="00511C42"/>
    <w:rsid w:val="0051271F"/>
    <w:rsid w:val="00514AAE"/>
    <w:rsid w:val="005263F2"/>
    <w:rsid w:val="005302A2"/>
    <w:rsid w:val="005313E3"/>
    <w:rsid w:val="0053738C"/>
    <w:rsid w:val="00580501"/>
    <w:rsid w:val="005927D4"/>
    <w:rsid w:val="005A21CC"/>
    <w:rsid w:val="005A5CEA"/>
    <w:rsid w:val="005B3831"/>
    <w:rsid w:val="00614C5C"/>
    <w:rsid w:val="00627CE7"/>
    <w:rsid w:val="00645F1D"/>
    <w:rsid w:val="0065483C"/>
    <w:rsid w:val="00684A5D"/>
    <w:rsid w:val="006B257E"/>
    <w:rsid w:val="006B3E49"/>
    <w:rsid w:val="006B5E06"/>
    <w:rsid w:val="006C3D62"/>
    <w:rsid w:val="006C7411"/>
    <w:rsid w:val="006D2561"/>
    <w:rsid w:val="006D4C65"/>
    <w:rsid w:val="006D5EE0"/>
    <w:rsid w:val="006D70BD"/>
    <w:rsid w:val="006E0490"/>
    <w:rsid w:val="006E6B76"/>
    <w:rsid w:val="006F2186"/>
    <w:rsid w:val="007024D4"/>
    <w:rsid w:val="00702DCB"/>
    <w:rsid w:val="00705019"/>
    <w:rsid w:val="007056D1"/>
    <w:rsid w:val="00733C1A"/>
    <w:rsid w:val="00737309"/>
    <w:rsid w:val="007578C4"/>
    <w:rsid w:val="00770BC1"/>
    <w:rsid w:val="007810FF"/>
    <w:rsid w:val="0078555F"/>
    <w:rsid w:val="007A732F"/>
    <w:rsid w:val="007D1DC8"/>
    <w:rsid w:val="007D28A7"/>
    <w:rsid w:val="007F6672"/>
    <w:rsid w:val="00811C3B"/>
    <w:rsid w:val="00815439"/>
    <w:rsid w:val="00841016"/>
    <w:rsid w:val="00841C4E"/>
    <w:rsid w:val="00843441"/>
    <w:rsid w:val="0085150B"/>
    <w:rsid w:val="0086155C"/>
    <w:rsid w:val="00861BD5"/>
    <w:rsid w:val="00870468"/>
    <w:rsid w:val="00870A70"/>
    <w:rsid w:val="00870E6B"/>
    <w:rsid w:val="008862B0"/>
    <w:rsid w:val="00886EB5"/>
    <w:rsid w:val="00890329"/>
    <w:rsid w:val="008A544C"/>
    <w:rsid w:val="008B2367"/>
    <w:rsid w:val="008E295C"/>
    <w:rsid w:val="008F2776"/>
    <w:rsid w:val="008F5F47"/>
    <w:rsid w:val="00911AA8"/>
    <w:rsid w:val="00937003"/>
    <w:rsid w:val="00941171"/>
    <w:rsid w:val="00951E34"/>
    <w:rsid w:val="00960D4A"/>
    <w:rsid w:val="009659D6"/>
    <w:rsid w:val="009669F9"/>
    <w:rsid w:val="009736E5"/>
    <w:rsid w:val="00975EFA"/>
    <w:rsid w:val="009A2A5C"/>
    <w:rsid w:val="009F06EC"/>
    <w:rsid w:val="00A10005"/>
    <w:rsid w:val="00A5736A"/>
    <w:rsid w:val="00A57608"/>
    <w:rsid w:val="00A84A7E"/>
    <w:rsid w:val="00A87B38"/>
    <w:rsid w:val="00A91EFC"/>
    <w:rsid w:val="00A96BDB"/>
    <w:rsid w:val="00AA239B"/>
    <w:rsid w:val="00AB0415"/>
    <w:rsid w:val="00AC3E9F"/>
    <w:rsid w:val="00AE5322"/>
    <w:rsid w:val="00AF5151"/>
    <w:rsid w:val="00B207E3"/>
    <w:rsid w:val="00B31489"/>
    <w:rsid w:val="00B55800"/>
    <w:rsid w:val="00B56DEF"/>
    <w:rsid w:val="00B77220"/>
    <w:rsid w:val="00B94C5B"/>
    <w:rsid w:val="00B965C1"/>
    <w:rsid w:val="00BA16E4"/>
    <w:rsid w:val="00BA43B4"/>
    <w:rsid w:val="00BB32CD"/>
    <w:rsid w:val="00BD4F41"/>
    <w:rsid w:val="00BE4A8A"/>
    <w:rsid w:val="00BF0CE4"/>
    <w:rsid w:val="00BF7E77"/>
    <w:rsid w:val="00C10B4D"/>
    <w:rsid w:val="00C152A2"/>
    <w:rsid w:val="00C27D65"/>
    <w:rsid w:val="00C558B1"/>
    <w:rsid w:val="00C55EBD"/>
    <w:rsid w:val="00C56310"/>
    <w:rsid w:val="00C82AF6"/>
    <w:rsid w:val="00CA170C"/>
    <w:rsid w:val="00CA5CEF"/>
    <w:rsid w:val="00CC6F9A"/>
    <w:rsid w:val="00CD1E43"/>
    <w:rsid w:val="00CD52AF"/>
    <w:rsid w:val="00D26EA9"/>
    <w:rsid w:val="00D4698A"/>
    <w:rsid w:val="00D475C4"/>
    <w:rsid w:val="00D5376C"/>
    <w:rsid w:val="00D569DA"/>
    <w:rsid w:val="00D57242"/>
    <w:rsid w:val="00D6617A"/>
    <w:rsid w:val="00D70F7B"/>
    <w:rsid w:val="00D77FFD"/>
    <w:rsid w:val="00D854C2"/>
    <w:rsid w:val="00D9522C"/>
    <w:rsid w:val="00D955FD"/>
    <w:rsid w:val="00DC1215"/>
    <w:rsid w:val="00DE523E"/>
    <w:rsid w:val="00DF02A0"/>
    <w:rsid w:val="00DF0374"/>
    <w:rsid w:val="00E15092"/>
    <w:rsid w:val="00E224F9"/>
    <w:rsid w:val="00E336B4"/>
    <w:rsid w:val="00E36960"/>
    <w:rsid w:val="00E42FF2"/>
    <w:rsid w:val="00E50E4E"/>
    <w:rsid w:val="00E54670"/>
    <w:rsid w:val="00E86CF0"/>
    <w:rsid w:val="00E95064"/>
    <w:rsid w:val="00EA5305"/>
    <w:rsid w:val="00EF1CEA"/>
    <w:rsid w:val="00EF3D3C"/>
    <w:rsid w:val="00EF4F55"/>
    <w:rsid w:val="00EF62B4"/>
    <w:rsid w:val="00EF7A05"/>
    <w:rsid w:val="00F120DA"/>
    <w:rsid w:val="00F16A22"/>
    <w:rsid w:val="00F312B4"/>
    <w:rsid w:val="00F343B7"/>
    <w:rsid w:val="00F37E0F"/>
    <w:rsid w:val="00F47E66"/>
    <w:rsid w:val="00F573FF"/>
    <w:rsid w:val="00F63DDB"/>
    <w:rsid w:val="00F76080"/>
    <w:rsid w:val="00F81448"/>
    <w:rsid w:val="00F83B65"/>
    <w:rsid w:val="00FB064A"/>
    <w:rsid w:val="00FC1925"/>
    <w:rsid w:val="00FC1A1C"/>
    <w:rsid w:val="00FE10CC"/>
    <w:rsid w:val="00FF0E7A"/>
    <w:rsid w:val="00FF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8D3A15"/>
  <w15:docId w15:val="{6CD9CCD9-4E94-48A6-917F-B525B2F75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63DDB"/>
    <w:pPr>
      <w:snapToGrid w:val="0"/>
    </w:p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ahoma" w:hAnsi="Tahoma"/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jc w:val="center"/>
      <w:outlineLvl w:val="1"/>
    </w:pPr>
    <w:rPr>
      <w:rFonts w:ascii="Tahoma" w:hAnsi="Tahoma"/>
      <w:sz w:val="44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link w:val="Titolo4Carattere"/>
    <w:qFormat/>
    <w:pPr>
      <w:keepNext/>
      <w:outlineLvl w:val="3"/>
    </w:pPr>
    <w:rPr>
      <w:rFonts w:ascii="Arial" w:hAnsi="Arial"/>
      <w:i/>
    </w:rPr>
  </w:style>
  <w:style w:type="paragraph" w:styleId="Titolo5">
    <w:name w:val="heading 5"/>
    <w:basedOn w:val="Normale"/>
    <w:next w:val="Normale"/>
    <w:link w:val="Titolo5Carattere"/>
    <w:qFormat/>
    <w:pPr>
      <w:keepNext/>
      <w:ind w:left="3540" w:firstLine="708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pPr>
      <w:keepNext/>
      <w:ind w:left="4956" w:firstLine="708"/>
      <w:outlineLvl w:val="5"/>
    </w:pPr>
    <w:rPr>
      <w:rFonts w:ascii="Arial" w:hAnsi="Arial"/>
      <w:b/>
      <w:sz w:val="16"/>
    </w:rPr>
  </w:style>
  <w:style w:type="paragraph" w:styleId="Titolo7">
    <w:name w:val="heading 7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right="707"/>
      <w:jc w:val="center"/>
      <w:outlineLvl w:val="6"/>
    </w:pPr>
    <w:rPr>
      <w:rFonts w:ascii="Arial" w:hAnsi="Arial"/>
      <w:sz w:val="28"/>
    </w:rPr>
  </w:style>
  <w:style w:type="paragraph" w:styleId="Titolo8">
    <w:name w:val="heading 8"/>
    <w:basedOn w:val="Normale"/>
    <w:next w:val="Normale"/>
    <w:qFormat/>
    <w:pPr>
      <w:keepNext/>
      <w:ind w:firstLine="567"/>
      <w:outlineLvl w:val="7"/>
    </w:pPr>
    <w:rPr>
      <w:b/>
      <w:sz w:val="24"/>
      <w:u w:val="single"/>
    </w:rPr>
  </w:style>
  <w:style w:type="paragraph" w:styleId="Titolo9">
    <w:name w:val="heading 9"/>
    <w:basedOn w:val="Normale"/>
    <w:next w:val="Normale"/>
    <w:qFormat/>
    <w:pPr>
      <w:keepNext/>
      <w:ind w:left="567" w:right="567" w:firstLine="709"/>
      <w:jc w:val="both"/>
      <w:outlineLvl w:val="8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ind w:firstLine="708"/>
    </w:pPr>
    <w:rPr>
      <w:rFonts w:ascii="Tahoma" w:hAnsi="Tahoma"/>
      <w:i/>
      <w:sz w:val="32"/>
    </w:rPr>
  </w:style>
  <w:style w:type="paragraph" w:styleId="Corpotesto">
    <w:name w:val="Body Text"/>
    <w:basedOn w:val="Normale"/>
    <w:pPr>
      <w:jc w:val="both"/>
    </w:pPr>
    <w:rPr>
      <w:rFonts w:ascii="Tahoma" w:hAnsi="Tahoma"/>
      <w:sz w:val="28"/>
    </w:rPr>
  </w:style>
  <w:style w:type="paragraph" w:styleId="Rientrocorpodeltesto">
    <w:name w:val="Body Text Indent"/>
    <w:basedOn w:val="Normale"/>
    <w:pPr>
      <w:jc w:val="center"/>
    </w:pPr>
    <w:rPr>
      <w:rFonts w:ascii="Tahoma" w:hAnsi="Tahoma"/>
      <w:sz w:val="40"/>
    </w:rPr>
  </w:style>
  <w:style w:type="paragraph" w:styleId="Testodelblocco">
    <w:name w:val="Block Text"/>
    <w:basedOn w:val="Normale"/>
    <w:pPr>
      <w:ind w:left="567" w:right="567" w:firstLine="709"/>
    </w:pPr>
    <w:rPr>
      <w:sz w:val="24"/>
    </w:rPr>
  </w:style>
  <w:style w:type="paragraph" w:styleId="Rientrocorpodeltesto2">
    <w:name w:val="Body Text Indent 2"/>
    <w:basedOn w:val="Normale"/>
    <w:pPr>
      <w:ind w:right="849" w:firstLine="709"/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ind w:right="851"/>
      <w:jc w:val="both"/>
    </w:pPr>
    <w:rPr>
      <w:sz w:val="24"/>
    </w:rPr>
  </w:style>
  <w:style w:type="paragraph" w:styleId="Rientrocorpodeltesto3">
    <w:name w:val="Body Text Indent 3"/>
    <w:basedOn w:val="Normale"/>
    <w:pPr>
      <w:ind w:right="851" w:firstLine="709"/>
      <w:jc w:val="both"/>
    </w:pPr>
    <w:rPr>
      <w:sz w:val="24"/>
    </w:rPr>
  </w:style>
  <w:style w:type="paragraph" w:styleId="Titolo">
    <w:name w:val="Title"/>
    <w:basedOn w:val="Normale"/>
    <w:qFormat/>
    <w:pPr>
      <w:jc w:val="center"/>
    </w:pPr>
    <w:rPr>
      <w:sz w:val="28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jc w:val="center"/>
    </w:pPr>
    <w:rPr>
      <w:b/>
      <w:sz w:val="56"/>
    </w:rPr>
  </w:style>
  <w:style w:type="character" w:styleId="Collegamentovisitato">
    <w:name w:val="FollowedHyperlink"/>
    <w:rPr>
      <w:color w:val="800080"/>
      <w:u w:val="single"/>
    </w:rPr>
  </w:style>
  <w:style w:type="paragraph" w:styleId="NormaleWeb">
    <w:name w:val="Normal (Web)"/>
    <w:basedOn w:val="Normale"/>
    <w:pPr>
      <w:spacing w:before="100" w:beforeAutospacing="1" w:after="100" w:afterAutospacing="1"/>
    </w:pPr>
    <w:rPr>
      <w:sz w:val="24"/>
      <w:szCs w:val="24"/>
    </w:r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StarBats"/>
    </w:rPr>
  </w:style>
  <w:style w:type="paragraph" w:customStyle="1" w:styleId="H1">
    <w:name w:val="H1"/>
    <w:basedOn w:val="Normale"/>
    <w:next w:val="Normale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H3">
    <w:name w:val="H3"/>
    <w:basedOn w:val="Normale"/>
    <w:next w:val="Normale"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e"/>
    <w:next w:val="Normale"/>
    <w:pPr>
      <w:keepNext/>
      <w:spacing w:before="100" w:after="100"/>
      <w:outlineLvl w:val="4"/>
    </w:pPr>
    <w:rPr>
      <w:b/>
      <w:sz w:val="24"/>
    </w:rPr>
  </w:style>
  <w:style w:type="paragraph" w:customStyle="1" w:styleId="Corpodeltesto21">
    <w:name w:val="Corpo del testo 21"/>
    <w:basedOn w:val="Normale"/>
    <w:pPr>
      <w:spacing w:before="360" w:line="360" w:lineRule="atLeast"/>
      <w:ind w:firstLine="567"/>
    </w:pPr>
    <w:rPr>
      <w:sz w:val="28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</w:style>
  <w:style w:type="paragraph" w:customStyle="1" w:styleId="t1">
    <w:name w:val="t1"/>
    <w:basedOn w:val="Normale"/>
    <w:pPr>
      <w:widowControl w:val="0"/>
      <w:spacing w:line="240" w:lineRule="atLeast"/>
    </w:pPr>
    <w:rPr>
      <w:sz w:val="24"/>
    </w:rPr>
  </w:style>
  <w:style w:type="paragraph" w:customStyle="1" w:styleId="p4">
    <w:name w:val="p4"/>
    <w:basedOn w:val="Normale"/>
    <w:pPr>
      <w:widowControl w:val="0"/>
      <w:tabs>
        <w:tab w:val="left" w:pos="180"/>
        <w:tab w:val="left" w:pos="740"/>
      </w:tabs>
      <w:spacing w:line="300" w:lineRule="atLeast"/>
      <w:ind w:left="1296" w:firstLine="576"/>
      <w:jc w:val="both"/>
    </w:pPr>
    <w:rPr>
      <w:sz w:val="24"/>
      <w:szCs w:val="24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70BC1"/>
    <w:pPr>
      <w:snapToGri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870468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  <w:lang w:eastAsia="en-US"/>
    </w:rPr>
  </w:style>
  <w:style w:type="character" w:customStyle="1" w:styleId="Titolo4Carattere">
    <w:name w:val="Titolo 4 Carattere"/>
    <w:link w:val="Titolo4"/>
    <w:rsid w:val="00D26EA9"/>
    <w:rPr>
      <w:rFonts w:ascii="Arial" w:hAnsi="Arial"/>
      <w:i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0DC"/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0DC"/>
  </w:style>
  <w:style w:type="character" w:customStyle="1" w:styleId="Titolo2Carattere">
    <w:name w:val="Titolo 2 Carattere"/>
    <w:basedOn w:val="Carpredefinitoparagrafo"/>
    <w:link w:val="Titolo2"/>
    <w:rsid w:val="00FC1A1C"/>
    <w:rPr>
      <w:rFonts w:ascii="Tahoma" w:hAnsi="Tahoma"/>
      <w:sz w:val="44"/>
    </w:rPr>
  </w:style>
  <w:style w:type="character" w:customStyle="1" w:styleId="Titolo5Carattere">
    <w:name w:val="Titolo 5 Carattere"/>
    <w:basedOn w:val="Carpredefinitoparagrafo"/>
    <w:link w:val="Titolo5"/>
    <w:rsid w:val="00FC1A1C"/>
    <w:rPr>
      <w:sz w:val="24"/>
    </w:rPr>
  </w:style>
  <w:style w:type="character" w:customStyle="1" w:styleId="Nessuno">
    <w:name w:val="Nessuno"/>
    <w:qFormat/>
    <w:rsid w:val="00FC1A1C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lp@flp.it" TargetMode="External"/><Relationship Id="rId7" Type="http://schemas.openxmlformats.org/officeDocument/2006/relationships/hyperlink" Target="mailto:flp@flppec.it" TargetMode="External"/><Relationship Id="rId2" Type="http://schemas.openxmlformats.org/officeDocument/2006/relationships/hyperlink" Target="http://www.flp.it/" TargetMode="External"/><Relationship Id="rId1" Type="http://schemas.openxmlformats.org/officeDocument/2006/relationships/image" Target="media/image1.jpg"/><Relationship Id="rId6" Type="http://schemas.openxmlformats.org/officeDocument/2006/relationships/hyperlink" Target="mailto:flp@flp.it" TargetMode="External"/><Relationship Id="rId5" Type="http://schemas.openxmlformats.org/officeDocument/2006/relationships/hyperlink" Target="http://www.flp.it/" TargetMode="External"/><Relationship Id="rId4" Type="http://schemas.openxmlformats.org/officeDocument/2006/relationships/hyperlink" Target="mailto:flp@flppec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GRETERIA\Desktop\carta_int_FLP_C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5E504-8878-4A7F-B916-E0E31964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carta_int_FLP_CSE</Template>
  <TotalTime>1</TotalTime>
  <Pages>2</Pages>
  <Words>909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Links>
    <vt:vector size="18" baseType="variant">
      <vt:variant>
        <vt:i4>3276825</vt:i4>
      </vt:variant>
      <vt:variant>
        <vt:i4>0</vt:i4>
      </vt:variant>
      <vt:variant>
        <vt:i4>0</vt:i4>
      </vt:variant>
      <vt:variant>
        <vt:i4>5</vt:i4>
      </vt:variant>
      <vt:variant>
        <vt:lpwstr>mailto:arearelazionisindacali@inps.it</vt:lpwstr>
      </vt:variant>
      <vt:variant>
        <vt:lpwstr/>
      </vt:variant>
      <vt:variant>
        <vt:i4>2359327</vt:i4>
      </vt:variant>
      <vt:variant>
        <vt:i4>9</vt:i4>
      </vt:variant>
      <vt:variant>
        <vt:i4>0</vt:i4>
      </vt:variant>
      <vt:variant>
        <vt:i4>5</vt:i4>
      </vt:variant>
      <vt:variant>
        <vt:lpwstr>mailto:flpposta@SoftHome.net</vt:lpwstr>
      </vt:variant>
      <vt:variant>
        <vt:lpwstr/>
      </vt:variant>
      <vt:variant>
        <vt:i4>8061030</vt:i4>
      </vt:variant>
      <vt:variant>
        <vt:i4>6</vt:i4>
      </vt:variant>
      <vt:variant>
        <vt:i4>0</vt:i4>
      </vt:variant>
      <vt:variant>
        <vt:i4>5</vt:i4>
      </vt:variant>
      <vt:variant>
        <vt:lpwstr>http://www.flp.it/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FS</dc:creator>
  <cp:lastModifiedBy>Claudio Imperatore - Ufficio Segreteria Generale FLP</cp:lastModifiedBy>
  <cp:revision>3</cp:revision>
  <cp:lastPrinted>2024-11-20T09:12:00Z</cp:lastPrinted>
  <dcterms:created xsi:type="dcterms:W3CDTF">2024-11-19T19:38:00Z</dcterms:created>
  <dcterms:modified xsi:type="dcterms:W3CDTF">2024-11-20T09:14:00Z</dcterms:modified>
</cp:coreProperties>
</file>