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41736" w14:textId="6751E5A0" w:rsidR="00FF310B" w:rsidRPr="00DB4B34" w:rsidRDefault="00FF310B" w:rsidP="00FF310B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0" w:name="OLE_LINK3"/>
      <w:bookmarkStart w:id="1" w:name="_GoBack"/>
      <w:bookmarkEnd w:id="1"/>
      <w:r>
        <w:rPr>
          <w:rFonts w:asciiTheme="minorHAnsi" w:hAnsiTheme="minorHAnsi" w:cstheme="minorHAnsi"/>
          <w:sz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sz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sz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sz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sz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sz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sz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sz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sz w:val="22"/>
          <w:shd w:val="clear" w:color="auto" w:fill="FFFFFF"/>
        </w:rPr>
        <w:tab/>
      </w:r>
      <w:r w:rsidRPr="00DB4B34">
        <w:rPr>
          <w:rFonts w:asciiTheme="minorHAnsi" w:hAnsiTheme="minorHAnsi" w:cstheme="minorHAnsi"/>
          <w:color w:val="1C1E21"/>
          <w:sz w:val="22"/>
          <w:szCs w:val="22"/>
        </w:rPr>
        <w:t xml:space="preserve">Roma, </w:t>
      </w:r>
      <w:r w:rsidR="00643B92">
        <w:rPr>
          <w:rFonts w:asciiTheme="minorHAnsi" w:hAnsiTheme="minorHAnsi" w:cstheme="minorHAnsi"/>
          <w:color w:val="1C1E21"/>
          <w:sz w:val="22"/>
          <w:szCs w:val="22"/>
        </w:rPr>
        <w:t>07 febbr</w:t>
      </w:r>
      <w:r w:rsidR="003B3320">
        <w:rPr>
          <w:rFonts w:asciiTheme="minorHAnsi" w:hAnsiTheme="minorHAnsi" w:cstheme="minorHAnsi"/>
          <w:color w:val="1C1E21"/>
          <w:sz w:val="22"/>
          <w:szCs w:val="22"/>
        </w:rPr>
        <w:t>aio 2020</w:t>
      </w:r>
    </w:p>
    <w:p w14:paraId="70053C55" w14:textId="77777777" w:rsidR="008539BE" w:rsidRDefault="008539BE" w:rsidP="00FF310B">
      <w:pPr>
        <w:jc w:val="center"/>
        <w:rPr>
          <w:rFonts w:asciiTheme="minorHAnsi" w:hAnsiTheme="minorHAnsi" w:cstheme="minorHAnsi"/>
          <w:b/>
          <w:color w:val="044C7E"/>
          <w:sz w:val="28"/>
          <w:szCs w:val="28"/>
          <w:u w:val="single"/>
          <w:shd w:val="clear" w:color="auto" w:fill="FFFFFF"/>
        </w:rPr>
      </w:pPr>
    </w:p>
    <w:p w14:paraId="13E88869" w14:textId="77777777" w:rsidR="008539BE" w:rsidRDefault="008539BE" w:rsidP="00FF310B">
      <w:pPr>
        <w:jc w:val="center"/>
        <w:rPr>
          <w:rFonts w:asciiTheme="minorHAnsi" w:hAnsiTheme="minorHAnsi" w:cstheme="minorHAnsi"/>
          <w:b/>
          <w:color w:val="044C7E"/>
          <w:sz w:val="28"/>
          <w:szCs w:val="28"/>
          <w:u w:val="single"/>
          <w:shd w:val="clear" w:color="auto" w:fill="FFFFFF"/>
        </w:rPr>
      </w:pPr>
    </w:p>
    <w:p w14:paraId="049A7108" w14:textId="0E57B632" w:rsidR="00FF310B" w:rsidRPr="0073416D" w:rsidRDefault="00FF310B" w:rsidP="00FF310B">
      <w:pPr>
        <w:jc w:val="center"/>
        <w:rPr>
          <w:rFonts w:asciiTheme="minorHAnsi" w:hAnsiTheme="minorHAnsi" w:cstheme="minorHAnsi"/>
          <w:b/>
          <w:color w:val="044C7E"/>
          <w:sz w:val="28"/>
          <w:szCs w:val="28"/>
          <w:u w:val="single"/>
          <w:shd w:val="clear" w:color="auto" w:fill="FFFFFF"/>
        </w:rPr>
      </w:pPr>
      <w:r w:rsidRPr="0073416D">
        <w:rPr>
          <w:rFonts w:asciiTheme="minorHAnsi" w:hAnsiTheme="minorHAnsi" w:cstheme="minorHAnsi"/>
          <w:b/>
          <w:color w:val="044C7E"/>
          <w:sz w:val="28"/>
          <w:szCs w:val="28"/>
          <w:u w:val="single"/>
          <w:shd w:val="clear" w:color="auto" w:fill="FFFFFF"/>
        </w:rPr>
        <w:t>NOTIZIARIO N.</w:t>
      </w:r>
      <w:r w:rsidR="00643B92">
        <w:rPr>
          <w:rFonts w:asciiTheme="minorHAnsi" w:hAnsiTheme="minorHAnsi" w:cstheme="minorHAnsi"/>
          <w:b/>
          <w:color w:val="044C7E"/>
          <w:sz w:val="28"/>
          <w:szCs w:val="28"/>
          <w:u w:val="single"/>
          <w:shd w:val="clear" w:color="auto" w:fill="FFFFFF"/>
        </w:rPr>
        <w:t>3</w:t>
      </w:r>
    </w:p>
    <w:p w14:paraId="33EEEFC9" w14:textId="77777777" w:rsidR="00FF310B" w:rsidRPr="007E50FC" w:rsidRDefault="00FF310B" w:rsidP="00FF310B">
      <w:pPr>
        <w:jc w:val="center"/>
        <w:rPr>
          <w:rFonts w:asciiTheme="minorHAnsi" w:hAnsiTheme="minorHAnsi" w:cstheme="minorHAnsi"/>
          <w:b/>
          <w:sz w:val="24"/>
          <w:shd w:val="clear" w:color="auto" w:fill="FFFFFF"/>
        </w:rPr>
      </w:pPr>
    </w:p>
    <w:p w14:paraId="79A13EAB" w14:textId="77777777" w:rsidR="00AD1E1F" w:rsidRPr="00643B92" w:rsidRDefault="00E663AD" w:rsidP="00FF310B">
      <w:pPr>
        <w:spacing w:after="120"/>
        <w:jc w:val="center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643B9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IN USCITA </w:t>
      </w:r>
      <w:r w:rsidR="009B2141" w:rsidRPr="00643B9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NUOVO </w:t>
      </w:r>
      <w:r w:rsidR="00640DE5" w:rsidRPr="00643B9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CONCORSO</w:t>
      </w:r>
      <w:r w:rsidRPr="00643B9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 </w:t>
      </w:r>
      <w:r w:rsidR="00AD1E1F" w:rsidRPr="00643B9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LA MINISTERO DELLA GIUSTIZIA  </w:t>
      </w:r>
    </w:p>
    <w:p w14:paraId="1FF60E60" w14:textId="39EE1923" w:rsidR="00E663AD" w:rsidRDefault="00AD1E1F" w:rsidP="00FF310B">
      <w:pPr>
        <w:spacing w:after="120"/>
        <w:jc w:val="center"/>
        <w:rPr>
          <w:rFonts w:asciiTheme="minorHAnsi" w:hAnsiTheme="minorHAnsi" w:cstheme="minorHAnsi"/>
          <w:b/>
          <w:sz w:val="34"/>
          <w:szCs w:val="34"/>
          <w:shd w:val="clear" w:color="auto" w:fill="FFFFFF"/>
        </w:rPr>
      </w:pPr>
      <w:r w:rsidRPr="00643B9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PER </w:t>
      </w:r>
      <w:r w:rsidR="00E663AD" w:rsidRPr="00643B9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CANCELLIERI ESPERTI </w:t>
      </w:r>
    </w:p>
    <w:p w14:paraId="590B2411" w14:textId="45BCE8E9" w:rsidR="00FF310B" w:rsidRPr="0073416D" w:rsidRDefault="009B2141" w:rsidP="00FF310B">
      <w:pPr>
        <w:spacing w:after="120"/>
        <w:jc w:val="center"/>
        <w:rPr>
          <w:rFonts w:asciiTheme="minorHAnsi" w:hAnsiTheme="minorHAnsi" w:cstheme="minorHAnsi"/>
          <w:b/>
          <w:i/>
          <w:color w:val="044C7E"/>
          <w:sz w:val="28"/>
          <w:shd w:val="clear" w:color="auto" w:fill="FFFFFF"/>
        </w:rPr>
      </w:pPr>
      <w:r>
        <w:rPr>
          <w:rFonts w:asciiTheme="minorHAnsi" w:hAnsiTheme="minorHAnsi" w:cstheme="minorHAnsi"/>
          <w:b/>
          <w:i/>
          <w:color w:val="044C7E"/>
          <w:sz w:val="28"/>
          <w:shd w:val="clear" w:color="auto" w:fill="FFFFFF"/>
        </w:rPr>
        <w:t>Necessario diploma secondario di secondo grado (maturità)</w:t>
      </w:r>
    </w:p>
    <w:p w14:paraId="02D2D9EF" w14:textId="77777777" w:rsidR="00AD1E1F" w:rsidRDefault="00AD1E1F" w:rsidP="009B2141">
      <w:pPr>
        <w:tabs>
          <w:tab w:val="left" w:pos="6804"/>
        </w:tabs>
        <w:jc w:val="both"/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</w:pPr>
    </w:p>
    <w:p w14:paraId="41ABD480" w14:textId="3B94BFD8" w:rsidR="008F7F87" w:rsidRDefault="00FF310B" w:rsidP="009B2141">
      <w:pPr>
        <w:tabs>
          <w:tab w:val="left" w:pos="6804"/>
        </w:tabs>
        <w:jc w:val="both"/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</w:pPr>
      <w:r w:rsidRPr="00FF310B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Il Dipartimento per la Formaz</w:t>
      </w:r>
      <w:r w:rsidR="00E663AD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ione Universitaria </w:t>
      </w:r>
      <w:r w:rsidR="003B3320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comunica che</w:t>
      </w:r>
      <w:r w:rsidR="00E663AD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,</w:t>
      </w:r>
      <w:r w:rsidR="009B2141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nell’ambito del programma di assunzioni rivolto a </w:t>
      </w:r>
      <w:r w:rsidR="00E663AD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colmare le carenze di organico nella Pubblica Amministrazione, è prevista l’uscita di un nuovo</w:t>
      </w:r>
      <w:r w:rsidR="009B2141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bando di concorso per cancellieri esperti</w:t>
      </w:r>
      <w:r w:rsidR="00AD1E1F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al</w:t>
      </w:r>
      <w:r w:rsidR="00E663AD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</w:t>
      </w:r>
      <w:r w:rsidR="00E663AD" w:rsidRPr="00E663AD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Ministero della Giustizia</w:t>
      </w:r>
      <w:r w:rsidR="00E663AD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.</w:t>
      </w:r>
    </w:p>
    <w:p w14:paraId="3F32CE58" w14:textId="6D187277" w:rsidR="00072A2B" w:rsidRDefault="00072A2B" w:rsidP="00072A2B">
      <w:pPr>
        <w:tabs>
          <w:tab w:val="left" w:pos="6804"/>
        </w:tabs>
        <w:jc w:val="both"/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</w:pPr>
      <w:r w:rsidRPr="00072A2B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Il decreto ministeriale del 2017 prevede che il cancelliere esperto sia un collaboratore del magistrato degli uffic</w:t>
      </w:r>
      <w:r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i del Ministero della Giustizia con compiti di </w:t>
      </w:r>
      <w:r w:rsidRPr="00072A2B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redazio</w:t>
      </w:r>
      <w:r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ne e sottoscrizione dei verbali, </w:t>
      </w:r>
      <w:r w:rsidRPr="00072A2B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assistenza al magistrato nell’attività</w:t>
      </w:r>
      <w:r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istruttoria o nel dibattimento, </w:t>
      </w:r>
      <w:r w:rsidRPr="00072A2B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rilascio di copie conformi e di ricezione di atti, anche in modalità telematica.</w:t>
      </w:r>
    </w:p>
    <w:p w14:paraId="4E6CFF4D" w14:textId="799FE440" w:rsidR="00072A2B" w:rsidRDefault="00E663AD" w:rsidP="00E663AD">
      <w:pPr>
        <w:tabs>
          <w:tab w:val="left" w:pos="6804"/>
        </w:tabs>
        <w:jc w:val="both"/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</w:pPr>
      <w:r w:rsidRPr="00E663AD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Per accedere </w:t>
      </w:r>
      <w:r w:rsidR="00AD1E1F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al concorso per la </w:t>
      </w:r>
      <w:r w:rsidRPr="00E663AD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figura professionale del cancelliere esperto sarà necessario il diploma di scuola secondaria di secondo grado (diploma di maturità). </w:t>
      </w:r>
    </w:p>
    <w:p w14:paraId="468E08D7" w14:textId="468B13C6" w:rsidR="00E663AD" w:rsidRPr="00E663AD" w:rsidRDefault="00E663AD" w:rsidP="00E663AD">
      <w:pPr>
        <w:tabs>
          <w:tab w:val="left" w:pos="6804"/>
        </w:tabs>
        <w:jc w:val="both"/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</w:pPr>
      <w:r w:rsidRPr="00E663AD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Inoltre, oltre alla conoscenza di una lingua straniera, viene richiesta dimestichezza con l’uso delle apparecchiature e delle applicazioni informatiche </w:t>
      </w:r>
      <w:r w:rsidRPr="00643B92">
        <w:rPr>
          <w:rFonts w:asciiTheme="minorHAnsi" w:hAnsiTheme="minorHAnsi" w:cstheme="minorHAnsi"/>
          <w:i/>
          <w:color w:val="1C1E21"/>
          <w:sz w:val="24"/>
          <w:szCs w:val="24"/>
          <w:shd w:val="clear" w:color="auto" w:fill="FFFFFF"/>
        </w:rPr>
        <w:t>office automation</w:t>
      </w:r>
      <w:r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</w:t>
      </w:r>
      <w:r w:rsidRPr="00E663AD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più diffuse.</w:t>
      </w:r>
    </w:p>
    <w:p w14:paraId="5356B06B" w14:textId="0604573A" w:rsidR="00E663AD" w:rsidRDefault="00E663AD" w:rsidP="00E663AD">
      <w:pPr>
        <w:tabs>
          <w:tab w:val="left" w:pos="6804"/>
        </w:tabs>
        <w:jc w:val="both"/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</w:pPr>
      <w:r w:rsidRPr="00E663AD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Anche se</w:t>
      </w:r>
      <w:r w:rsidR="00072A2B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le informazioni non sono ufficiali, si riti</w:t>
      </w:r>
      <w:r w:rsidR="00AD1E1F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e</w:t>
      </w:r>
      <w:r w:rsidR="00072A2B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ne che i posti messi a concorso siano più di 2000</w:t>
      </w:r>
      <w:r w:rsidRPr="00E663AD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e che si darà priorità agli esterni, piuttosto che al personale già interno.</w:t>
      </w:r>
    </w:p>
    <w:p w14:paraId="6A837C4B" w14:textId="2BEDFCCB" w:rsidR="00072A2B" w:rsidRDefault="00AD1E1F" w:rsidP="00072A2B">
      <w:pPr>
        <w:tabs>
          <w:tab w:val="left" w:pos="6804"/>
        </w:tabs>
        <w:jc w:val="both"/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S</w:t>
      </w:r>
      <w:r w:rsidR="00072A2B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arà sicuramente </w:t>
      </w:r>
      <w:r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prevista </w:t>
      </w:r>
      <w:r w:rsidR="00072A2B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una prova preselettiva, </w:t>
      </w:r>
      <w:r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su</w:t>
      </w:r>
      <w:r w:rsidR="00072A2B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logica, diritto costituzionale e amministrativo. Non sono previsti limiti di età. </w:t>
      </w:r>
    </w:p>
    <w:p w14:paraId="6F8FA73E" w14:textId="22F3EB04" w:rsidR="00072A2B" w:rsidRDefault="00AD1E1F" w:rsidP="00072A2B">
      <w:pPr>
        <w:tabs>
          <w:tab w:val="left" w:pos="6804"/>
        </w:tabs>
        <w:jc w:val="both"/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Il D</w:t>
      </w:r>
      <w:r w:rsidR="00072A2B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ipartimento di Formazione Universitaria, visti gli ottimi risultati dei corsi di formazione nei concorsi precedenti, </w:t>
      </w:r>
      <w:r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nei quali</w:t>
      </w:r>
      <w:r w:rsidR="00967F67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numerosi partecipanti sono risultati vincitori, </w:t>
      </w:r>
      <w:r w:rsidR="00072A2B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organizzerà un corso di formazione in presenza</w:t>
      </w:r>
      <w:r w:rsidR="005A5CB2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, con docenti di chiara fama universitaria</w:t>
      </w:r>
      <w:r w:rsidR="00643B92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.</w:t>
      </w:r>
    </w:p>
    <w:p w14:paraId="1C1B2BD1" w14:textId="1B896AC6" w:rsidR="00A10A6D" w:rsidRDefault="00A10A6D" w:rsidP="00FF310B">
      <w:pPr>
        <w:tabs>
          <w:tab w:val="left" w:pos="6804"/>
        </w:tabs>
        <w:jc w:val="both"/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</w:pPr>
      <w:r w:rsidRPr="00A10A6D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Il corso si svolgerà sia in modalità in presenza, presso la sed</w:t>
      </w:r>
      <w:r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e FLP sita in Roma Via Aniene, </w:t>
      </w:r>
      <w:r w:rsidRPr="00A10A6D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14, che in modalità on line attraverso l’accesso codificato alla nostra piattaforma.</w:t>
      </w:r>
    </w:p>
    <w:p w14:paraId="2208F085" w14:textId="1E4E9EF8" w:rsidR="00072A2B" w:rsidRDefault="00A10A6D" w:rsidP="00FF310B">
      <w:pPr>
        <w:tabs>
          <w:tab w:val="left" w:pos="6804"/>
        </w:tabs>
        <w:jc w:val="both"/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Questo Dipartimento</w:t>
      </w:r>
      <w:r w:rsidR="00AD1E1F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provvederà a </w:t>
      </w:r>
      <w:r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fornire tutte</w:t>
      </w:r>
      <w:r w:rsidRPr="00A10A6D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le informazioni </w:t>
      </w:r>
      <w:r w:rsidR="00DD446B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sugli sviluppi del Concorso.</w:t>
      </w:r>
    </w:p>
    <w:p w14:paraId="4EA7A05D" w14:textId="47436D9C" w:rsidR="00133123" w:rsidRDefault="00FF310B" w:rsidP="00FF310B">
      <w:pPr>
        <w:tabs>
          <w:tab w:val="left" w:pos="6804"/>
        </w:tabs>
        <w:jc w:val="both"/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</w:pPr>
      <w:r w:rsidRPr="00FF310B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Per qualsiasi altra informazione,</w:t>
      </w:r>
      <w:r w:rsidR="004612EA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visitare il sito </w:t>
      </w:r>
      <w:r w:rsidR="004612EA" w:rsidRPr="004612EA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internet </w:t>
      </w:r>
      <w:hyperlink r:id="rId8" w:history="1">
        <w:r w:rsidR="004612EA" w:rsidRPr="00AC587F">
          <w:rPr>
            <w:rStyle w:val="Collegamentoipertestuale"/>
            <w:rFonts w:asciiTheme="minorHAnsi" w:hAnsiTheme="minorHAnsi" w:cstheme="minorHAnsi"/>
            <w:sz w:val="24"/>
            <w:szCs w:val="24"/>
            <w:shd w:val="clear" w:color="auto" w:fill="FFFFFF"/>
          </w:rPr>
          <w:t>www.flp.it</w:t>
        </w:r>
      </w:hyperlink>
      <w:r w:rsidR="004612EA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,</w:t>
      </w:r>
      <w:r w:rsidR="00DD446B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</w:t>
      </w:r>
      <w:r w:rsidRPr="00FF310B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inviare una email all’indirizzo </w:t>
      </w:r>
      <w:hyperlink r:id="rId9" w:history="1">
        <w:r w:rsidR="00133123" w:rsidRPr="0054179A">
          <w:rPr>
            <w:rStyle w:val="Collegamentoipertestuale"/>
            <w:rFonts w:asciiTheme="minorHAnsi" w:hAnsiTheme="minorHAnsi" w:cstheme="minorHAnsi"/>
            <w:sz w:val="24"/>
            <w:szCs w:val="24"/>
            <w:shd w:val="clear" w:color="auto" w:fill="FFFFFF"/>
          </w:rPr>
          <w:t>laurea@flp.it</w:t>
        </w:r>
      </w:hyperlink>
      <w:r w:rsidR="00DD446B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. </w:t>
      </w:r>
    </w:p>
    <w:p w14:paraId="67B265A1" w14:textId="77777777" w:rsidR="00AD1E1F" w:rsidRDefault="00AD1E1F" w:rsidP="00980374">
      <w:pPr>
        <w:tabs>
          <w:tab w:val="left" w:pos="6804"/>
        </w:tabs>
        <w:jc w:val="right"/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</w:pPr>
    </w:p>
    <w:p w14:paraId="028BC64F" w14:textId="77777777" w:rsidR="00643B92" w:rsidRDefault="00643B92" w:rsidP="00980374">
      <w:pPr>
        <w:tabs>
          <w:tab w:val="left" w:pos="6804"/>
        </w:tabs>
        <w:jc w:val="right"/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</w:pPr>
    </w:p>
    <w:p w14:paraId="4F3485D8" w14:textId="6B706AA8" w:rsidR="00AD1E1F" w:rsidRDefault="000E2CAD" w:rsidP="000E2CAD">
      <w:pPr>
        <w:tabs>
          <w:tab w:val="left" w:pos="6804"/>
        </w:tabs>
        <w:jc w:val="center"/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                                      </w:t>
      </w:r>
      <w:r w:rsidR="00133123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IL DIPARTIMENTO FORMAZIONE </w:t>
      </w:r>
    </w:p>
    <w:p w14:paraId="2F1A73BF" w14:textId="4FE3A652" w:rsidR="00BF0CE4" w:rsidRDefault="00AD1E1F" w:rsidP="00AD1E1F">
      <w:pPr>
        <w:tabs>
          <w:tab w:val="left" w:pos="6804"/>
        </w:tabs>
        <w:jc w:val="center"/>
      </w:pPr>
      <w:r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       </w:t>
      </w:r>
      <w:r w:rsidR="000E2CAD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                            </w:t>
      </w:r>
      <w:r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 xml:space="preserve">  </w:t>
      </w:r>
      <w:r w:rsidR="00133123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</w:rPr>
        <w:t>UNIVERSITARIA</w:t>
      </w:r>
      <w:bookmarkEnd w:id="0"/>
    </w:p>
    <w:sectPr w:rsidR="00BF0CE4" w:rsidSect="006B416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1984" w:footer="191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CCF8B" w14:textId="77777777" w:rsidR="00775811" w:rsidRDefault="00775811">
      <w:r>
        <w:separator/>
      </w:r>
    </w:p>
  </w:endnote>
  <w:endnote w:type="continuationSeparator" w:id="0">
    <w:p w14:paraId="0B7DE5F7" w14:textId="77777777" w:rsidR="00775811" w:rsidRDefault="0077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Black">
    <w:altName w:val="Courier New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71DB9" w14:textId="77777777" w:rsidR="00242C91" w:rsidRDefault="00242C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4EC1515" w14:textId="77777777" w:rsidR="00242C91" w:rsidRDefault="00242C9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759AB" w14:textId="3DEC86F0" w:rsidR="003D10DC" w:rsidRPr="002866C0" w:rsidRDefault="00737309" w:rsidP="006E6B76">
    <w:pPr>
      <w:pStyle w:val="Pidipagina"/>
      <w:tabs>
        <w:tab w:val="clear" w:pos="4819"/>
        <w:tab w:val="center" w:pos="6946"/>
      </w:tabs>
      <w:rPr>
        <w:sz w:val="14"/>
      </w:rPr>
    </w:pPr>
    <w:r w:rsidRPr="002866C0">
      <w:rPr>
        <w:noProof/>
        <w:sz w:val="14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36016C72" wp14:editId="4858D426">
              <wp:simplePos x="0" y="0"/>
              <wp:positionH relativeFrom="column">
                <wp:posOffset>206375</wp:posOffset>
              </wp:positionH>
              <wp:positionV relativeFrom="paragraph">
                <wp:posOffset>346659</wp:posOffset>
              </wp:positionV>
              <wp:extent cx="5741043" cy="563946"/>
              <wp:effectExtent l="0" t="0" r="0" b="7620"/>
              <wp:wrapNone/>
              <wp:docPr id="592" name="Gruppo 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1043" cy="563946"/>
                        <a:chOff x="0" y="137139"/>
                        <a:chExt cx="5741334" cy="564502"/>
                      </a:xfrm>
                    </wpg:grpSpPr>
                    <wps:wsp>
                      <wps:cNvPr id="593" name="Line 6"/>
                      <wps:cNvCnPr>
                        <a:cxnSpLocks noChangeShapeType="1"/>
                      </wps:cNvCnPr>
                      <wps:spPr bwMode="auto">
                        <a:xfrm>
                          <a:off x="1229193" y="138659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44C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4" name="Line 5"/>
                      <wps:cNvCnPr>
                        <a:cxnSpLocks noChangeShapeType="1"/>
                      </wps:cNvCnPr>
                      <wps:spPr bwMode="auto">
                        <a:xfrm>
                          <a:off x="4148528" y="142406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44C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595" name="Group 2"/>
                      <wpg:cNvGrpSpPr>
                        <a:grpSpLocks/>
                      </wpg:cNvGrpSpPr>
                      <wpg:grpSpPr bwMode="auto">
                        <a:xfrm>
                          <a:off x="4588833" y="275579"/>
                          <a:ext cx="1152501" cy="279400"/>
                          <a:chOff x="8009" y="14781"/>
                          <a:chExt cx="1815" cy="440"/>
                        </a:xfrm>
                      </wpg:grpSpPr>
                      <wps:wsp>
                        <wps:cNvPr id="596" name="AutoShape 4"/>
                        <wps:cNvSpPr>
                          <a:spLocks/>
                        </wps:cNvSpPr>
                        <wps:spPr bwMode="auto">
                          <a:xfrm>
                            <a:off x="8594" y="14781"/>
                            <a:ext cx="957" cy="310"/>
                          </a:xfrm>
                          <a:custGeom>
                            <a:avLst/>
                            <a:gdLst>
                              <a:gd name="T0" fmla="+- 0 9119 8935"/>
                              <a:gd name="T1" fmla="*/ T0 w 1696"/>
                              <a:gd name="T2" fmla="+- 0 14653 14648"/>
                              <a:gd name="T3" fmla="*/ 14653 h 549"/>
                              <a:gd name="T4" fmla="+- 0 8993 8935"/>
                              <a:gd name="T5" fmla="*/ T4 w 1696"/>
                              <a:gd name="T6" fmla="+- 0 14732 14648"/>
                              <a:gd name="T7" fmla="*/ 14732 h 549"/>
                              <a:gd name="T8" fmla="+- 0 8938 8935"/>
                              <a:gd name="T9" fmla="*/ T8 w 1696"/>
                              <a:gd name="T10" fmla="+- 0 14864 14648"/>
                              <a:gd name="T11" fmla="*/ 14864 h 549"/>
                              <a:gd name="T12" fmla="+- 0 8950 8935"/>
                              <a:gd name="T13" fmla="*/ T12 w 1696"/>
                              <a:gd name="T14" fmla="+- 0 15021 14648"/>
                              <a:gd name="T15" fmla="*/ 15021 h 549"/>
                              <a:gd name="T16" fmla="+- 0 9032 8935"/>
                              <a:gd name="T17" fmla="*/ T16 w 1696"/>
                              <a:gd name="T18" fmla="+- 0 15148 14648"/>
                              <a:gd name="T19" fmla="*/ 15148 h 549"/>
                              <a:gd name="T20" fmla="+- 0 9173 8935"/>
                              <a:gd name="T21" fmla="*/ T20 w 1696"/>
                              <a:gd name="T22" fmla="+- 0 15197 14648"/>
                              <a:gd name="T23" fmla="*/ 15197 h 549"/>
                              <a:gd name="T24" fmla="+- 0 9173 8935"/>
                              <a:gd name="T25" fmla="*/ T24 w 1696"/>
                              <a:gd name="T26" fmla="+- 0 15101 14648"/>
                              <a:gd name="T27" fmla="*/ 15101 h 549"/>
                              <a:gd name="T28" fmla="+- 0 9077 8935"/>
                              <a:gd name="T29" fmla="*/ T28 w 1696"/>
                              <a:gd name="T30" fmla="+- 0 15069 14648"/>
                              <a:gd name="T31" fmla="*/ 15069 h 549"/>
                              <a:gd name="T32" fmla="+- 0 9025 8935"/>
                              <a:gd name="T33" fmla="*/ T32 w 1696"/>
                              <a:gd name="T34" fmla="+- 0 14986 14648"/>
                              <a:gd name="T35" fmla="*/ 14986 h 549"/>
                              <a:gd name="T36" fmla="+- 0 9020 8935"/>
                              <a:gd name="T37" fmla="*/ T36 w 1696"/>
                              <a:gd name="T38" fmla="+- 0 14883 14648"/>
                              <a:gd name="T39" fmla="*/ 14883 h 549"/>
                              <a:gd name="T40" fmla="+- 0 9058 8935"/>
                              <a:gd name="T41" fmla="*/ T40 w 1696"/>
                              <a:gd name="T42" fmla="+- 0 14798 14648"/>
                              <a:gd name="T43" fmla="*/ 14798 h 549"/>
                              <a:gd name="T44" fmla="+- 0 9139 8935"/>
                              <a:gd name="T45" fmla="*/ T44 w 1696"/>
                              <a:gd name="T46" fmla="+- 0 14747 14648"/>
                              <a:gd name="T47" fmla="*/ 14747 h 549"/>
                              <a:gd name="T48" fmla="+- 0 9440 8935"/>
                              <a:gd name="T49" fmla="*/ T48 w 1696"/>
                              <a:gd name="T50" fmla="+- 0 14648 14648"/>
                              <a:gd name="T51" fmla="*/ 14648 h 549"/>
                              <a:gd name="T52" fmla="+- 0 9741 8935"/>
                              <a:gd name="T53" fmla="*/ T52 w 1696"/>
                              <a:gd name="T54" fmla="+- 0 14982 14648"/>
                              <a:gd name="T55" fmla="*/ 14982 h 549"/>
                              <a:gd name="T56" fmla="+- 0 9747 8935"/>
                              <a:gd name="T57" fmla="*/ T56 w 1696"/>
                              <a:gd name="T58" fmla="+- 0 15101 14648"/>
                              <a:gd name="T59" fmla="*/ 15101 h 549"/>
                              <a:gd name="T60" fmla="+- 0 9651 8935"/>
                              <a:gd name="T61" fmla="*/ T60 w 1696"/>
                              <a:gd name="T62" fmla="+- 0 15069 14648"/>
                              <a:gd name="T63" fmla="*/ 15069 h 549"/>
                              <a:gd name="T64" fmla="+- 0 9599 8935"/>
                              <a:gd name="T65" fmla="*/ T64 w 1696"/>
                              <a:gd name="T66" fmla="+- 0 14986 14648"/>
                              <a:gd name="T67" fmla="*/ 14986 h 549"/>
                              <a:gd name="T68" fmla="+- 0 9594 8935"/>
                              <a:gd name="T69" fmla="*/ T68 w 1696"/>
                              <a:gd name="T70" fmla="+- 0 14883 14648"/>
                              <a:gd name="T71" fmla="*/ 14883 h 549"/>
                              <a:gd name="T72" fmla="+- 0 9632 8935"/>
                              <a:gd name="T73" fmla="*/ T72 w 1696"/>
                              <a:gd name="T74" fmla="+- 0 14798 14648"/>
                              <a:gd name="T75" fmla="*/ 14798 h 549"/>
                              <a:gd name="T76" fmla="+- 0 9713 8935"/>
                              <a:gd name="T77" fmla="*/ T76 w 1696"/>
                              <a:gd name="T78" fmla="+- 0 14747 14648"/>
                              <a:gd name="T79" fmla="*/ 14747 h 549"/>
                              <a:gd name="T80" fmla="+- 0 10014 8935"/>
                              <a:gd name="T81" fmla="*/ T80 w 1696"/>
                              <a:gd name="T82" fmla="+- 0 14648 14648"/>
                              <a:gd name="T83" fmla="*/ 14648 h 549"/>
                              <a:gd name="T84" fmla="+- 0 9645 8935"/>
                              <a:gd name="T85" fmla="*/ T84 w 1696"/>
                              <a:gd name="T86" fmla="+- 0 14669 14648"/>
                              <a:gd name="T87" fmla="*/ 14669 h 549"/>
                              <a:gd name="T88" fmla="+- 0 9541 8935"/>
                              <a:gd name="T89" fmla="*/ T88 w 1696"/>
                              <a:gd name="T90" fmla="+- 0 14771 14648"/>
                              <a:gd name="T91" fmla="*/ 14771 h 549"/>
                              <a:gd name="T92" fmla="+- 0 9509 8935"/>
                              <a:gd name="T93" fmla="*/ T92 w 1696"/>
                              <a:gd name="T94" fmla="+- 0 14917 14648"/>
                              <a:gd name="T95" fmla="*/ 14917 h 549"/>
                              <a:gd name="T96" fmla="+- 0 9543 8935"/>
                              <a:gd name="T97" fmla="*/ T96 w 1696"/>
                              <a:gd name="T98" fmla="+- 0 15067 14648"/>
                              <a:gd name="T99" fmla="*/ 15067 h 549"/>
                              <a:gd name="T100" fmla="+- 0 9647 8935"/>
                              <a:gd name="T101" fmla="*/ T100 w 1696"/>
                              <a:gd name="T102" fmla="+- 0 15175 14648"/>
                              <a:gd name="T103" fmla="*/ 15175 h 549"/>
                              <a:gd name="T104" fmla="+- 0 10048 8935"/>
                              <a:gd name="T105" fmla="*/ T104 w 1696"/>
                              <a:gd name="T106" fmla="+- 0 15197 14648"/>
                              <a:gd name="T107" fmla="*/ 15197 h 549"/>
                              <a:gd name="T108" fmla="+- 0 10630 8935"/>
                              <a:gd name="T109" fmla="*/ T108 w 1696"/>
                              <a:gd name="T110" fmla="+- 0 15027 14648"/>
                              <a:gd name="T111" fmla="*/ 15027 h 549"/>
                              <a:gd name="T112" fmla="+- 0 10608 8935"/>
                              <a:gd name="T113" fmla="*/ T112 w 1696"/>
                              <a:gd name="T114" fmla="+- 0 14934 14648"/>
                              <a:gd name="T115" fmla="*/ 14934 h 549"/>
                              <a:gd name="T116" fmla="+- 0 10537 8935"/>
                              <a:gd name="T117" fmla="*/ T116 w 1696"/>
                              <a:gd name="T118" fmla="+- 0 14869 14648"/>
                              <a:gd name="T119" fmla="*/ 14869 h 549"/>
                              <a:gd name="T120" fmla="+- 0 10244 8935"/>
                              <a:gd name="T121" fmla="*/ T120 w 1696"/>
                              <a:gd name="T122" fmla="+- 0 14856 14648"/>
                              <a:gd name="T123" fmla="*/ 14856 h 549"/>
                              <a:gd name="T124" fmla="+- 0 10210 8935"/>
                              <a:gd name="T125" fmla="*/ T124 w 1696"/>
                              <a:gd name="T126" fmla="+- 0 14846 14648"/>
                              <a:gd name="T127" fmla="*/ 14846 h 549"/>
                              <a:gd name="T128" fmla="+- 0 10191 8935"/>
                              <a:gd name="T129" fmla="*/ T128 w 1696"/>
                              <a:gd name="T130" fmla="+- 0 14821 14648"/>
                              <a:gd name="T131" fmla="*/ 14821 h 549"/>
                              <a:gd name="T132" fmla="+- 0 10188 8935"/>
                              <a:gd name="T133" fmla="*/ T132 w 1696"/>
                              <a:gd name="T134" fmla="+- 0 14789 14648"/>
                              <a:gd name="T135" fmla="*/ 14789 h 549"/>
                              <a:gd name="T136" fmla="+- 0 10203 8935"/>
                              <a:gd name="T137" fmla="*/ T136 w 1696"/>
                              <a:gd name="T138" fmla="+- 0 14760 14648"/>
                              <a:gd name="T139" fmla="*/ 14760 h 549"/>
                              <a:gd name="T140" fmla="+- 0 10232 8935"/>
                              <a:gd name="T141" fmla="*/ T140 w 1696"/>
                              <a:gd name="T142" fmla="+- 0 14744 14648"/>
                              <a:gd name="T143" fmla="*/ 14744 h 549"/>
                              <a:gd name="T144" fmla="+- 0 10602 8935"/>
                              <a:gd name="T145" fmla="*/ T144 w 1696"/>
                              <a:gd name="T146" fmla="+- 0 14648 14648"/>
                              <a:gd name="T147" fmla="*/ 14648 h 549"/>
                              <a:gd name="T148" fmla="+- 0 10181 8935"/>
                              <a:gd name="T149" fmla="*/ T148 w 1696"/>
                              <a:gd name="T150" fmla="+- 0 14660 14648"/>
                              <a:gd name="T151" fmla="*/ 14660 h 549"/>
                              <a:gd name="T152" fmla="+- 0 10117 8935"/>
                              <a:gd name="T153" fmla="*/ T152 w 1696"/>
                              <a:gd name="T154" fmla="+- 0 14718 14648"/>
                              <a:gd name="T155" fmla="*/ 14718 h 549"/>
                              <a:gd name="T156" fmla="+- 0 10097 8935"/>
                              <a:gd name="T157" fmla="*/ T156 w 1696"/>
                              <a:gd name="T158" fmla="+- 0 14799 14648"/>
                              <a:gd name="T159" fmla="*/ 14799 h 549"/>
                              <a:gd name="T160" fmla="+- 0 10117 8935"/>
                              <a:gd name="T161" fmla="*/ T160 w 1696"/>
                              <a:gd name="T162" fmla="+- 0 14881 14648"/>
                              <a:gd name="T163" fmla="*/ 14881 h 549"/>
                              <a:gd name="T164" fmla="+- 0 10181 8935"/>
                              <a:gd name="T165" fmla="*/ T164 w 1696"/>
                              <a:gd name="T166" fmla="+- 0 14939 14648"/>
                              <a:gd name="T167" fmla="*/ 14939 h 549"/>
                              <a:gd name="T168" fmla="+- 0 10468 8935"/>
                              <a:gd name="T169" fmla="*/ T168 w 1696"/>
                              <a:gd name="T170" fmla="+- 0 14951 14648"/>
                              <a:gd name="T171" fmla="*/ 14951 h 549"/>
                              <a:gd name="T172" fmla="+- 0 10521 8935"/>
                              <a:gd name="T173" fmla="*/ T172 w 1696"/>
                              <a:gd name="T174" fmla="+- 0 14964 14648"/>
                              <a:gd name="T175" fmla="*/ 14964 h 549"/>
                              <a:gd name="T176" fmla="+- 0 10551 8935"/>
                              <a:gd name="T177" fmla="*/ T176 w 1696"/>
                              <a:gd name="T178" fmla="+- 0 14997 14648"/>
                              <a:gd name="T179" fmla="*/ 14997 h 549"/>
                              <a:gd name="T180" fmla="+- 0 10555 8935"/>
                              <a:gd name="T181" fmla="*/ T180 w 1696"/>
                              <a:gd name="T182" fmla="+- 0 15040 14648"/>
                              <a:gd name="T183" fmla="*/ 15040 h 549"/>
                              <a:gd name="T184" fmla="+- 0 10534 8935"/>
                              <a:gd name="T185" fmla="*/ T184 w 1696"/>
                              <a:gd name="T186" fmla="+- 0 15078 14648"/>
                              <a:gd name="T187" fmla="*/ 15078 h 549"/>
                              <a:gd name="T188" fmla="+- 0 10488 8935"/>
                              <a:gd name="T189" fmla="*/ T188 w 1696"/>
                              <a:gd name="T190" fmla="+- 0 15100 14648"/>
                              <a:gd name="T191" fmla="*/ 15100 h 549"/>
                              <a:gd name="T192" fmla="+- 0 10107 8935"/>
                              <a:gd name="T193" fmla="*/ T192 w 1696"/>
                              <a:gd name="T194" fmla="+- 0 15197 14648"/>
                              <a:gd name="T195" fmla="*/ 15197 h 549"/>
                              <a:gd name="T196" fmla="+- 0 10537 8935"/>
                              <a:gd name="T197" fmla="*/ T196 w 1696"/>
                              <a:gd name="T198" fmla="+- 0 15184 14648"/>
                              <a:gd name="T199" fmla="*/ 15184 h 549"/>
                              <a:gd name="T200" fmla="+- 0 10608 8935"/>
                              <a:gd name="T201" fmla="*/ T200 w 1696"/>
                              <a:gd name="T202" fmla="+- 0 15119 14648"/>
                              <a:gd name="T203" fmla="*/ 15119 h 549"/>
                              <a:gd name="T204" fmla="+- 0 10630 8935"/>
                              <a:gd name="T205" fmla="*/ T204 w 1696"/>
                              <a:gd name="T206" fmla="+- 0 15027 14648"/>
                              <a:gd name="T207" fmla="*/ 15027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696" h="549">
                                <a:moveTo>
                                  <a:pt x="505" y="0"/>
                                </a:moveTo>
                                <a:lnTo>
                                  <a:pt x="238" y="0"/>
                                </a:lnTo>
                                <a:lnTo>
                                  <a:pt x="184" y="5"/>
                                </a:lnTo>
                                <a:lnTo>
                                  <a:pt x="136" y="21"/>
                                </a:lnTo>
                                <a:lnTo>
                                  <a:pt x="94" y="47"/>
                                </a:lnTo>
                                <a:lnTo>
                                  <a:pt x="58" y="84"/>
                                </a:lnTo>
                                <a:lnTo>
                                  <a:pt x="32" y="123"/>
                                </a:lnTo>
                                <a:lnTo>
                                  <a:pt x="14" y="167"/>
                                </a:lnTo>
                                <a:lnTo>
                                  <a:pt x="3" y="216"/>
                                </a:lnTo>
                                <a:lnTo>
                                  <a:pt x="0" y="269"/>
                                </a:lnTo>
                                <a:lnTo>
                                  <a:pt x="3" y="323"/>
                                </a:lnTo>
                                <a:lnTo>
                                  <a:pt x="15" y="373"/>
                                </a:lnTo>
                                <a:lnTo>
                                  <a:pt x="34" y="419"/>
                                </a:lnTo>
                                <a:lnTo>
                                  <a:pt x="60" y="461"/>
                                </a:lnTo>
                                <a:lnTo>
                                  <a:pt x="97" y="500"/>
                                </a:lnTo>
                                <a:lnTo>
                                  <a:pt x="138" y="527"/>
                                </a:lnTo>
                                <a:lnTo>
                                  <a:pt x="186" y="543"/>
                                </a:lnTo>
                                <a:lnTo>
                                  <a:pt x="238" y="549"/>
                                </a:lnTo>
                                <a:lnTo>
                                  <a:pt x="505" y="549"/>
                                </a:lnTo>
                                <a:lnTo>
                                  <a:pt x="505" y="453"/>
                                </a:lnTo>
                                <a:lnTo>
                                  <a:pt x="238" y="453"/>
                                </a:lnTo>
                                <a:lnTo>
                                  <a:pt x="202" y="450"/>
                                </a:lnTo>
                                <a:lnTo>
                                  <a:pt x="170" y="439"/>
                                </a:lnTo>
                                <a:lnTo>
                                  <a:pt x="142" y="421"/>
                                </a:lnTo>
                                <a:lnTo>
                                  <a:pt x="118" y="395"/>
                                </a:lnTo>
                                <a:lnTo>
                                  <a:pt x="101" y="368"/>
                                </a:lnTo>
                                <a:lnTo>
                                  <a:pt x="90" y="338"/>
                                </a:lnTo>
                                <a:lnTo>
                                  <a:pt x="83" y="305"/>
                                </a:lnTo>
                                <a:lnTo>
                                  <a:pt x="81" y="269"/>
                                </a:lnTo>
                                <a:lnTo>
                                  <a:pt x="85" y="235"/>
                                </a:lnTo>
                                <a:lnTo>
                                  <a:pt x="93" y="203"/>
                                </a:lnTo>
                                <a:lnTo>
                                  <a:pt x="106" y="175"/>
                                </a:lnTo>
                                <a:lnTo>
                                  <a:pt x="123" y="150"/>
                                </a:lnTo>
                                <a:lnTo>
                                  <a:pt x="147" y="126"/>
                                </a:lnTo>
                                <a:lnTo>
                                  <a:pt x="174" y="109"/>
                                </a:lnTo>
                                <a:lnTo>
                                  <a:pt x="204" y="99"/>
                                </a:lnTo>
                                <a:lnTo>
                                  <a:pt x="238" y="95"/>
                                </a:lnTo>
                                <a:lnTo>
                                  <a:pt x="505" y="95"/>
                                </a:lnTo>
                                <a:lnTo>
                                  <a:pt x="505" y="0"/>
                                </a:lnTo>
                                <a:moveTo>
                                  <a:pt x="1113" y="246"/>
                                </a:moveTo>
                                <a:lnTo>
                                  <a:pt x="806" y="246"/>
                                </a:lnTo>
                                <a:lnTo>
                                  <a:pt x="806" y="334"/>
                                </a:lnTo>
                                <a:lnTo>
                                  <a:pt x="1030" y="334"/>
                                </a:lnTo>
                                <a:lnTo>
                                  <a:pt x="1030" y="453"/>
                                </a:lnTo>
                                <a:lnTo>
                                  <a:pt x="812" y="453"/>
                                </a:lnTo>
                                <a:lnTo>
                                  <a:pt x="776" y="450"/>
                                </a:lnTo>
                                <a:lnTo>
                                  <a:pt x="744" y="439"/>
                                </a:lnTo>
                                <a:lnTo>
                                  <a:pt x="716" y="421"/>
                                </a:lnTo>
                                <a:lnTo>
                                  <a:pt x="692" y="395"/>
                                </a:lnTo>
                                <a:lnTo>
                                  <a:pt x="676" y="368"/>
                                </a:lnTo>
                                <a:lnTo>
                                  <a:pt x="664" y="338"/>
                                </a:lnTo>
                                <a:lnTo>
                                  <a:pt x="657" y="305"/>
                                </a:lnTo>
                                <a:lnTo>
                                  <a:pt x="655" y="269"/>
                                </a:lnTo>
                                <a:lnTo>
                                  <a:pt x="659" y="235"/>
                                </a:lnTo>
                                <a:lnTo>
                                  <a:pt x="667" y="203"/>
                                </a:lnTo>
                                <a:lnTo>
                                  <a:pt x="680" y="175"/>
                                </a:lnTo>
                                <a:lnTo>
                                  <a:pt x="697" y="150"/>
                                </a:lnTo>
                                <a:lnTo>
                                  <a:pt x="721" y="126"/>
                                </a:lnTo>
                                <a:lnTo>
                                  <a:pt x="748" y="109"/>
                                </a:lnTo>
                                <a:lnTo>
                                  <a:pt x="778" y="99"/>
                                </a:lnTo>
                                <a:lnTo>
                                  <a:pt x="812" y="95"/>
                                </a:lnTo>
                                <a:lnTo>
                                  <a:pt x="1079" y="95"/>
                                </a:lnTo>
                                <a:lnTo>
                                  <a:pt x="1079" y="0"/>
                                </a:lnTo>
                                <a:lnTo>
                                  <a:pt x="812" y="0"/>
                                </a:lnTo>
                                <a:lnTo>
                                  <a:pt x="758" y="5"/>
                                </a:lnTo>
                                <a:lnTo>
                                  <a:pt x="710" y="21"/>
                                </a:lnTo>
                                <a:lnTo>
                                  <a:pt x="668" y="47"/>
                                </a:lnTo>
                                <a:lnTo>
                                  <a:pt x="632" y="84"/>
                                </a:lnTo>
                                <a:lnTo>
                                  <a:pt x="606" y="123"/>
                                </a:lnTo>
                                <a:lnTo>
                                  <a:pt x="588" y="167"/>
                                </a:lnTo>
                                <a:lnTo>
                                  <a:pt x="577" y="216"/>
                                </a:lnTo>
                                <a:lnTo>
                                  <a:pt x="574" y="269"/>
                                </a:lnTo>
                                <a:lnTo>
                                  <a:pt x="577" y="323"/>
                                </a:lnTo>
                                <a:lnTo>
                                  <a:pt x="589" y="373"/>
                                </a:lnTo>
                                <a:lnTo>
                                  <a:pt x="608" y="419"/>
                                </a:lnTo>
                                <a:lnTo>
                                  <a:pt x="634" y="461"/>
                                </a:lnTo>
                                <a:lnTo>
                                  <a:pt x="671" y="500"/>
                                </a:lnTo>
                                <a:lnTo>
                                  <a:pt x="712" y="527"/>
                                </a:lnTo>
                                <a:lnTo>
                                  <a:pt x="760" y="543"/>
                                </a:lnTo>
                                <a:lnTo>
                                  <a:pt x="812" y="549"/>
                                </a:lnTo>
                                <a:lnTo>
                                  <a:pt x="1113" y="549"/>
                                </a:lnTo>
                                <a:lnTo>
                                  <a:pt x="1113" y="453"/>
                                </a:lnTo>
                                <a:lnTo>
                                  <a:pt x="1113" y="246"/>
                                </a:lnTo>
                                <a:moveTo>
                                  <a:pt x="1695" y="379"/>
                                </a:moveTo>
                                <a:lnTo>
                                  <a:pt x="1693" y="346"/>
                                </a:lnTo>
                                <a:lnTo>
                                  <a:pt x="1685" y="315"/>
                                </a:lnTo>
                                <a:lnTo>
                                  <a:pt x="1673" y="286"/>
                                </a:lnTo>
                                <a:lnTo>
                                  <a:pt x="1655" y="261"/>
                                </a:lnTo>
                                <a:lnTo>
                                  <a:pt x="1630" y="238"/>
                                </a:lnTo>
                                <a:lnTo>
                                  <a:pt x="1602" y="221"/>
                                </a:lnTo>
                                <a:lnTo>
                                  <a:pt x="1569" y="211"/>
                                </a:lnTo>
                                <a:lnTo>
                                  <a:pt x="1533" y="208"/>
                                </a:lnTo>
                                <a:lnTo>
                                  <a:pt x="1309" y="208"/>
                                </a:lnTo>
                                <a:lnTo>
                                  <a:pt x="1296" y="206"/>
                                </a:lnTo>
                                <a:lnTo>
                                  <a:pt x="1285" y="203"/>
                                </a:lnTo>
                                <a:lnTo>
                                  <a:pt x="1275" y="198"/>
                                </a:lnTo>
                                <a:lnTo>
                                  <a:pt x="1266" y="190"/>
                                </a:lnTo>
                                <a:lnTo>
                                  <a:pt x="1260" y="182"/>
                                </a:lnTo>
                                <a:lnTo>
                                  <a:pt x="1256" y="173"/>
                                </a:lnTo>
                                <a:lnTo>
                                  <a:pt x="1253" y="163"/>
                                </a:lnTo>
                                <a:lnTo>
                                  <a:pt x="1253" y="152"/>
                                </a:lnTo>
                                <a:lnTo>
                                  <a:pt x="1253" y="141"/>
                                </a:lnTo>
                                <a:lnTo>
                                  <a:pt x="1256" y="131"/>
                                </a:lnTo>
                                <a:lnTo>
                                  <a:pt x="1261" y="121"/>
                                </a:lnTo>
                                <a:lnTo>
                                  <a:pt x="1268" y="112"/>
                                </a:lnTo>
                                <a:lnTo>
                                  <a:pt x="1276" y="105"/>
                                </a:lnTo>
                                <a:lnTo>
                                  <a:pt x="1285" y="99"/>
                                </a:lnTo>
                                <a:lnTo>
                                  <a:pt x="1297" y="96"/>
                                </a:lnTo>
                                <a:lnTo>
                                  <a:pt x="1309" y="95"/>
                                </a:lnTo>
                                <a:lnTo>
                                  <a:pt x="1667" y="95"/>
                                </a:lnTo>
                                <a:lnTo>
                                  <a:pt x="1667" y="0"/>
                                </a:lnTo>
                                <a:lnTo>
                                  <a:pt x="1309" y="0"/>
                                </a:lnTo>
                                <a:lnTo>
                                  <a:pt x="1276" y="3"/>
                                </a:lnTo>
                                <a:lnTo>
                                  <a:pt x="1246" y="12"/>
                                </a:lnTo>
                                <a:lnTo>
                                  <a:pt x="1221" y="27"/>
                                </a:lnTo>
                                <a:lnTo>
                                  <a:pt x="1198" y="47"/>
                                </a:lnTo>
                                <a:lnTo>
                                  <a:pt x="1182" y="70"/>
                                </a:lnTo>
                                <a:lnTo>
                                  <a:pt x="1171" y="95"/>
                                </a:lnTo>
                                <a:lnTo>
                                  <a:pt x="1164" y="122"/>
                                </a:lnTo>
                                <a:lnTo>
                                  <a:pt x="1162" y="151"/>
                                </a:lnTo>
                                <a:lnTo>
                                  <a:pt x="1164" y="181"/>
                                </a:lnTo>
                                <a:lnTo>
                                  <a:pt x="1171" y="208"/>
                                </a:lnTo>
                                <a:lnTo>
                                  <a:pt x="1182" y="233"/>
                                </a:lnTo>
                                <a:lnTo>
                                  <a:pt x="1198" y="256"/>
                                </a:lnTo>
                                <a:lnTo>
                                  <a:pt x="1221" y="276"/>
                                </a:lnTo>
                                <a:lnTo>
                                  <a:pt x="1246" y="291"/>
                                </a:lnTo>
                                <a:lnTo>
                                  <a:pt x="1276" y="300"/>
                                </a:lnTo>
                                <a:lnTo>
                                  <a:pt x="1309" y="303"/>
                                </a:lnTo>
                                <a:lnTo>
                                  <a:pt x="1533" y="303"/>
                                </a:lnTo>
                                <a:lnTo>
                                  <a:pt x="1553" y="304"/>
                                </a:lnTo>
                                <a:lnTo>
                                  <a:pt x="1570" y="309"/>
                                </a:lnTo>
                                <a:lnTo>
                                  <a:pt x="1586" y="316"/>
                                </a:lnTo>
                                <a:lnTo>
                                  <a:pt x="1599" y="326"/>
                                </a:lnTo>
                                <a:lnTo>
                                  <a:pt x="1609" y="337"/>
                                </a:lnTo>
                                <a:lnTo>
                                  <a:pt x="1616" y="349"/>
                                </a:lnTo>
                                <a:lnTo>
                                  <a:pt x="1620" y="362"/>
                                </a:lnTo>
                                <a:lnTo>
                                  <a:pt x="1621" y="377"/>
                                </a:lnTo>
                                <a:lnTo>
                                  <a:pt x="1620" y="392"/>
                                </a:lnTo>
                                <a:lnTo>
                                  <a:pt x="1615" y="406"/>
                                </a:lnTo>
                                <a:lnTo>
                                  <a:pt x="1608" y="418"/>
                                </a:lnTo>
                                <a:lnTo>
                                  <a:pt x="1599" y="430"/>
                                </a:lnTo>
                                <a:lnTo>
                                  <a:pt x="1585" y="440"/>
                                </a:lnTo>
                                <a:lnTo>
                                  <a:pt x="1570" y="448"/>
                                </a:lnTo>
                                <a:lnTo>
                                  <a:pt x="1553" y="452"/>
                                </a:lnTo>
                                <a:lnTo>
                                  <a:pt x="1533" y="453"/>
                                </a:lnTo>
                                <a:lnTo>
                                  <a:pt x="1172" y="453"/>
                                </a:lnTo>
                                <a:lnTo>
                                  <a:pt x="1172" y="549"/>
                                </a:lnTo>
                                <a:lnTo>
                                  <a:pt x="1533" y="549"/>
                                </a:lnTo>
                                <a:lnTo>
                                  <a:pt x="1570" y="546"/>
                                </a:lnTo>
                                <a:lnTo>
                                  <a:pt x="1602" y="536"/>
                                </a:lnTo>
                                <a:lnTo>
                                  <a:pt x="1631" y="519"/>
                                </a:lnTo>
                                <a:lnTo>
                                  <a:pt x="1655" y="496"/>
                                </a:lnTo>
                                <a:lnTo>
                                  <a:pt x="1673" y="471"/>
                                </a:lnTo>
                                <a:lnTo>
                                  <a:pt x="1685" y="444"/>
                                </a:lnTo>
                                <a:lnTo>
                                  <a:pt x="1693" y="413"/>
                                </a:lnTo>
                                <a:lnTo>
                                  <a:pt x="1695" y="379"/>
                                </a:lnTo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9" y="14781"/>
                            <a:ext cx="1815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598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1495269" y="298699"/>
                          <a:ext cx="2362641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555EC" w14:textId="77777777" w:rsidR="00737309" w:rsidRPr="00022B79" w:rsidRDefault="00737309" w:rsidP="00737309">
                            <w:pPr>
                              <w:spacing w:line="230" w:lineRule="exact"/>
                              <w:ind w:left="2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 w:rsidRPr="00022B79">
                              <w:rPr>
                                <w:rFonts w:ascii="Segoe UI" w:hAnsi="Segoe UI" w:cs="Segoe UI"/>
                                <w:b/>
                                <w:color w:val="044C7E"/>
                                <w:sz w:val="18"/>
                              </w:rPr>
                              <w:t xml:space="preserve">Sede Legale: </w:t>
                            </w:r>
                            <w:r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 xml:space="preserve">Via Piave, 61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– 00187 Roma</w:t>
                            </w:r>
                          </w:p>
                          <w:p w14:paraId="2EEE0026" w14:textId="77777777" w:rsidR="00737309" w:rsidRPr="00022B79" w:rsidRDefault="00737309" w:rsidP="00737309">
                            <w:pPr>
                              <w:spacing w:line="230" w:lineRule="exact"/>
                              <w:ind w:left="2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 w:rsidRPr="00022B79">
                              <w:rPr>
                                <w:rFonts w:ascii="Segoe UI" w:hAnsi="Segoe UI" w:cs="Segoe UI"/>
                                <w:b/>
                                <w:color w:val="044C7E"/>
                                <w:sz w:val="18"/>
                              </w:rPr>
                              <w:t>Sede</w:t>
                            </w:r>
                            <w:r w:rsidRPr="00022B79">
                              <w:rPr>
                                <w:rFonts w:ascii="Segoe UI" w:hAnsi="Segoe UI" w:cs="Segoe UI"/>
                                <w:b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b/>
                                <w:color w:val="044C7E"/>
                                <w:sz w:val="18"/>
                              </w:rPr>
                              <w:t>Operativa:</w:t>
                            </w:r>
                            <w:r w:rsidRPr="00022B79">
                              <w:rPr>
                                <w:rFonts w:ascii="Segoe UI" w:hAnsi="Segoe UI" w:cs="Segoe UI"/>
                                <w:b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Via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Aniene,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14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–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00198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Roma</w:t>
                            </w:r>
                          </w:p>
                          <w:p w14:paraId="7B887B3B" w14:textId="77777777" w:rsidR="00737309" w:rsidRDefault="00737309" w:rsidP="00737309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9" name="Immagine 59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7139"/>
                          <a:ext cx="590300" cy="5645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016C72" id="Gruppo 592" o:spid="_x0000_s1027" style="position:absolute;margin-left:16.25pt;margin-top:27.3pt;width:452.05pt;height:44.4pt;z-index:251704320;mso-width-relative:margin;mso-height-relative:margin" coordorigin=",1371" coordsize="57413,5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">
              <v:line id="Line 6" o:spid="_x0000_s1028" style="position:absolute;visibility:visible;mso-wrap-style:square" from="12291,1386" to="12291,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" strokecolor="#044c7e" strokeweight="2pt"/>
              <v:line id="Line 5" o:spid="_x0000_s1029" style="position:absolute;visibility:visible;mso-wrap-style:square" from="41485,1424" to="41485,6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" strokecolor="#044c7e" strokeweight="2pt"/>
              <v:group id="Group 2" o:spid="_x0000_s1030" style="position:absolute;left:45888;top:2755;width:11525;height:2794" coordorigin="8009,14781" coordsize="181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<v:shape id="AutoShape 4" o:spid="_x0000_s1031" style="position:absolute;left:8594;top:14781;width:957;height:310;visibility:visible;mso-wrap-style:square;v-text-anchor:middle" coordsize="1696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" path="m505,l238,,184,5,136,21,94,47,58,84,32,123,14,167,3,216,,269r3,54l15,373r19,46l60,461r37,39l138,527r48,16l238,549r267,l505,453r-267,l202,450,170,439,142,421,118,395,101,368,90,338,83,305,81,269r4,-34l93,203r13,-28l123,150r24,-24l174,109,204,99r34,-4l505,95,505,t608,246l806,246r,88l1030,334r,119l812,453r-36,-3l744,439,716,421,692,395,676,368,664,338r-7,-33l655,269r4,-34l667,203r13,-28l697,150r24,-24l748,109,778,99r34,-4l1079,95r,-95l812,,758,5,710,21,668,47,632,84r-26,39l588,167r-11,49l574,269r3,54l589,373r19,46l634,461r37,39l712,527r48,16l812,549r301,l1113,453r,-207m1695,379r-2,-33l1685,315r-12,-29l1655,261r-25,-23l1602,221r-33,-10l1533,208r-224,l1296,206r-11,-3l1275,198r-9,-8l1260,182r-4,-9l1253,163r,-11l1253,141r3,-10l1261,121r7,-9l1276,105r9,-6l1297,96r12,-1l1667,95r,-95l1309,r-33,3l1246,12r-25,15l1198,47r-16,23l1171,95r-7,27l1162,151r2,30l1171,208r11,25l1198,256r23,20l1246,291r30,9l1309,303r224,l1553,304r17,5l1586,316r13,10l1609,337r7,12l1620,362r1,15l1620,392r-5,14l1608,418r-9,12l1585,440r-15,8l1553,452r-20,1l1172,453r,96l1533,549r37,-3l1602,536r29,-17l1655,496r18,-25l1685,444r8,-31l1695,379e" fillcolor="#2e3092" stroked="f">
                  <v:path arrowok="t" o:connecttype="custom" o:connectlocs="104,8274;33,8319;2,8393;8,8482;55,8554;134,8581;134,8527;80,8509;51,8462;48,8404;69,8356;115,8327;285,8271;455,8460;458,8527;404,8509;375,8462;372,8404;393,8356;439,8327;609,8271;401,8283;342,8341;324,8423;343,8508;402,8569;628,8581;956,8485;944,8433;904,8396;739,8389;719,8383;709,8369;707,8351;715,8334;732,8325;941,8271;703,8278;667,8311;656,8356;667,8403;703,8436;865,8442;895,8450;912,8468;914,8493;902,8514;876,8526;661,8581;904,8574;944,8537;956,848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2" type="#_x0000_t75" style="position:absolute;left:8009;top:14781;width:1815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">
                  <v:imagedata r:id="rId3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3" type="#_x0000_t202" style="position:absolute;left:14952;top:2986;width:23627;height:2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" filled="f" stroked="f">
                <v:textbox inset="0,0,0,0">
                  <w:txbxContent>
                    <w:p w14:paraId="10F555EC" w14:textId="77777777" w:rsidR="00737309" w:rsidRPr="00022B79" w:rsidRDefault="00737309" w:rsidP="00737309">
                      <w:pPr>
                        <w:spacing w:line="230" w:lineRule="exact"/>
                        <w:ind w:left="20"/>
                        <w:rPr>
                          <w:rFonts w:ascii="Segoe UI" w:hAnsi="Segoe UI" w:cs="Segoe UI"/>
                          <w:sz w:val="18"/>
                        </w:rPr>
                      </w:pPr>
                      <w:r w:rsidRPr="00022B79">
                        <w:rPr>
                          <w:rFonts w:ascii="Segoe UI" w:hAnsi="Segoe UI" w:cs="Segoe UI"/>
                          <w:b/>
                          <w:color w:val="044C7E"/>
                          <w:sz w:val="18"/>
                        </w:rPr>
                        <w:t xml:space="preserve">Sede Legale: </w:t>
                      </w:r>
                      <w:r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 xml:space="preserve">Via Piave, 61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– 00187 Roma</w:t>
                      </w:r>
                    </w:p>
                    <w:p w14:paraId="2EEE0026" w14:textId="77777777" w:rsidR="00737309" w:rsidRPr="00022B79" w:rsidRDefault="00737309" w:rsidP="00737309">
                      <w:pPr>
                        <w:spacing w:line="230" w:lineRule="exact"/>
                        <w:ind w:left="20"/>
                        <w:rPr>
                          <w:rFonts w:ascii="Segoe UI" w:hAnsi="Segoe UI" w:cs="Segoe UI"/>
                          <w:sz w:val="18"/>
                        </w:rPr>
                      </w:pPr>
                      <w:r w:rsidRPr="00022B79">
                        <w:rPr>
                          <w:rFonts w:ascii="Segoe UI" w:hAnsi="Segoe UI" w:cs="Segoe UI"/>
                          <w:b/>
                          <w:color w:val="044C7E"/>
                          <w:sz w:val="18"/>
                        </w:rPr>
                        <w:t>Sede</w:t>
                      </w:r>
                      <w:r w:rsidRPr="00022B79">
                        <w:rPr>
                          <w:rFonts w:ascii="Segoe UI" w:hAnsi="Segoe UI" w:cs="Segoe UI"/>
                          <w:b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b/>
                          <w:color w:val="044C7E"/>
                          <w:sz w:val="18"/>
                        </w:rPr>
                        <w:t>Operativa:</w:t>
                      </w:r>
                      <w:r w:rsidRPr="00022B79">
                        <w:rPr>
                          <w:rFonts w:ascii="Segoe UI" w:hAnsi="Segoe UI" w:cs="Segoe UI"/>
                          <w:b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Via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Aniene,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14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–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00198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Roma</w:t>
                      </w:r>
                    </w:p>
                    <w:p w14:paraId="7B887B3B" w14:textId="77777777" w:rsidR="00737309" w:rsidRDefault="00737309" w:rsidP="00737309"/>
                  </w:txbxContent>
                </v:textbox>
              </v:shape>
              <v:shape id="Immagine 599" o:spid="_x0000_s1034" type="#_x0000_t75" style="position:absolute;top:1371;width:5903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06239" w14:textId="3293214D" w:rsidR="003D10DC" w:rsidRDefault="003D10DC" w:rsidP="003D10DC">
    <w:pPr>
      <w:pStyle w:val="Corpotesto"/>
      <w:spacing w:line="14" w:lineRule="auto"/>
      <w:rPr>
        <w:sz w:val="20"/>
      </w:rPr>
    </w:pPr>
  </w:p>
  <w:p w14:paraId="71FE4B3A" w14:textId="3FFD025C" w:rsidR="003D10DC" w:rsidRPr="002866C0" w:rsidRDefault="0008711F" w:rsidP="00E336B4">
    <w:pPr>
      <w:pStyle w:val="Pidipagina"/>
      <w:tabs>
        <w:tab w:val="clear" w:pos="4819"/>
        <w:tab w:val="clear" w:pos="9638"/>
        <w:tab w:val="left" w:pos="1178"/>
      </w:tabs>
      <w:rPr>
        <w:sz w:val="14"/>
      </w:rPr>
    </w:pPr>
    <w:r w:rsidRPr="002866C0">
      <w:rPr>
        <w:noProof/>
        <w:sz w:val="14"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620F68AF" wp14:editId="2EF48758">
              <wp:simplePos x="0" y="0"/>
              <wp:positionH relativeFrom="column">
                <wp:posOffset>191733</wp:posOffset>
              </wp:positionH>
              <wp:positionV relativeFrom="paragraph">
                <wp:posOffset>360045</wp:posOffset>
              </wp:positionV>
              <wp:extent cx="5741043" cy="563946"/>
              <wp:effectExtent l="0" t="0" r="0" b="7620"/>
              <wp:wrapNone/>
              <wp:docPr id="570" name="Gruppo 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1043" cy="563946"/>
                        <a:chOff x="0" y="137139"/>
                        <a:chExt cx="5741334" cy="564502"/>
                      </a:xfrm>
                    </wpg:grpSpPr>
                    <wps:wsp>
                      <wps:cNvPr id="560" name="Line 6"/>
                      <wps:cNvCnPr>
                        <a:cxnSpLocks noChangeShapeType="1"/>
                      </wps:cNvCnPr>
                      <wps:spPr bwMode="auto">
                        <a:xfrm>
                          <a:off x="1229193" y="138659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44C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1" name="Line 5"/>
                      <wps:cNvCnPr>
                        <a:cxnSpLocks noChangeShapeType="1"/>
                      </wps:cNvCnPr>
                      <wps:spPr bwMode="auto">
                        <a:xfrm>
                          <a:off x="4148528" y="142406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44C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562" name="Group 2"/>
                      <wpg:cNvGrpSpPr>
                        <a:grpSpLocks/>
                      </wpg:cNvGrpSpPr>
                      <wpg:grpSpPr bwMode="auto">
                        <a:xfrm>
                          <a:off x="4588833" y="275579"/>
                          <a:ext cx="1152501" cy="279400"/>
                          <a:chOff x="8009" y="14781"/>
                          <a:chExt cx="1815" cy="440"/>
                        </a:xfrm>
                      </wpg:grpSpPr>
                      <wps:wsp>
                        <wps:cNvPr id="563" name="AutoShape 4"/>
                        <wps:cNvSpPr>
                          <a:spLocks/>
                        </wps:cNvSpPr>
                        <wps:spPr bwMode="auto">
                          <a:xfrm>
                            <a:off x="8594" y="14781"/>
                            <a:ext cx="957" cy="310"/>
                          </a:xfrm>
                          <a:custGeom>
                            <a:avLst/>
                            <a:gdLst>
                              <a:gd name="T0" fmla="+- 0 9119 8935"/>
                              <a:gd name="T1" fmla="*/ T0 w 1696"/>
                              <a:gd name="T2" fmla="+- 0 14653 14648"/>
                              <a:gd name="T3" fmla="*/ 14653 h 549"/>
                              <a:gd name="T4" fmla="+- 0 8993 8935"/>
                              <a:gd name="T5" fmla="*/ T4 w 1696"/>
                              <a:gd name="T6" fmla="+- 0 14732 14648"/>
                              <a:gd name="T7" fmla="*/ 14732 h 549"/>
                              <a:gd name="T8" fmla="+- 0 8938 8935"/>
                              <a:gd name="T9" fmla="*/ T8 w 1696"/>
                              <a:gd name="T10" fmla="+- 0 14864 14648"/>
                              <a:gd name="T11" fmla="*/ 14864 h 549"/>
                              <a:gd name="T12" fmla="+- 0 8950 8935"/>
                              <a:gd name="T13" fmla="*/ T12 w 1696"/>
                              <a:gd name="T14" fmla="+- 0 15021 14648"/>
                              <a:gd name="T15" fmla="*/ 15021 h 549"/>
                              <a:gd name="T16" fmla="+- 0 9032 8935"/>
                              <a:gd name="T17" fmla="*/ T16 w 1696"/>
                              <a:gd name="T18" fmla="+- 0 15148 14648"/>
                              <a:gd name="T19" fmla="*/ 15148 h 549"/>
                              <a:gd name="T20" fmla="+- 0 9173 8935"/>
                              <a:gd name="T21" fmla="*/ T20 w 1696"/>
                              <a:gd name="T22" fmla="+- 0 15197 14648"/>
                              <a:gd name="T23" fmla="*/ 15197 h 549"/>
                              <a:gd name="T24" fmla="+- 0 9173 8935"/>
                              <a:gd name="T25" fmla="*/ T24 w 1696"/>
                              <a:gd name="T26" fmla="+- 0 15101 14648"/>
                              <a:gd name="T27" fmla="*/ 15101 h 549"/>
                              <a:gd name="T28" fmla="+- 0 9077 8935"/>
                              <a:gd name="T29" fmla="*/ T28 w 1696"/>
                              <a:gd name="T30" fmla="+- 0 15069 14648"/>
                              <a:gd name="T31" fmla="*/ 15069 h 549"/>
                              <a:gd name="T32" fmla="+- 0 9025 8935"/>
                              <a:gd name="T33" fmla="*/ T32 w 1696"/>
                              <a:gd name="T34" fmla="+- 0 14986 14648"/>
                              <a:gd name="T35" fmla="*/ 14986 h 549"/>
                              <a:gd name="T36" fmla="+- 0 9020 8935"/>
                              <a:gd name="T37" fmla="*/ T36 w 1696"/>
                              <a:gd name="T38" fmla="+- 0 14883 14648"/>
                              <a:gd name="T39" fmla="*/ 14883 h 549"/>
                              <a:gd name="T40" fmla="+- 0 9058 8935"/>
                              <a:gd name="T41" fmla="*/ T40 w 1696"/>
                              <a:gd name="T42" fmla="+- 0 14798 14648"/>
                              <a:gd name="T43" fmla="*/ 14798 h 549"/>
                              <a:gd name="T44" fmla="+- 0 9139 8935"/>
                              <a:gd name="T45" fmla="*/ T44 w 1696"/>
                              <a:gd name="T46" fmla="+- 0 14747 14648"/>
                              <a:gd name="T47" fmla="*/ 14747 h 549"/>
                              <a:gd name="T48" fmla="+- 0 9440 8935"/>
                              <a:gd name="T49" fmla="*/ T48 w 1696"/>
                              <a:gd name="T50" fmla="+- 0 14648 14648"/>
                              <a:gd name="T51" fmla="*/ 14648 h 549"/>
                              <a:gd name="T52" fmla="+- 0 9741 8935"/>
                              <a:gd name="T53" fmla="*/ T52 w 1696"/>
                              <a:gd name="T54" fmla="+- 0 14982 14648"/>
                              <a:gd name="T55" fmla="*/ 14982 h 549"/>
                              <a:gd name="T56" fmla="+- 0 9747 8935"/>
                              <a:gd name="T57" fmla="*/ T56 w 1696"/>
                              <a:gd name="T58" fmla="+- 0 15101 14648"/>
                              <a:gd name="T59" fmla="*/ 15101 h 549"/>
                              <a:gd name="T60" fmla="+- 0 9651 8935"/>
                              <a:gd name="T61" fmla="*/ T60 w 1696"/>
                              <a:gd name="T62" fmla="+- 0 15069 14648"/>
                              <a:gd name="T63" fmla="*/ 15069 h 549"/>
                              <a:gd name="T64" fmla="+- 0 9599 8935"/>
                              <a:gd name="T65" fmla="*/ T64 w 1696"/>
                              <a:gd name="T66" fmla="+- 0 14986 14648"/>
                              <a:gd name="T67" fmla="*/ 14986 h 549"/>
                              <a:gd name="T68" fmla="+- 0 9594 8935"/>
                              <a:gd name="T69" fmla="*/ T68 w 1696"/>
                              <a:gd name="T70" fmla="+- 0 14883 14648"/>
                              <a:gd name="T71" fmla="*/ 14883 h 549"/>
                              <a:gd name="T72" fmla="+- 0 9632 8935"/>
                              <a:gd name="T73" fmla="*/ T72 w 1696"/>
                              <a:gd name="T74" fmla="+- 0 14798 14648"/>
                              <a:gd name="T75" fmla="*/ 14798 h 549"/>
                              <a:gd name="T76" fmla="+- 0 9713 8935"/>
                              <a:gd name="T77" fmla="*/ T76 w 1696"/>
                              <a:gd name="T78" fmla="+- 0 14747 14648"/>
                              <a:gd name="T79" fmla="*/ 14747 h 549"/>
                              <a:gd name="T80" fmla="+- 0 10014 8935"/>
                              <a:gd name="T81" fmla="*/ T80 w 1696"/>
                              <a:gd name="T82" fmla="+- 0 14648 14648"/>
                              <a:gd name="T83" fmla="*/ 14648 h 549"/>
                              <a:gd name="T84" fmla="+- 0 9645 8935"/>
                              <a:gd name="T85" fmla="*/ T84 w 1696"/>
                              <a:gd name="T86" fmla="+- 0 14669 14648"/>
                              <a:gd name="T87" fmla="*/ 14669 h 549"/>
                              <a:gd name="T88" fmla="+- 0 9541 8935"/>
                              <a:gd name="T89" fmla="*/ T88 w 1696"/>
                              <a:gd name="T90" fmla="+- 0 14771 14648"/>
                              <a:gd name="T91" fmla="*/ 14771 h 549"/>
                              <a:gd name="T92" fmla="+- 0 9509 8935"/>
                              <a:gd name="T93" fmla="*/ T92 w 1696"/>
                              <a:gd name="T94" fmla="+- 0 14917 14648"/>
                              <a:gd name="T95" fmla="*/ 14917 h 549"/>
                              <a:gd name="T96" fmla="+- 0 9543 8935"/>
                              <a:gd name="T97" fmla="*/ T96 w 1696"/>
                              <a:gd name="T98" fmla="+- 0 15067 14648"/>
                              <a:gd name="T99" fmla="*/ 15067 h 549"/>
                              <a:gd name="T100" fmla="+- 0 9647 8935"/>
                              <a:gd name="T101" fmla="*/ T100 w 1696"/>
                              <a:gd name="T102" fmla="+- 0 15175 14648"/>
                              <a:gd name="T103" fmla="*/ 15175 h 549"/>
                              <a:gd name="T104" fmla="+- 0 10048 8935"/>
                              <a:gd name="T105" fmla="*/ T104 w 1696"/>
                              <a:gd name="T106" fmla="+- 0 15197 14648"/>
                              <a:gd name="T107" fmla="*/ 15197 h 549"/>
                              <a:gd name="T108" fmla="+- 0 10630 8935"/>
                              <a:gd name="T109" fmla="*/ T108 w 1696"/>
                              <a:gd name="T110" fmla="+- 0 15027 14648"/>
                              <a:gd name="T111" fmla="*/ 15027 h 549"/>
                              <a:gd name="T112" fmla="+- 0 10608 8935"/>
                              <a:gd name="T113" fmla="*/ T112 w 1696"/>
                              <a:gd name="T114" fmla="+- 0 14934 14648"/>
                              <a:gd name="T115" fmla="*/ 14934 h 549"/>
                              <a:gd name="T116" fmla="+- 0 10537 8935"/>
                              <a:gd name="T117" fmla="*/ T116 w 1696"/>
                              <a:gd name="T118" fmla="+- 0 14869 14648"/>
                              <a:gd name="T119" fmla="*/ 14869 h 549"/>
                              <a:gd name="T120" fmla="+- 0 10244 8935"/>
                              <a:gd name="T121" fmla="*/ T120 w 1696"/>
                              <a:gd name="T122" fmla="+- 0 14856 14648"/>
                              <a:gd name="T123" fmla="*/ 14856 h 549"/>
                              <a:gd name="T124" fmla="+- 0 10210 8935"/>
                              <a:gd name="T125" fmla="*/ T124 w 1696"/>
                              <a:gd name="T126" fmla="+- 0 14846 14648"/>
                              <a:gd name="T127" fmla="*/ 14846 h 549"/>
                              <a:gd name="T128" fmla="+- 0 10191 8935"/>
                              <a:gd name="T129" fmla="*/ T128 w 1696"/>
                              <a:gd name="T130" fmla="+- 0 14821 14648"/>
                              <a:gd name="T131" fmla="*/ 14821 h 549"/>
                              <a:gd name="T132" fmla="+- 0 10188 8935"/>
                              <a:gd name="T133" fmla="*/ T132 w 1696"/>
                              <a:gd name="T134" fmla="+- 0 14789 14648"/>
                              <a:gd name="T135" fmla="*/ 14789 h 549"/>
                              <a:gd name="T136" fmla="+- 0 10203 8935"/>
                              <a:gd name="T137" fmla="*/ T136 w 1696"/>
                              <a:gd name="T138" fmla="+- 0 14760 14648"/>
                              <a:gd name="T139" fmla="*/ 14760 h 549"/>
                              <a:gd name="T140" fmla="+- 0 10232 8935"/>
                              <a:gd name="T141" fmla="*/ T140 w 1696"/>
                              <a:gd name="T142" fmla="+- 0 14744 14648"/>
                              <a:gd name="T143" fmla="*/ 14744 h 549"/>
                              <a:gd name="T144" fmla="+- 0 10602 8935"/>
                              <a:gd name="T145" fmla="*/ T144 w 1696"/>
                              <a:gd name="T146" fmla="+- 0 14648 14648"/>
                              <a:gd name="T147" fmla="*/ 14648 h 549"/>
                              <a:gd name="T148" fmla="+- 0 10181 8935"/>
                              <a:gd name="T149" fmla="*/ T148 w 1696"/>
                              <a:gd name="T150" fmla="+- 0 14660 14648"/>
                              <a:gd name="T151" fmla="*/ 14660 h 549"/>
                              <a:gd name="T152" fmla="+- 0 10117 8935"/>
                              <a:gd name="T153" fmla="*/ T152 w 1696"/>
                              <a:gd name="T154" fmla="+- 0 14718 14648"/>
                              <a:gd name="T155" fmla="*/ 14718 h 549"/>
                              <a:gd name="T156" fmla="+- 0 10097 8935"/>
                              <a:gd name="T157" fmla="*/ T156 w 1696"/>
                              <a:gd name="T158" fmla="+- 0 14799 14648"/>
                              <a:gd name="T159" fmla="*/ 14799 h 549"/>
                              <a:gd name="T160" fmla="+- 0 10117 8935"/>
                              <a:gd name="T161" fmla="*/ T160 w 1696"/>
                              <a:gd name="T162" fmla="+- 0 14881 14648"/>
                              <a:gd name="T163" fmla="*/ 14881 h 549"/>
                              <a:gd name="T164" fmla="+- 0 10181 8935"/>
                              <a:gd name="T165" fmla="*/ T164 w 1696"/>
                              <a:gd name="T166" fmla="+- 0 14939 14648"/>
                              <a:gd name="T167" fmla="*/ 14939 h 549"/>
                              <a:gd name="T168" fmla="+- 0 10468 8935"/>
                              <a:gd name="T169" fmla="*/ T168 w 1696"/>
                              <a:gd name="T170" fmla="+- 0 14951 14648"/>
                              <a:gd name="T171" fmla="*/ 14951 h 549"/>
                              <a:gd name="T172" fmla="+- 0 10521 8935"/>
                              <a:gd name="T173" fmla="*/ T172 w 1696"/>
                              <a:gd name="T174" fmla="+- 0 14964 14648"/>
                              <a:gd name="T175" fmla="*/ 14964 h 549"/>
                              <a:gd name="T176" fmla="+- 0 10551 8935"/>
                              <a:gd name="T177" fmla="*/ T176 w 1696"/>
                              <a:gd name="T178" fmla="+- 0 14997 14648"/>
                              <a:gd name="T179" fmla="*/ 14997 h 549"/>
                              <a:gd name="T180" fmla="+- 0 10555 8935"/>
                              <a:gd name="T181" fmla="*/ T180 w 1696"/>
                              <a:gd name="T182" fmla="+- 0 15040 14648"/>
                              <a:gd name="T183" fmla="*/ 15040 h 549"/>
                              <a:gd name="T184" fmla="+- 0 10534 8935"/>
                              <a:gd name="T185" fmla="*/ T184 w 1696"/>
                              <a:gd name="T186" fmla="+- 0 15078 14648"/>
                              <a:gd name="T187" fmla="*/ 15078 h 549"/>
                              <a:gd name="T188" fmla="+- 0 10488 8935"/>
                              <a:gd name="T189" fmla="*/ T188 w 1696"/>
                              <a:gd name="T190" fmla="+- 0 15100 14648"/>
                              <a:gd name="T191" fmla="*/ 15100 h 549"/>
                              <a:gd name="T192" fmla="+- 0 10107 8935"/>
                              <a:gd name="T193" fmla="*/ T192 w 1696"/>
                              <a:gd name="T194" fmla="+- 0 15197 14648"/>
                              <a:gd name="T195" fmla="*/ 15197 h 549"/>
                              <a:gd name="T196" fmla="+- 0 10537 8935"/>
                              <a:gd name="T197" fmla="*/ T196 w 1696"/>
                              <a:gd name="T198" fmla="+- 0 15184 14648"/>
                              <a:gd name="T199" fmla="*/ 15184 h 549"/>
                              <a:gd name="T200" fmla="+- 0 10608 8935"/>
                              <a:gd name="T201" fmla="*/ T200 w 1696"/>
                              <a:gd name="T202" fmla="+- 0 15119 14648"/>
                              <a:gd name="T203" fmla="*/ 15119 h 549"/>
                              <a:gd name="T204" fmla="+- 0 10630 8935"/>
                              <a:gd name="T205" fmla="*/ T204 w 1696"/>
                              <a:gd name="T206" fmla="+- 0 15027 14648"/>
                              <a:gd name="T207" fmla="*/ 15027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696" h="549">
                                <a:moveTo>
                                  <a:pt x="505" y="0"/>
                                </a:moveTo>
                                <a:lnTo>
                                  <a:pt x="238" y="0"/>
                                </a:lnTo>
                                <a:lnTo>
                                  <a:pt x="184" y="5"/>
                                </a:lnTo>
                                <a:lnTo>
                                  <a:pt x="136" y="21"/>
                                </a:lnTo>
                                <a:lnTo>
                                  <a:pt x="94" y="47"/>
                                </a:lnTo>
                                <a:lnTo>
                                  <a:pt x="58" y="84"/>
                                </a:lnTo>
                                <a:lnTo>
                                  <a:pt x="32" y="123"/>
                                </a:lnTo>
                                <a:lnTo>
                                  <a:pt x="14" y="167"/>
                                </a:lnTo>
                                <a:lnTo>
                                  <a:pt x="3" y="216"/>
                                </a:lnTo>
                                <a:lnTo>
                                  <a:pt x="0" y="269"/>
                                </a:lnTo>
                                <a:lnTo>
                                  <a:pt x="3" y="323"/>
                                </a:lnTo>
                                <a:lnTo>
                                  <a:pt x="15" y="373"/>
                                </a:lnTo>
                                <a:lnTo>
                                  <a:pt x="34" y="419"/>
                                </a:lnTo>
                                <a:lnTo>
                                  <a:pt x="60" y="461"/>
                                </a:lnTo>
                                <a:lnTo>
                                  <a:pt x="97" y="500"/>
                                </a:lnTo>
                                <a:lnTo>
                                  <a:pt x="138" y="527"/>
                                </a:lnTo>
                                <a:lnTo>
                                  <a:pt x="186" y="543"/>
                                </a:lnTo>
                                <a:lnTo>
                                  <a:pt x="238" y="549"/>
                                </a:lnTo>
                                <a:lnTo>
                                  <a:pt x="505" y="549"/>
                                </a:lnTo>
                                <a:lnTo>
                                  <a:pt x="505" y="453"/>
                                </a:lnTo>
                                <a:lnTo>
                                  <a:pt x="238" y="453"/>
                                </a:lnTo>
                                <a:lnTo>
                                  <a:pt x="202" y="450"/>
                                </a:lnTo>
                                <a:lnTo>
                                  <a:pt x="170" y="439"/>
                                </a:lnTo>
                                <a:lnTo>
                                  <a:pt x="142" y="421"/>
                                </a:lnTo>
                                <a:lnTo>
                                  <a:pt x="118" y="395"/>
                                </a:lnTo>
                                <a:lnTo>
                                  <a:pt x="101" y="368"/>
                                </a:lnTo>
                                <a:lnTo>
                                  <a:pt x="90" y="338"/>
                                </a:lnTo>
                                <a:lnTo>
                                  <a:pt x="83" y="305"/>
                                </a:lnTo>
                                <a:lnTo>
                                  <a:pt x="81" y="269"/>
                                </a:lnTo>
                                <a:lnTo>
                                  <a:pt x="85" y="235"/>
                                </a:lnTo>
                                <a:lnTo>
                                  <a:pt x="93" y="203"/>
                                </a:lnTo>
                                <a:lnTo>
                                  <a:pt x="106" y="175"/>
                                </a:lnTo>
                                <a:lnTo>
                                  <a:pt x="123" y="150"/>
                                </a:lnTo>
                                <a:lnTo>
                                  <a:pt x="147" y="126"/>
                                </a:lnTo>
                                <a:lnTo>
                                  <a:pt x="174" y="109"/>
                                </a:lnTo>
                                <a:lnTo>
                                  <a:pt x="204" y="99"/>
                                </a:lnTo>
                                <a:lnTo>
                                  <a:pt x="238" y="95"/>
                                </a:lnTo>
                                <a:lnTo>
                                  <a:pt x="505" y="95"/>
                                </a:lnTo>
                                <a:lnTo>
                                  <a:pt x="505" y="0"/>
                                </a:lnTo>
                                <a:moveTo>
                                  <a:pt x="1113" y="246"/>
                                </a:moveTo>
                                <a:lnTo>
                                  <a:pt x="806" y="246"/>
                                </a:lnTo>
                                <a:lnTo>
                                  <a:pt x="806" y="334"/>
                                </a:lnTo>
                                <a:lnTo>
                                  <a:pt x="1030" y="334"/>
                                </a:lnTo>
                                <a:lnTo>
                                  <a:pt x="1030" y="453"/>
                                </a:lnTo>
                                <a:lnTo>
                                  <a:pt x="812" y="453"/>
                                </a:lnTo>
                                <a:lnTo>
                                  <a:pt x="776" y="450"/>
                                </a:lnTo>
                                <a:lnTo>
                                  <a:pt x="744" y="439"/>
                                </a:lnTo>
                                <a:lnTo>
                                  <a:pt x="716" y="421"/>
                                </a:lnTo>
                                <a:lnTo>
                                  <a:pt x="692" y="395"/>
                                </a:lnTo>
                                <a:lnTo>
                                  <a:pt x="676" y="368"/>
                                </a:lnTo>
                                <a:lnTo>
                                  <a:pt x="664" y="338"/>
                                </a:lnTo>
                                <a:lnTo>
                                  <a:pt x="657" y="305"/>
                                </a:lnTo>
                                <a:lnTo>
                                  <a:pt x="655" y="269"/>
                                </a:lnTo>
                                <a:lnTo>
                                  <a:pt x="659" y="235"/>
                                </a:lnTo>
                                <a:lnTo>
                                  <a:pt x="667" y="203"/>
                                </a:lnTo>
                                <a:lnTo>
                                  <a:pt x="680" y="175"/>
                                </a:lnTo>
                                <a:lnTo>
                                  <a:pt x="697" y="150"/>
                                </a:lnTo>
                                <a:lnTo>
                                  <a:pt x="721" y="126"/>
                                </a:lnTo>
                                <a:lnTo>
                                  <a:pt x="748" y="109"/>
                                </a:lnTo>
                                <a:lnTo>
                                  <a:pt x="778" y="99"/>
                                </a:lnTo>
                                <a:lnTo>
                                  <a:pt x="812" y="95"/>
                                </a:lnTo>
                                <a:lnTo>
                                  <a:pt x="1079" y="95"/>
                                </a:lnTo>
                                <a:lnTo>
                                  <a:pt x="1079" y="0"/>
                                </a:lnTo>
                                <a:lnTo>
                                  <a:pt x="812" y="0"/>
                                </a:lnTo>
                                <a:lnTo>
                                  <a:pt x="758" y="5"/>
                                </a:lnTo>
                                <a:lnTo>
                                  <a:pt x="710" y="21"/>
                                </a:lnTo>
                                <a:lnTo>
                                  <a:pt x="668" y="47"/>
                                </a:lnTo>
                                <a:lnTo>
                                  <a:pt x="632" y="84"/>
                                </a:lnTo>
                                <a:lnTo>
                                  <a:pt x="606" y="123"/>
                                </a:lnTo>
                                <a:lnTo>
                                  <a:pt x="588" y="167"/>
                                </a:lnTo>
                                <a:lnTo>
                                  <a:pt x="577" y="216"/>
                                </a:lnTo>
                                <a:lnTo>
                                  <a:pt x="574" y="269"/>
                                </a:lnTo>
                                <a:lnTo>
                                  <a:pt x="577" y="323"/>
                                </a:lnTo>
                                <a:lnTo>
                                  <a:pt x="589" y="373"/>
                                </a:lnTo>
                                <a:lnTo>
                                  <a:pt x="608" y="419"/>
                                </a:lnTo>
                                <a:lnTo>
                                  <a:pt x="634" y="461"/>
                                </a:lnTo>
                                <a:lnTo>
                                  <a:pt x="671" y="500"/>
                                </a:lnTo>
                                <a:lnTo>
                                  <a:pt x="712" y="527"/>
                                </a:lnTo>
                                <a:lnTo>
                                  <a:pt x="760" y="543"/>
                                </a:lnTo>
                                <a:lnTo>
                                  <a:pt x="812" y="549"/>
                                </a:lnTo>
                                <a:lnTo>
                                  <a:pt x="1113" y="549"/>
                                </a:lnTo>
                                <a:lnTo>
                                  <a:pt x="1113" y="453"/>
                                </a:lnTo>
                                <a:lnTo>
                                  <a:pt x="1113" y="246"/>
                                </a:lnTo>
                                <a:moveTo>
                                  <a:pt x="1695" y="379"/>
                                </a:moveTo>
                                <a:lnTo>
                                  <a:pt x="1693" y="346"/>
                                </a:lnTo>
                                <a:lnTo>
                                  <a:pt x="1685" y="315"/>
                                </a:lnTo>
                                <a:lnTo>
                                  <a:pt x="1673" y="286"/>
                                </a:lnTo>
                                <a:lnTo>
                                  <a:pt x="1655" y="261"/>
                                </a:lnTo>
                                <a:lnTo>
                                  <a:pt x="1630" y="238"/>
                                </a:lnTo>
                                <a:lnTo>
                                  <a:pt x="1602" y="221"/>
                                </a:lnTo>
                                <a:lnTo>
                                  <a:pt x="1569" y="211"/>
                                </a:lnTo>
                                <a:lnTo>
                                  <a:pt x="1533" y="208"/>
                                </a:lnTo>
                                <a:lnTo>
                                  <a:pt x="1309" y="208"/>
                                </a:lnTo>
                                <a:lnTo>
                                  <a:pt x="1296" y="206"/>
                                </a:lnTo>
                                <a:lnTo>
                                  <a:pt x="1285" y="203"/>
                                </a:lnTo>
                                <a:lnTo>
                                  <a:pt x="1275" y="198"/>
                                </a:lnTo>
                                <a:lnTo>
                                  <a:pt x="1266" y="190"/>
                                </a:lnTo>
                                <a:lnTo>
                                  <a:pt x="1260" y="182"/>
                                </a:lnTo>
                                <a:lnTo>
                                  <a:pt x="1256" y="173"/>
                                </a:lnTo>
                                <a:lnTo>
                                  <a:pt x="1253" y="163"/>
                                </a:lnTo>
                                <a:lnTo>
                                  <a:pt x="1253" y="152"/>
                                </a:lnTo>
                                <a:lnTo>
                                  <a:pt x="1253" y="141"/>
                                </a:lnTo>
                                <a:lnTo>
                                  <a:pt x="1256" y="131"/>
                                </a:lnTo>
                                <a:lnTo>
                                  <a:pt x="1261" y="121"/>
                                </a:lnTo>
                                <a:lnTo>
                                  <a:pt x="1268" y="112"/>
                                </a:lnTo>
                                <a:lnTo>
                                  <a:pt x="1276" y="105"/>
                                </a:lnTo>
                                <a:lnTo>
                                  <a:pt x="1285" y="99"/>
                                </a:lnTo>
                                <a:lnTo>
                                  <a:pt x="1297" y="96"/>
                                </a:lnTo>
                                <a:lnTo>
                                  <a:pt x="1309" y="95"/>
                                </a:lnTo>
                                <a:lnTo>
                                  <a:pt x="1667" y="95"/>
                                </a:lnTo>
                                <a:lnTo>
                                  <a:pt x="1667" y="0"/>
                                </a:lnTo>
                                <a:lnTo>
                                  <a:pt x="1309" y="0"/>
                                </a:lnTo>
                                <a:lnTo>
                                  <a:pt x="1276" y="3"/>
                                </a:lnTo>
                                <a:lnTo>
                                  <a:pt x="1246" y="12"/>
                                </a:lnTo>
                                <a:lnTo>
                                  <a:pt x="1221" y="27"/>
                                </a:lnTo>
                                <a:lnTo>
                                  <a:pt x="1198" y="47"/>
                                </a:lnTo>
                                <a:lnTo>
                                  <a:pt x="1182" y="70"/>
                                </a:lnTo>
                                <a:lnTo>
                                  <a:pt x="1171" y="95"/>
                                </a:lnTo>
                                <a:lnTo>
                                  <a:pt x="1164" y="122"/>
                                </a:lnTo>
                                <a:lnTo>
                                  <a:pt x="1162" y="151"/>
                                </a:lnTo>
                                <a:lnTo>
                                  <a:pt x="1164" y="181"/>
                                </a:lnTo>
                                <a:lnTo>
                                  <a:pt x="1171" y="208"/>
                                </a:lnTo>
                                <a:lnTo>
                                  <a:pt x="1182" y="233"/>
                                </a:lnTo>
                                <a:lnTo>
                                  <a:pt x="1198" y="256"/>
                                </a:lnTo>
                                <a:lnTo>
                                  <a:pt x="1221" y="276"/>
                                </a:lnTo>
                                <a:lnTo>
                                  <a:pt x="1246" y="291"/>
                                </a:lnTo>
                                <a:lnTo>
                                  <a:pt x="1276" y="300"/>
                                </a:lnTo>
                                <a:lnTo>
                                  <a:pt x="1309" y="303"/>
                                </a:lnTo>
                                <a:lnTo>
                                  <a:pt x="1533" y="303"/>
                                </a:lnTo>
                                <a:lnTo>
                                  <a:pt x="1553" y="304"/>
                                </a:lnTo>
                                <a:lnTo>
                                  <a:pt x="1570" y="309"/>
                                </a:lnTo>
                                <a:lnTo>
                                  <a:pt x="1586" y="316"/>
                                </a:lnTo>
                                <a:lnTo>
                                  <a:pt x="1599" y="326"/>
                                </a:lnTo>
                                <a:lnTo>
                                  <a:pt x="1609" y="337"/>
                                </a:lnTo>
                                <a:lnTo>
                                  <a:pt x="1616" y="349"/>
                                </a:lnTo>
                                <a:lnTo>
                                  <a:pt x="1620" y="362"/>
                                </a:lnTo>
                                <a:lnTo>
                                  <a:pt x="1621" y="377"/>
                                </a:lnTo>
                                <a:lnTo>
                                  <a:pt x="1620" y="392"/>
                                </a:lnTo>
                                <a:lnTo>
                                  <a:pt x="1615" y="406"/>
                                </a:lnTo>
                                <a:lnTo>
                                  <a:pt x="1608" y="418"/>
                                </a:lnTo>
                                <a:lnTo>
                                  <a:pt x="1599" y="430"/>
                                </a:lnTo>
                                <a:lnTo>
                                  <a:pt x="1585" y="440"/>
                                </a:lnTo>
                                <a:lnTo>
                                  <a:pt x="1570" y="448"/>
                                </a:lnTo>
                                <a:lnTo>
                                  <a:pt x="1553" y="452"/>
                                </a:lnTo>
                                <a:lnTo>
                                  <a:pt x="1533" y="453"/>
                                </a:lnTo>
                                <a:lnTo>
                                  <a:pt x="1172" y="453"/>
                                </a:lnTo>
                                <a:lnTo>
                                  <a:pt x="1172" y="549"/>
                                </a:lnTo>
                                <a:lnTo>
                                  <a:pt x="1533" y="549"/>
                                </a:lnTo>
                                <a:lnTo>
                                  <a:pt x="1570" y="546"/>
                                </a:lnTo>
                                <a:lnTo>
                                  <a:pt x="1602" y="536"/>
                                </a:lnTo>
                                <a:lnTo>
                                  <a:pt x="1631" y="519"/>
                                </a:lnTo>
                                <a:lnTo>
                                  <a:pt x="1655" y="496"/>
                                </a:lnTo>
                                <a:lnTo>
                                  <a:pt x="1673" y="471"/>
                                </a:lnTo>
                                <a:lnTo>
                                  <a:pt x="1685" y="444"/>
                                </a:lnTo>
                                <a:lnTo>
                                  <a:pt x="1693" y="413"/>
                                </a:lnTo>
                                <a:lnTo>
                                  <a:pt x="1695" y="379"/>
                                </a:lnTo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9" y="14781"/>
                            <a:ext cx="1815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565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1495269" y="298699"/>
                          <a:ext cx="2362641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B23C1" w14:textId="7E2F9631" w:rsidR="00E336B4" w:rsidRPr="00022B79" w:rsidRDefault="00E336B4" w:rsidP="00E336B4">
                            <w:pPr>
                              <w:spacing w:line="230" w:lineRule="exact"/>
                              <w:ind w:left="2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 w:rsidRPr="00022B79">
                              <w:rPr>
                                <w:rFonts w:ascii="Segoe UI" w:hAnsi="Segoe UI" w:cs="Segoe UI"/>
                                <w:b/>
                                <w:color w:val="044C7E"/>
                                <w:sz w:val="18"/>
                              </w:rPr>
                              <w:t xml:space="preserve">Sede Legale: </w:t>
                            </w:r>
                            <w:r w:rsidR="00BA43B4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 xml:space="preserve">Via Piave, 61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– 00187 Roma</w:t>
                            </w:r>
                          </w:p>
                          <w:p w14:paraId="2F4778E8" w14:textId="77777777" w:rsidR="00E336B4" w:rsidRPr="00022B79" w:rsidRDefault="00E336B4" w:rsidP="00E336B4">
                            <w:pPr>
                              <w:spacing w:line="230" w:lineRule="exact"/>
                              <w:ind w:left="2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 w:rsidRPr="00022B79">
                              <w:rPr>
                                <w:rFonts w:ascii="Segoe UI" w:hAnsi="Segoe UI" w:cs="Segoe UI"/>
                                <w:b/>
                                <w:color w:val="044C7E"/>
                                <w:sz w:val="18"/>
                              </w:rPr>
                              <w:t>Sede</w:t>
                            </w:r>
                            <w:r w:rsidRPr="00022B79">
                              <w:rPr>
                                <w:rFonts w:ascii="Segoe UI" w:hAnsi="Segoe UI" w:cs="Segoe UI"/>
                                <w:b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b/>
                                <w:color w:val="044C7E"/>
                                <w:sz w:val="18"/>
                              </w:rPr>
                              <w:t>Operativa:</w:t>
                            </w:r>
                            <w:r w:rsidRPr="00022B79">
                              <w:rPr>
                                <w:rFonts w:ascii="Segoe UI" w:hAnsi="Segoe UI" w:cs="Segoe UI"/>
                                <w:b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Via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Aniene,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14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–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00198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Roma</w:t>
                            </w:r>
                          </w:p>
                          <w:p w14:paraId="7142FE28" w14:textId="77777777" w:rsidR="00960D4A" w:rsidRDefault="00960D4A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9" name="Immagine 56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7139"/>
                          <a:ext cx="590300" cy="5645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0F68AF" id="Gruppo 570" o:spid="_x0000_s1036" style="position:absolute;margin-left:15.1pt;margin-top:28.35pt;width:452.05pt;height:44.4pt;z-index:251697152;mso-width-relative:margin;mso-height-relative:margin" coordorigin=",1371" coordsize="57413,5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">
              <v:line id="Line 6" o:spid="_x0000_s1037" style="position:absolute;visibility:visible;mso-wrap-style:square" from="12291,1386" to="12291,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" strokecolor="#044c7e" strokeweight="2pt"/>
              <v:line id="Line 5" o:spid="_x0000_s1038" style="position:absolute;visibility:visible;mso-wrap-style:square" from="41485,1424" to="41485,6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" strokecolor="#044c7e" strokeweight="2pt"/>
              <v:group id="Group 2" o:spid="_x0000_s1039" style="position:absolute;left:45888;top:2755;width:11525;height:2794" coordorigin="8009,14781" coordsize="181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<v:shape id="AutoShape 4" o:spid="_x0000_s1040" style="position:absolute;left:8594;top:14781;width:957;height:310;visibility:visible;mso-wrap-style:square;v-text-anchor:middle" coordsize="1696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" path="m505,l238,,184,5,136,21,94,47,58,84,32,123,14,167,3,216,,269r3,54l15,373r19,46l60,461r37,39l138,527r48,16l238,549r267,l505,453r-267,l202,450,170,439,142,421,118,395,101,368,90,338,83,305,81,269r4,-34l93,203r13,-28l123,150r24,-24l174,109,204,99r34,-4l505,95,505,t608,246l806,246r,88l1030,334r,119l812,453r-36,-3l744,439,716,421,692,395,676,368,664,338r-7,-33l655,269r4,-34l667,203r13,-28l697,150r24,-24l748,109,778,99r34,-4l1079,95r,-95l812,,758,5,710,21,668,47,632,84r-26,39l588,167r-11,49l574,269r3,54l589,373r19,46l634,461r37,39l712,527r48,16l812,549r301,l1113,453r,-207m1695,379r-2,-33l1685,315r-12,-29l1655,261r-25,-23l1602,221r-33,-10l1533,208r-224,l1296,206r-11,-3l1275,198r-9,-8l1260,182r-4,-9l1253,163r,-11l1253,141r3,-10l1261,121r7,-9l1276,105r9,-6l1297,96r12,-1l1667,95r,-95l1309,r-33,3l1246,12r-25,15l1198,47r-16,23l1171,95r-7,27l1162,151r2,30l1171,208r11,25l1198,256r23,20l1246,291r30,9l1309,303r224,l1553,304r17,5l1586,316r13,10l1609,337r7,12l1620,362r1,15l1620,392r-5,14l1608,418r-9,12l1585,440r-15,8l1553,452r-20,1l1172,453r,96l1533,549r37,-3l1602,536r29,-17l1655,496r18,-25l1685,444r8,-31l1695,379e" fillcolor="#2e3092" stroked="f">
                  <v:path arrowok="t" o:connecttype="custom" o:connectlocs="104,8274;33,8319;2,8393;8,8482;55,8554;134,8581;134,8527;80,8509;51,8462;48,8404;69,8356;115,8327;285,8271;455,8460;458,8527;404,8509;375,8462;372,8404;393,8356;439,8327;609,8271;401,8283;342,8341;324,8423;343,8508;402,8569;628,8581;956,8485;944,8433;904,8396;739,8389;719,8383;709,8369;707,8351;715,8334;732,8325;941,8271;703,8278;667,8311;656,8356;667,8403;703,8436;865,8442;895,8450;912,8468;914,8493;902,8514;876,8526;661,8581;904,8574;944,8537;956,848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41" type="#_x0000_t75" style="position:absolute;left:8009;top:14781;width:1815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">
                  <v:imagedata r:id="rId3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42" type="#_x0000_t202" style="position:absolute;left:14952;top:2986;width:23627;height:2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" filled="f" stroked="f">
                <v:textbox inset="0,0,0,0">
                  <w:txbxContent>
                    <w:p w14:paraId="3E6B23C1" w14:textId="7E2F9631" w:rsidR="00E336B4" w:rsidRPr="00022B79" w:rsidRDefault="00E336B4" w:rsidP="00E336B4">
                      <w:pPr>
                        <w:spacing w:line="230" w:lineRule="exact"/>
                        <w:ind w:left="20"/>
                        <w:rPr>
                          <w:rFonts w:ascii="Segoe UI" w:hAnsi="Segoe UI" w:cs="Segoe UI"/>
                          <w:sz w:val="18"/>
                        </w:rPr>
                      </w:pPr>
                      <w:r w:rsidRPr="00022B79">
                        <w:rPr>
                          <w:rFonts w:ascii="Segoe UI" w:hAnsi="Segoe UI" w:cs="Segoe UI"/>
                          <w:b/>
                          <w:color w:val="044C7E"/>
                          <w:sz w:val="18"/>
                        </w:rPr>
                        <w:t xml:space="preserve">Sede Legale: </w:t>
                      </w:r>
                      <w:r w:rsidR="00BA43B4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 xml:space="preserve">Via Piave, 61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– 00187 Roma</w:t>
                      </w:r>
                    </w:p>
                    <w:p w14:paraId="2F4778E8" w14:textId="77777777" w:rsidR="00E336B4" w:rsidRPr="00022B79" w:rsidRDefault="00E336B4" w:rsidP="00E336B4">
                      <w:pPr>
                        <w:spacing w:line="230" w:lineRule="exact"/>
                        <w:ind w:left="20"/>
                        <w:rPr>
                          <w:rFonts w:ascii="Segoe UI" w:hAnsi="Segoe UI" w:cs="Segoe UI"/>
                          <w:sz w:val="18"/>
                        </w:rPr>
                      </w:pPr>
                      <w:r w:rsidRPr="00022B79">
                        <w:rPr>
                          <w:rFonts w:ascii="Segoe UI" w:hAnsi="Segoe UI" w:cs="Segoe UI"/>
                          <w:b/>
                          <w:color w:val="044C7E"/>
                          <w:sz w:val="18"/>
                        </w:rPr>
                        <w:t>Sede</w:t>
                      </w:r>
                      <w:r w:rsidRPr="00022B79">
                        <w:rPr>
                          <w:rFonts w:ascii="Segoe UI" w:hAnsi="Segoe UI" w:cs="Segoe UI"/>
                          <w:b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b/>
                          <w:color w:val="044C7E"/>
                          <w:sz w:val="18"/>
                        </w:rPr>
                        <w:t>Operativa:</w:t>
                      </w:r>
                      <w:r w:rsidRPr="00022B79">
                        <w:rPr>
                          <w:rFonts w:ascii="Segoe UI" w:hAnsi="Segoe UI" w:cs="Segoe UI"/>
                          <w:b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Via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Aniene,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14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–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00198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Roma</w:t>
                      </w:r>
                    </w:p>
                    <w:p w14:paraId="7142FE28" w14:textId="77777777" w:rsidR="00960D4A" w:rsidRDefault="00960D4A"/>
                  </w:txbxContent>
                </v:textbox>
              </v:shape>
              <v:shape id="Immagine 569" o:spid="_x0000_s1043" type="#_x0000_t75" style="position:absolute;top:1371;width:5903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  <w:r>
      <w:rPr>
        <w:sz w:val="14"/>
      </w:rPr>
      <w:softHyphen/>
    </w:r>
    <w:r>
      <w:rPr>
        <w:sz w:val="14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C331A" w14:textId="77777777" w:rsidR="00775811" w:rsidRDefault="00775811">
      <w:r>
        <w:separator/>
      </w:r>
    </w:p>
  </w:footnote>
  <w:footnote w:type="continuationSeparator" w:id="0">
    <w:p w14:paraId="349B26D3" w14:textId="77777777" w:rsidR="00775811" w:rsidRDefault="0077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D3368" w14:textId="266A99D5" w:rsidR="00E336B4" w:rsidRDefault="00FC1925" w:rsidP="00E336B4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711488" behindDoc="0" locked="0" layoutInCell="1" allowOverlap="1" wp14:anchorId="0D3B8EC4" wp14:editId="14CF50B0">
          <wp:simplePos x="0" y="0"/>
          <wp:positionH relativeFrom="column">
            <wp:posOffset>-151130</wp:posOffset>
          </wp:positionH>
          <wp:positionV relativeFrom="paragraph">
            <wp:posOffset>-778510</wp:posOffset>
          </wp:positionV>
          <wp:extent cx="2159635" cy="1006475"/>
          <wp:effectExtent l="0" t="0" r="0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lp orizzontal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100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0DC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675D2F0" wp14:editId="0F75705D">
              <wp:simplePos x="0" y="0"/>
              <wp:positionH relativeFrom="page">
                <wp:posOffset>6238875</wp:posOffset>
              </wp:positionH>
              <wp:positionV relativeFrom="page">
                <wp:posOffset>923925</wp:posOffset>
              </wp:positionV>
              <wp:extent cx="563245" cy="191770"/>
              <wp:effectExtent l="0" t="0" r="8255" b="17780"/>
              <wp:wrapNone/>
              <wp:docPr id="5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9B258" w14:textId="419BDF4E" w:rsidR="003D10DC" w:rsidRDefault="003D10DC" w:rsidP="003D10DC">
                          <w:pPr>
                            <w:spacing w:line="240" w:lineRule="exact"/>
                            <w:ind w:left="20"/>
                            <w:rPr>
                              <w:rFonts w:ascii="Tahoma" w:hAnsi="Tahoma"/>
                              <w:sz w:val="18"/>
                            </w:rPr>
                          </w:pPr>
                          <w:r w:rsidRPr="00022B79">
                            <w:rPr>
                              <w:rFonts w:ascii="Segoe UI" w:hAnsi="Segoe UI" w:cs="Segoe UI"/>
                              <w:b/>
                              <w:color w:val="044C7E"/>
                              <w:sz w:val="18"/>
                            </w:rPr>
                            <w:t>pag</w:t>
                          </w:r>
                          <w:r>
                            <w:rPr>
                              <w:rFonts w:ascii="Barlow Black"/>
                              <w:b/>
                              <w:color w:val="044C7E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Tahoma" w:hAnsi="Tahoma"/>
                              <w:color w:val="044C7E"/>
                              <w:spacing w:val="-17"/>
                              <w:sz w:val="18"/>
                            </w:rPr>
                            <w:t xml:space="preserve"> </w:t>
                          </w:r>
                          <w:r w:rsidR="009736E5" w:rsidRPr="009736E5">
                            <w:rPr>
                              <w:rFonts w:ascii="Tahoma" w:hAnsi="Tahoma"/>
                              <w:color w:val="044C7E"/>
                              <w:spacing w:val="-17"/>
                              <w:sz w:val="18"/>
                            </w:rPr>
                            <w:fldChar w:fldCharType="begin"/>
                          </w:r>
                          <w:r w:rsidR="009736E5" w:rsidRPr="009736E5">
                            <w:rPr>
                              <w:rFonts w:ascii="Tahoma" w:hAnsi="Tahoma"/>
                              <w:color w:val="044C7E"/>
                              <w:spacing w:val="-17"/>
                              <w:sz w:val="18"/>
                            </w:rPr>
                            <w:instrText>PAGE   \* MERGEFORMAT</w:instrText>
                          </w:r>
                          <w:r w:rsidR="009736E5" w:rsidRPr="009736E5">
                            <w:rPr>
                              <w:rFonts w:ascii="Tahoma" w:hAnsi="Tahoma"/>
                              <w:color w:val="044C7E"/>
                              <w:spacing w:val="-17"/>
                              <w:sz w:val="18"/>
                            </w:rPr>
                            <w:fldChar w:fldCharType="separate"/>
                          </w:r>
                          <w:r w:rsidR="000E2CAD">
                            <w:rPr>
                              <w:rFonts w:ascii="Tahoma" w:hAnsi="Tahoma"/>
                              <w:noProof/>
                              <w:color w:val="044C7E"/>
                              <w:spacing w:val="-17"/>
                              <w:sz w:val="18"/>
                            </w:rPr>
                            <w:t>2</w:t>
                          </w:r>
                          <w:r w:rsidR="009736E5" w:rsidRPr="009736E5">
                            <w:rPr>
                              <w:rFonts w:ascii="Tahoma" w:hAnsi="Tahoma"/>
                              <w:color w:val="044C7E"/>
                              <w:spacing w:val="-17"/>
                              <w:sz w:val="18"/>
                            </w:rPr>
                            <w:fldChar w:fldCharType="end"/>
                          </w:r>
                        </w:p>
                        <w:p w14:paraId="011BE078" w14:textId="77777777" w:rsidR="003D10DC" w:rsidRDefault="003D10DC" w:rsidP="003D10DC">
                          <w:pPr>
                            <w:spacing w:line="237" w:lineRule="auto"/>
                            <w:ind w:left="20" w:right="15"/>
                            <w:rPr>
                              <w:rFonts w:ascii="Tahoma" w:hAnsi="Tahom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5D2F0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491.25pt;margin-top:72.75pt;width:44.35pt;height:15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lwsA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" filled="f" stroked="f">
              <v:textbox inset="0,0,0,0">
                <w:txbxContent>
                  <w:p w14:paraId="7959B258" w14:textId="419BDF4E" w:rsidR="003D10DC" w:rsidRDefault="003D10DC" w:rsidP="003D10DC">
                    <w:pPr>
                      <w:spacing w:line="240" w:lineRule="exact"/>
                      <w:ind w:left="20"/>
                      <w:rPr>
                        <w:rFonts w:ascii="Tahoma" w:hAnsi="Tahoma"/>
                        <w:sz w:val="18"/>
                      </w:rPr>
                    </w:pPr>
                    <w:r w:rsidRPr="00022B79">
                      <w:rPr>
                        <w:rFonts w:ascii="Segoe UI" w:hAnsi="Segoe UI" w:cs="Segoe UI"/>
                        <w:b/>
                        <w:color w:val="044C7E"/>
                        <w:sz w:val="18"/>
                      </w:rPr>
                      <w:t>pag</w:t>
                    </w:r>
                    <w:r>
                      <w:rPr>
                        <w:rFonts w:ascii="Barlow Black"/>
                        <w:b/>
                        <w:color w:val="044C7E"/>
                        <w:sz w:val="18"/>
                      </w:rPr>
                      <w:t>.</w:t>
                    </w:r>
                    <w:r>
                      <w:rPr>
                        <w:rFonts w:ascii="Tahoma" w:hAnsi="Tahoma"/>
                        <w:color w:val="044C7E"/>
                        <w:spacing w:val="-17"/>
                        <w:sz w:val="18"/>
                      </w:rPr>
                      <w:t xml:space="preserve"> </w:t>
                    </w:r>
                    <w:r w:rsidR="009736E5" w:rsidRPr="009736E5">
                      <w:rPr>
                        <w:rFonts w:ascii="Tahoma" w:hAnsi="Tahoma"/>
                        <w:color w:val="044C7E"/>
                        <w:spacing w:val="-17"/>
                        <w:sz w:val="18"/>
                      </w:rPr>
                      <w:fldChar w:fldCharType="begin"/>
                    </w:r>
                    <w:r w:rsidR="009736E5" w:rsidRPr="009736E5">
                      <w:rPr>
                        <w:rFonts w:ascii="Tahoma" w:hAnsi="Tahoma"/>
                        <w:color w:val="044C7E"/>
                        <w:spacing w:val="-17"/>
                        <w:sz w:val="18"/>
                      </w:rPr>
                      <w:instrText>PAGE   \* MERGEFORMAT</w:instrText>
                    </w:r>
                    <w:r w:rsidR="009736E5" w:rsidRPr="009736E5">
                      <w:rPr>
                        <w:rFonts w:ascii="Tahoma" w:hAnsi="Tahoma"/>
                        <w:color w:val="044C7E"/>
                        <w:spacing w:val="-17"/>
                        <w:sz w:val="18"/>
                      </w:rPr>
                      <w:fldChar w:fldCharType="separate"/>
                    </w:r>
                    <w:r w:rsidR="000E2CAD">
                      <w:rPr>
                        <w:rFonts w:ascii="Tahoma" w:hAnsi="Tahoma"/>
                        <w:noProof/>
                        <w:color w:val="044C7E"/>
                        <w:spacing w:val="-17"/>
                        <w:sz w:val="18"/>
                      </w:rPr>
                      <w:t>2</w:t>
                    </w:r>
                    <w:r w:rsidR="009736E5" w:rsidRPr="009736E5">
                      <w:rPr>
                        <w:rFonts w:ascii="Tahoma" w:hAnsi="Tahoma"/>
                        <w:color w:val="044C7E"/>
                        <w:spacing w:val="-17"/>
                        <w:sz w:val="18"/>
                      </w:rPr>
                      <w:fldChar w:fldCharType="end"/>
                    </w:r>
                  </w:p>
                  <w:p w14:paraId="011BE078" w14:textId="77777777" w:rsidR="003D10DC" w:rsidRDefault="003D10DC" w:rsidP="003D10DC">
                    <w:pPr>
                      <w:spacing w:line="237" w:lineRule="auto"/>
                      <w:ind w:left="20" w:right="15"/>
                      <w:rPr>
                        <w:rFonts w:ascii="Tahoma" w:hAnsi="Tahoma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42C91">
      <w:rPr>
        <w:b/>
        <w:color w:val="808080"/>
        <w:sz w:val="24"/>
      </w:rPr>
      <w:t xml:space="preserve">                  </w:t>
    </w:r>
    <w:r w:rsidR="00242C91">
      <w:rPr>
        <w:b/>
        <w:color w:val="808080"/>
        <w:sz w:val="16"/>
        <w:szCs w:val="16"/>
      </w:rPr>
      <w:t xml:space="preserve">  </w:t>
    </w:r>
    <w:r w:rsidR="00E336B4"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626A0DEC" wp14:editId="59BBBFD0">
              <wp:simplePos x="0" y="0"/>
              <wp:positionH relativeFrom="page">
                <wp:posOffset>3059603</wp:posOffset>
              </wp:positionH>
              <wp:positionV relativeFrom="page">
                <wp:posOffset>650240</wp:posOffset>
              </wp:positionV>
              <wp:extent cx="0" cy="546100"/>
              <wp:effectExtent l="0" t="0" r="19050" b="25400"/>
              <wp:wrapNone/>
              <wp:docPr id="534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9457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2A3B4" id="Line 3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9pt,51.2pt" to="240.9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" strokecolor="#094579" strokeweight="2pt">
              <w10:wrap anchorx="page" anchory="page"/>
            </v:line>
          </w:pict>
        </mc:Fallback>
      </mc:AlternateContent>
    </w:r>
    <w:r w:rsidR="00E336B4">
      <w:rPr>
        <w:sz w:val="20"/>
      </w:rPr>
      <w:softHyphen/>
    </w:r>
    <w:r w:rsidR="00E336B4">
      <w:rPr>
        <w:sz w:val="20"/>
      </w:rPr>
      <w:softHyphen/>
    </w:r>
  </w:p>
  <w:p w14:paraId="472660C4" w14:textId="1C998EE8" w:rsidR="00242C91" w:rsidRDefault="00242C91">
    <w:pPr>
      <w:pStyle w:val="Didascalia"/>
      <w:ind w:firstLine="0"/>
      <w:rPr>
        <w:b/>
        <w:color w:val="808080"/>
        <w:sz w:val="16"/>
        <w:szCs w:val="16"/>
      </w:rPr>
    </w:pPr>
  </w:p>
  <w:p w14:paraId="7934C505" w14:textId="77777777" w:rsidR="003D10DC" w:rsidRDefault="003D10DC" w:rsidP="003D10DC"/>
  <w:p w14:paraId="1249D723" w14:textId="77777777" w:rsidR="003D10DC" w:rsidRPr="003D10DC" w:rsidRDefault="003D10DC" w:rsidP="003D10DC"/>
  <w:p w14:paraId="265B1EBD" w14:textId="6B8BC10E" w:rsidR="00242C91" w:rsidRPr="003D10DC" w:rsidRDefault="00242C91" w:rsidP="003D10DC">
    <w:pPr>
      <w:pStyle w:val="Corpotesto"/>
      <w:spacing w:line="14" w:lineRule="auto"/>
      <w:rPr>
        <w:sz w:val="20"/>
      </w:rPr>
    </w:pPr>
    <w:r>
      <w:rPr>
        <w:b/>
        <w:color w:val="808080"/>
        <w:sz w:val="24"/>
      </w:rPr>
      <w:t xml:space="preserve">               </w:t>
    </w:r>
    <w:r w:rsidR="0086155C">
      <w:rPr>
        <w:b/>
        <w:color w:val="808080"/>
        <w:sz w:val="24"/>
      </w:rPr>
      <w:t xml:space="preserve">     </w:t>
    </w:r>
    <w:r>
      <w:rPr>
        <w:b/>
        <w:color w:val="8080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742C7" w14:textId="69D0C98F" w:rsidR="003D10DC" w:rsidRDefault="00FC1925" w:rsidP="003D10D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709440" behindDoc="0" locked="0" layoutInCell="1" allowOverlap="1" wp14:anchorId="6AF90572" wp14:editId="7B2BD525">
          <wp:simplePos x="0" y="0"/>
          <wp:positionH relativeFrom="column">
            <wp:posOffset>-159385</wp:posOffset>
          </wp:positionH>
          <wp:positionV relativeFrom="paragraph">
            <wp:posOffset>-784860</wp:posOffset>
          </wp:positionV>
          <wp:extent cx="2159635" cy="1006475"/>
          <wp:effectExtent l="0" t="0" r="0" b="317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lp orizzontal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100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E66"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46362AFD" wp14:editId="09D171BB">
              <wp:simplePos x="0" y="0"/>
              <wp:positionH relativeFrom="page">
                <wp:posOffset>3059603</wp:posOffset>
              </wp:positionH>
              <wp:positionV relativeFrom="page">
                <wp:posOffset>650240</wp:posOffset>
              </wp:positionV>
              <wp:extent cx="0" cy="546100"/>
              <wp:effectExtent l="0" t="0" r="19050" b="25400"/>
              <wp:wrapNone/>
              <wp:docPr id="10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9457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4F5F3" id="Line 3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9pt,51.2pt" to="240.9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" strokecolor="#094579" strokeweight="2pt">
              <w10:wrap anchorx="page" anchory="page"/>
            </v:line>
          </w:pict>
        </mc:Fallback>
      </mc:AlternateContent>
    </w:r>
    <w:r w:rsidR="00F47E66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3F7D570" wp14:editId="0CED5586">
              <wp:simplePos x="0" y="0"/>
              <wp:positionH relativeFrom="page">
                <wp:posOffset>3407410</wp:posOffset>
              </wp:positionH>
              <wp:positionV relativeFrom="page">
                <wp:posOffset>773709</wp:posOffset>
              </wp:positionV>
              <wp:extent cx="3115945" cy="436880"/>
              <wp:effectExtent l="0" t="0" r="8255" b="1270"/>
              <wp:wrapNone/>
              <wp:docPr id="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717EA" w14:textId="582BE457" w:rsidR="005068C5" w:rsidRPr="005216D0" w:rsidRDefault="00797C83" w:rsidP="005068C5">
                          <w:pPr>
                            <w:spacing w:line="240" w:lineRule="exact"/>
                            <w:ind w:left="20"/>
                            <w:rPr>
                              <w:rFonts w:ascii="Segoe UI" w:hAnsi="Segoe UI" w:cs="Segoe U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044C7E"/>
                              <w:sz w:val="18"/>
                            </w:rPr>
                            <w:t>Dipartimento Formazione Universitaria</w:t>
                          </w:r>
                        </w:p>
                        <w:p w14:paraId="373C6020" w14:textId="77777777" w:rsidR="00797C83" w:rsidRDefault="005068C5" w:rsidP="005068C5">
                          <w:pPr>
                            <w:spacing w:line="237" w:lineRule="auto"/>
                            <w:ind w:left="20" w:right="15"/>
                            <w:rPr>
                              <w:rFonts w:ascii="Segoe UI" w:hAnsi="Segoe UI" w:cs="Segoe UI"/>
                              <w:color w:val="044C7E"/>
                              <w:spacing w:val="-17"/>
                              <w:sz w:val="18"/>
                            </w:rPr>
                          </w:pP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sito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internet: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16"/>
                              <w:sz w:val="18"/>
                            </w:rPr>
                            <w:t xml:space="preserve"> </w:t>
                          </w:r>
                          <w:hyperlink r:id="rId2">
                            <w:r w:rsidRPr="005216D0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www.flp.it</w:t>
                            </w:r>
                            <w:r w:rsidRPr="005216D0">
                              <w:rPr>
                                <w:rFonts w:ascii="Segoe UI" w:hAnsi="Segoe UI" w:cs="Segoe UI"/>
                                <w:color w:val="044C7E"/>
                                <w:spacing w:val="-16"/>
                                <w:sz w:val="18"/>
                              </w:rPr>
                              <w:t xml:space="preserve"> </w:t>
                            </w:r>
                          </w:hyperlink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–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16"/>
                              <w:sz w:val="18"/>
                            </w:rPr>
                            <w:t xml:space="preserve"> 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email: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16"/>
                              <w:sz w:val="18"/>
                            </w:rPr>
                            <w:t xml:space="preserve"> </w:t>
                          </w:r>
                          <w:r w:rsidR="00797C83" w:rsidRPr="00797C83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laurea@flp.it</w:t>
                          </w:r>
                          <w:r w:rsidR="00797C83" w:rsidRPr="00797C83">
                            <w:rPr>
                              <w:rFonts w:ascii="Segoe UI" w:hAnsi="Segoe UI" w:cs="Segoe UI"/>
                              <w:color w:val="044C7E"/>
                              <w:spacing w:val="-17"/>
                              <w:sz w:val="18"/>
                            </w:rPr>
                            <w:t xml:space="preserve"> </w:t>
                          </w:r>
                        </w:p>
                        <w:p w14:paraId="21BD3C55" w14:textId="22408444" w:rsidR="005068C5" w:rsidRPr="005216D0" w:rsidRDefault="005068C5" w:rsidP="005068C5">
                          <w:pPr>
                            <w:spacing w:line="237" w:lineRule="auto"/>
                            <w:ind w:left="20" w:right="15"/>
                            <w:rPr>
                              <w:rFonts w:ascii="Segoe UI" w:hAnsi="Segoe UI" w:cs="Segoe UI"/>
                              <w:sz w:val="18"/>
                            </w:rPr>
                          </w:pP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tel.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23"/>
                              <w:sz w:val="18"/>
                            </w:rPr>
                            <w:t xml:space="preserve"> 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06/42000358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-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06/42010899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-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fax.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06/42010628</w:t>
                          </w:r>
                        </w:p>
                        <w:p w14:paraId="7BAB8289" w14:textId="77777777" w:rsidR="003D10DC" w:rsidRPr="00022B79" w:rsidRDefault="003D10DC" w:rsidP="00F47E66">
                          <w:pPr>
                            <w:ind w:left="23" w:right="15"/>
                            <w:rPr>
                              <w:rFonts w:ascii="Segoe UI" w:hAnsi="Segoe UI" w:cs="Segoe U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7D57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268.3pt;margin-top:60.9pt;width:245.35pt;height:34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yYtA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" filled="f" stroked="f">
              <v:textbox inset="0,0,0,0">
                <w:txbxContent>
                  <w:p w14:paraId="47D717EA" w14:textId="582BE457" w:rsidR="005068C5" w:rsidRPr="005216D0" w:rsidRDefault="00797C83" w:rsidP="005068C5">
                    <w:pPr>
                      <w:spacing w:line="240" w:lineRule="exact"/>
                      <w:ind w:left="20"/>
                      <w:rPr>
                        <w:rFonts w:ascii="Segoe UI" w:hAnsi="Segoe UI" w:cs="Segoe UI"/>
                        <w:b/>
                        <w:sz w:val="18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044C7E"/>
                        <w:sz w:val="18"/>
                      </w:rPr>
                      <w:t>Dipartimento Formazione Universitaria</w:t>
                    </w:r>
                  </w:p>
                  <w:p w14:paraId="373C6020" w14:textId="77777777" w:rsidR="00797C83" w:rsidRDefault="005068C5" w:rsidP="005068C5">
                    <w:pPr>
                      <w:spacing w:line="237" w:lineRule="auto"/>
                      <w:ind w:left="20" w:right="15"/>
                      <w:rPr>
                        <w:rFonts w:ascii="Segoe UI" w:hAnsi="Segoe UI" w:cs="Segoe UI"/>
                        <w:color w:val="044C7E"/>
                        <w:spacing w:val="-17"/>
                        <w:sz w:val="18"/>
                      </w:rPr>
                    </w:pP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sito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17"/>
                        <w:sz w:val="18"/>
                      </w:rPr>
                      <w:t xml:space="preserve"> </w:t>
                    </w: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internet: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16"/>
                        <w:sz w:val="18"/>
                      </w:rPr>
                      <w:t xml:space="preserve"> </w:t>
                    </w:r>
                    <w:hyperlink r:id="rId3">
                      <w:r w:rsidRPr="005216D0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www.flp.it</w:t>
                      </w:r>
                      <w:r w:rsidRPr="005216D0">
                        <w:rPr>
                          <w:rFonts w:ascii="Segoe UI" w:hAnsi="Segoe UI" w:cs="Segoe UI"/>
                          <w:color w:val="044C7E"/>
                          <w:spacing w:val="-16"/>
                          <w:sz w:val="18"/>
                        </w:rPr>
                        <w:t xml:space="preserve"> </w:t>
                      </w:r>
                    </w:hyperlink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–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16"/>
                        <w:sz w:val="18"/>
                      </w:rPr>
                      <w:t xml:space="preserve"> </w:t>
                    </w: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email: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16"/>
                        <w:sz w:val="18"/>
                      </w:rPr>
                      <w:t xml:space="preserve"> </w:t>
                    </w:r>
                    <w:r w:rsidR="00797C83" w:rsidRPr="00797C83">
                      <w:rPr>
                        <w:rFonts w:ascii="Segoe UI" w:hAnsi="Segoe UI" w:cs="Segoe UI"/>
                        <w:color w:val="044C7E"/>
                        <w:sz w:val="18"/>
                      </w:rPr>
                      <w:t>laurea@flp.it</w:t>
                    </w:r>
                    <w:r w:rsidR="00797C83" w:rsidRPr="00797C83">
                      <w:rPr>
                        <w:rFonts w:ascii="Segoe UI" w:hAnsi="Segoe UI" w:cs="Segoe UI"/>
                        <w:color w:val="044C7E"/>
                        <w:spacing w:val="-17"/>
                        <w:sz w:val="18"/>
                      </w:rPr>
                      <w:t xml:space="preserve"> </w:t>
                    </w:r>
                  </w:p>
                  <w:p w14:paraId="21BD3C55" w14:textId="22408444" w:rsidR="005068C5" w:rsidRPr="005216D0" w:rsidRDefault="005068C5" w:rsidP="005068C5">
                    <w:pPr>
                      <w:spacing w:line="237" w:lineRule="auto"/>
                      <w:ind w:left="20" w:right="15"/>
                      <w:rPr>
                        <w:rFonts w:ascii="Segoe UI" w:hAnsi="Segoe UI" w:cs="Segoe UI"/>
                        <w:sz w:val="18"/>
                      </w:rPr>
                    </w:pP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tel.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23"/>
                        <w:sz w:val="18"/>
                      </w:rPr>
                      <w:t xml:space="preserve"> </w:t>
                    </w: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06/42000358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22"/>
                        <w:sz w:val="18"/>
                      </w:rPr>
                      <w:t xml:space="preserve"> </w:t>
                    </w: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-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22"/>
                        <w:sz w:val="18"/>
                      </w:rPr>
                      <w:t xml:space="preserve"> </w:t>
                    </w: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06/42010899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22"/>
                        <w:sz w:val="18"/>
                      </w:rPr>
                      <w:t xml:space="preserve"> </w:t>
                    </w: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-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22"/>
                        <w:sz w:val="18"/>
                      </w:rPr>
                      <w:t xml:space="preserve"> </w:t>
                    </w: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fax.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22"/>
                        <w:sz w:val="18"/>
                      </w:rPr>
                      <w:t xml:space="preserve"> </w:t>
                    </w: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06/42010628</w:t>
                    </w:r>
                  </w:p>
                  <w:p w14:paraId="7BAB8289" w14:textId="77777777" w:rsidR="003D10DC" w:rsidRPr="00022B79" w:rsidRDefault="003D10DC" w:rsidP="00F47E66">
                    <w:pPr>
                      <w:ind w:left="23" w:right="15"/>
                      <w:rPr>
                        <w:rFonts w:ascii="Segoe UI" w:hAnsi="Segoe UI" w:cs="Segoe U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 w:rsidR="00F47E66">
      <w:rPr>
        <w:sz w:val="20"/>
      </w:rPr>
      <w:softHyphen/>
    </w:r>
    <w:r w:rsidR="00F47E66">
      <w:rPr>
        <w:sz w:val="20"/>
      </w:rPr>
      <w:softHyphen/>
    </w:r>
  </w:p>
  <w:p w14:paraId="35CF2385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66927BEE" w14:textId="3AE4FC3B" w:rsidR="003D10DC" w:rsidRDefault="006D4C65" w:rsidP="003D10DC">
    <w:pPr>
      <w:pStyle w:val="Corpotesto"/>
      <w:spacing w:line="14" w:lineRule="auto"/>
      <w:rPr>
        <w:sz w:val="20"/>
      </w:rPr>
    </w:pPr>
    <w:r>
      <w:rPr>
        <w:sz w:val="20"/>
      </w:rPr>
      <w:softHyphen/>
    </w:r>
  </w:p>
  <w:p w14:paraId="1CA958C4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27BF21FC" w14:textId="7FA82B99" w:rsidR="003D10DC" w:rsidRDefault="003D10DC" w:rsidP="003D10DC">
    <w:pPr>
      <w:pStyle w:val="Corpotesto"/>
      <w:spacing w:line="14" w:lineRule="auto"/>
      <w:rPr>
        <w:sz w:val="20"/>
      </w:rPr>
    </w:pPr>
  </w:p>
  <w:p w14:paraId="6A877EA9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6B13097C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545FD00F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7ABDAC95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5992C7DD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6F0A4D50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7944E2B5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62BA2247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19C1E69F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3EB919A9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5E1A2F33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2D91AA52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483FC9C1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522BD345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7654D5F4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2FA0F451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4CC998DF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6CFA8DDB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63210B82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05C36B4C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34F7F9C2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28355554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211746CB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150393F8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1928FCA8" w14:textId="77777777" w:rsidR="00F47E66" w:rsidRDefault="00F47E66" w:rsidP="003D10DC">
    <w:pPr>
      <w:pStyle w:val="Corpotesto"/>
      <w:spacing w:line="14" w:lineRule="auto"/>
      <w:rPr>
        <w:sz w:val="20"/>
      </w:rPr>
    </w:pPr>
  </w:p>
  <w:p w14:paraId="54718A1A" w14:textId="77777777" w:rsidR="00F47E66" w:rsidRDefault="00F47E66" w:rsidP="003D10DC">
    <w:pPr>
      <w:pStyle w:val="Corpotesto"/>
      <w:spacing w:line="14" w:lineRule="auto"/>
      <w:rPr>
        <w:sz w:val="20"/>
      </w:rPr>
    </w:pPr>
  </w:p>
  <w:p w14:paraId="22CBF5D1" w14:textId="77777777" w:rsidR="00F47E66" w:rsidRDefault="00F47E66" w:rsidP="003D10DC">
    <w:pPr>
      <w:pStyle w:val="Corpotesto"/>
      <w:spacing w:line="14" w:lineRule="auto"/>
      <w:rPr>
        <w:sz w:val="20"/>
      </w:rPr>
    </w:pPr>
  </w:p>
  <w:p w14:paraId="05A21BC3" w14:textId="77777777" w:rsidR="00F47E66" w:rsidRDefault="00F47E66" w:rsidP="003D10DC">
    <w:pPr>
      <w:pStyle w:val="Corpotesto"/>
      <w:spacing w:line="14" w:lineRule="auto"/>
      <w:rPr>
        <w:sz w:val="20"/>
      </w:rPr>
    </w:pPr>
  </w:p>
  <w:p w14:paraId="370FAA3C" w14:textId="77777777" w:rsidR="00F47E66" w:rsidRDefault="00F47E66" w:rsidP="003D10DC">
    <w:pPr>
      <w:pStyle w:val="Corpotesto"/>
      <w:spacing w:line="14" w:lineRule="auto"/>
      <w:rPr>
        <w:sz w:val="20"/>
      </w:rPr>
    </w:pPr>
  </w:p>
  <w:p w14:paraId="6F028195" w14:textId="77777777" w:rsidR="00F47E66" w:rsidRDefault="00F47E66" w:rsidP="003D10DC">
    <w:pPr>
      <w:pStyle w:val="Corpotesto"/>
      <w:spacing w:line="14" w:lineRule="auto"/>
      <w:rPr>
        <w:sz w:val="20"/>
      </w:rPr>
    </w:pPr>
  </w:p>
  <w:p w14:paraId="4E321D66" w14:textId="604253F3" w:rsidR="00F47E66" w:rsidRDefault="00F47E66" w:rsidP="003D10DC">
    <w:pPr>
      <w:pStyle w:val="Corpotesto"/>
      <w:spacing w:line="14" w:lineRule="auto"/>
      <w:rPr>
        <w:sz w:val="20"/>
      </w:rPr>
    </w:pPr>
  </w:p>
  <w:p w14:paraId="455049BD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3429BDCA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4062B7F6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26384072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570D145A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2BD2B0B7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4CD22529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34E87714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25BFCE35" w14:textId="33D9B557" w:rsidR="003D10DC" w:rsidRDefault="003D10DC" w:rsidP="003D10DC">
    <w:pPr>
      <w:pStyle w:val="Corpotesto"/>
      <w:spacing w:line="14" w:lineRule="auto"/>
      <w:rPr>
        <w:sz w:val="20"/>
      </w:rPr>
    </w:pPr>
  </w:p>
  <w:p w14:paraId="7845F18F" w14:textId="77777777" w:rsidR="0086155C" w:rsidRDefault="0086155C">
    <w:pPr>
      <w:pStyle w:val="Intestazione"/>
      <w:rPr>
        <w:sz w:val="10"/>
        <w:szCs w:val="10"/>
      </w:rPr>
    </w:pPr>
  </w:p>
  <w:p w14:paraId="58CE835E" w14:textId="1E589787" w:rsidR="00F47E66" w:rsidRPr="00DE523E" w:rsidRDefault="00F47E66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2984"/>
    <w:multiLevelType w:val="hybridMultilevel"/>
    <w:tmpl w:val="EBC23A6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4F65CA1"/>
    <w:multiLevelType w:val="hybridMultilevel"/>
    <w:tmpl w:val="77FCA002"/>
    <w:lvl w:ilvl="0" w:tplc="ACFE40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695E09"/>
    <w:multiLevelType w:val="singleLevel"/>
    <w:tmpl w:val="461067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1F1B14"/>
    <w:multiLevelType w:val="hybridMultilevel"/>
    <w:tmpl w:val="EA60E56A"/>
    <w:lvl w:ilvl="0" w:tplc="F16454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1EF9"/>
    <w:multiLevelType w:val="hybridMultilevel"/>
    <w:tmpl w:val="3342EFA6"/>
    <w:lvl w:ilvl="0" w:tplc="145A3882">
      <w:start w:val="1"/>
      <w:numFmt w:val="decimal"/>
      <w:lvlText w:val="%1)"/>
      <w:lvlJc w:val="left"/>
      <w:pPr>
        <w:tabs>
          <w:tab w:val="num" w:pos="1503"/>
        </w:tabs>
        <w:ind w:left="150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57434"/>
    <w:multiLevelType w:val="hybridMultilevel"/>
    <w:tmpl w:val="38428440"/>
    <w:lvl w:ilvl="0" w:tplc="2A3A4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776382"/>
    <w:multiLevelType w:val="hybridMultilevel"/>
    <w:tmpl w:val="EBAA8D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F2C95"/>
    <w:multiLevelType w:val="hybridMultilevel"/>
    <w:tmpl w:val="379A6EEE"/>
    <w:lvl w:ilvl="0" w:tplc="9AD8F60E">
      <w:numFmt w:val="bullet"/>
      <w:lvlText w:val="-"/>
      <w:lvlJc w:val="left"/>
      <w:pPr>
        <w:tabs>
          <w:tab w:val="num" w:pos="1878"/>
        </w:tabs>
        <w:ind w:left="1878" w:hanging="735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8" w15:restartNumberingAfterBreak="0">
    <w:nsid w:val="56F83080"/>
    <w:multiLevelType w:val="hybridMultilevel"/>
    <w:tmpl w:val="601EBA28"/>
    <w:lvl w:ilvl="0" w:tplc="F1645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C6C1E"/>
    <w:multiLevelType w:val="hybridMultilevel"/>
    <w:tmpl w:val="7860791E"/>
    <w:lvl w:ilvl="0" w:tplc="A3928004">
      <w:start w:val="1"/>
      <w:numFmt w:val="bullet"/>
      <w:lvlText w:val="-"/>
      <w:lvlJc w:val="left"/>
      <w:pPr>
        <w:ind w:left="1429" w:hanging="360"/>
      </w:pPr>
      <w:rPr>
        <w:rFonts w:ascii="Trebuchet MS" w:eastAsia="Calibri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3D7476"/>
    <w:multiLevelType w:val="hybridMultilevel"/>
    <w:tmpl w:val="299CC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E2ECA"/>
    <w:multiLevelType w:val="hybridMultilevel"/>
    <w:tmpl w:val="6E38E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60B66"/>
    <w:multiLevelType w:val="hybridMultilevel"/>
    <w:tmpl w:val="A61E56C4"/>
    <w:lvl w:ilvl="0" w:tplc="F2C8AB7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6"/>
  </w:num>
  <w:num w:numId="11">
    <w:abstractNumId w:val="5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DB"/>
    <w:rsid w:val="00003543"/>
    <w:rsid w:val="00006CE3"/>
    <w:rsid w:val="00022B79"/>
    <w:rsid w:val="00047F98"/>
    <w:rsid w:val="0005075F"/>
    <w:rsid w:val="00055CAE"/>
    <w:rsid w:val="0006054B"/>
    <w:rsid w:val="00072A2B"/>
    <w:rsid w:val="0008711F"/>
    <w:rsid w:val="000E2CAD"/>
    <w:rsid w:val="00132D0E"/>
    <w:rsid w:val="00133123"/>
    <w:rsid w:val="001367AF"/>
    <w:rsid w:val="00141034"/>
    <w:rsid w:val="001456AD"/>
    <w:rsid w:val="00177437"/>
    <w:rsid w:val="001A7C29"/>
    <w:rsid w:val="001B0DB8"/>
    <w:rsid w:val="001B5FC5"/>
    <w:rsid w:val="001F04A4"/>
    <w:rsid w:val="001F2E74"/>
    <w:rsid w:val="001F5D6F"/>
    <w:rsid w:val="00241D33"/>
    <w:rsid w:val="00242C91"/>
    <w:rsid w:val="00260FB0"/>
    <w:rsid w:val="00280D58"/>
    <w:rsid w:val="0028319A"/>
    <w:rsid w:val="002866C0"/>
    <w:rsid w:val="002A2A2E"/>
    <w:rsid w:val="002B1BF3"/>
    <w:rsid w:val="002B5C01"/>
    <w:rsid w:val="002C2A6E"/>
    <w:rsid w:val="002D32BF"/>
    <w:rsid w:val="002D4208"/>
    <w:rsid w:val="002E11BC"/>
    <w:rsid w:val="002F2E5D"/>
    <w:rsid w:val="002F31CE"/>
    <w:rsid w:val="002F3F32"/>
    <w:rsid w:val="003157CC"/>
    <w:rsid w:val="0031766F"/>
    <w:rsid w:val="00321EE5"/>
    <w:rsid w:val="00347A82"/>
    <w:rsid w:val="00355981"/>
    <w:rsid w:val="00367D95"/>
    <w:rsid w:val="00371661"/>
    <w:rsid w:val="00395F89"/>
    <w:rsid w:val="003B0C6C"/>
    <w:rsid w:val="003B3320"/>
    <w:rsid w:val="003D10DC"/>
    <w:rsid w:val="003D74C6"/>
    <w:rsid w:val="00436158"/>
    <w:rsid w:val="004505F9"/>
    <w:rsid w:val="004545A5"/>
    <w:rsid w:val="00460D13"/>
    <w:rsid w:val="004612EA"/>
    <w:rsid w:val="0046614A"/>
    <w:rsid w:val="00481A78"/>
    <w:rsid w:val="004867E8"/>
    <w:rsid w:val="004A4E1F"/>
    <w:rsid w:val="004B71E6"/>
    <w:rsid w:val="004D06D3"/>
    <w:rsid w:val="005068C5"/>
    <w:rsid w:val="00506A9F"/>
    <w:rsid w:val="00511C42"/>
    <w:rsid w:val="0051271F"/>
    <w:rsid w:val="00514AAE"/>
    <w:rsid w:val="005313E3"/>
    <w:rsid w:val="0053738C"/>
    <w:rsid w:val="00580501"/>
    <w:rsid w:val="005927D4"/>
    <w:rsid w:val="005A21CC"/>
    <w:rsid w:val="005A5CB2"/>
    <w:rsid w:val="005F7B0F"/>
    <w:rsid w:val="00614C5C"/>
    <w:rsid w:val="00627CE7"/>
    <w:rsid w:val="00640DE5"/>
    <w:rsid w:val="00643B92"/>
    <w:rsid w:val="00645F1D"/>
    <w:rsid w:val="0065483C"/>
    <w:rsid w:val="00684A5D"/>
    <w:rsid w:val="006B3E49"/>
    <w:rsid w:val="006B4167"/>
    <w:rsid w:val="006B5E06"/>
    <w:rsid w:val="006C3D62"/>
    <w:rsid w:val="006D2561"/>
    <w:rsid w:val="006D4C65"/>
    <w:rsid w:val="006D5EE0"/>
    <w:rsid w:val="006D70BD"/>
    <w:rsid w:val="006E6B76"/>
    <w:rsid w:val="006F2186"/>
    <w:rsid w:val="00702DCB"/>
    <w:rsid w:val="00705019"/>
    <w:rsid w:val="007056D1"/>
    <w:rsid w:val="00726197"/>
    <w:rsid w:val="00733C1A"/>
    <w:rsid w:val="00737309"/>
    <w:rsid w:val="007417FD"/>
    <w:rsid w:val="007432A9"/>
    <w:rsid w:val="007578C4"/>
    <w:rsid w:val="00770BC1"/>
    <w:rsid w:val="00775811"/>
    <w:rsid w:val="007810FF"/>
    <w:rsid w:val="0078555F"/>
    <w:rsid w:val="00797C83"/>
    <w:rsid w:val="007A2ADC"/>
    <w:rsid w:val="007D1DC8"/>
    <w:rsid w:val="007D28A7"/>
    <w:rsid w:val="00811C3B"/>
    <w:rsid w:val="00841016"/>
    <w:rsid w:val="00841C4E"/>
    <w:rsid w:val="008539BE"/>
    <w:rsid w:val="0086155C"/>
    <w:rsid w:val="00861BD5"/>
    <w:rsid w:val="00870468"/>
    <w:rsid w:val="00870A70"/>
    <w:rsid w:val="00870E6B"/>
    <w:rsid w:val="008862B0"/>
    <w:rsid w:val="00886EB5"/>
    <w:rsid w:val="00890329"/>
    <w:rsid w:val="008A544C"/>
    <w:rsid w:val="008B2367"/>
    <w:rsid w:val="008E295C"/>
    <w:rsid w:val="008F2776"/>
    <w:rsid w:val="008F5F47"/>
    <w:rsid w:val="008F7F87"/>
    <w:rsid w:val="00911AA8"/>
    <w:rsid w:val="00937003"/>
    <w:rsid w:val="00941171"/>
    <w:rsid w:val="00960D4A"/>
    <w:rsid w:val="00967F67"/>
    <w:rsid w:val="009736E5"/>
    <w:rsid w:val="00980374"/>
    <w:rsid w:val="009A2A5C"/>
    <w:rsid w:val="009B2141"/>
    <w:rsid w:val="009E6E55"/>
    <w:rsid w:val="009F06EC"/>
    <w:rsid w:val="00A10A6D"/>
    <w:rsid w:val="00A5736A"/>
    <w:rsid w:val="00A57608"/>
    <w:rsid w:val="00A84A7E"/>
    <w:rsid w:val="00A87B38"/>
    <w:rsid w:val="00A91EFC"/>
    <w:rsid w:val="00A96BDB"/>
    <w:rsid w:val="00AA239B"/>
    <w:rsid w:val="00AB0415"/>
    <w:rsid w:val="00AC3E9F"/>
    <w:rsid w:val="00AD1E1F"/>
    <w:rsid w:val="00AE5322"/>
    <w:rsid w:val="00B207E3"/>
    <w:rsid w:val="00B31489"/>
    <w:rsid w:val="00B55800"/>
    <w:rsid w:val="00B56DEF"/>
    <w:rsid w:val="00B94C5B"/>
    <w:rsid w:val="00BA16E4"/>
    <w:rsid w:val="00BA43B4"/>
    <w:rsid w:val="00BB32CD"/>
    <w:rsid w:val="00BD4F41"/>
    <w:rsid w:val="00BE074E"/>
    <w:rsid w:val="00BE4A8A"/>
    <w:rsid w:val="00BF0CE4"/>
    <w:rsid w:val="00C10B4D"/>
    <w:rsid w:val="00C152A2"/>
    <w:rsid w:val="00C558B1"/>
    <w:rsid w:val="00C55EBD"/>
    <w:rsid w:val="00C56310"/>
    <w:rsid w:val="00C82AF6"/>
    <w:rsid w:val="00CA170C"/>
    <w:rsid w:val="00CA5CEF"/>
    <w:rsid w:val="00CC6F9A"/>
    <w:rsid w:val="00CD52AF"/>
    <w:rsid w:val="00D26EA9"/>
    <w:rsid w:val="00D361BD"/>
    <w:rsid w:val="00D475C4"/>
    <w:rsid w:val="00D569DA"/>
    <w:rsid w:val="00D57242"/>
    <w:rsid w:val="00D6617A"/>
    <w:rsid w:val="00D77FFD"/>
    <w:rsid w:val="00D854C2"/>
    <w:rsid w:val="00D9522C"/>
    <w:rsid w:val="00D955FD"/>
    <w:rsid w:val="00DC1215"/>
    <w:rsid w:val="00DD446B"/>
    <w:rsid w:val="00DE523E"/>
    <w:rsid w:val="00DF0374"/>
    <w:rsid w:val="00E15092"/>
    <w:rsid w:val="00E224F9"/>
    <w:rsid w:val="00E336B4"/>
    <w:rsid w:val="00E36960"/>
    <w:rsid w:val="00E42FF2"/>
    <w:rsid w:val="00E54670"/>
    <w:rsid w:val="00E663AD"/>
    <w:rsid w:val="00E86CF0"/>
    <w:rsid w:val="00E95064"/>
    <w:rsid w:val="00EA5305"/>
    <w:rsid w:val="00EC412A"/>
    <w:rsid w:val="00EF1CEA"/>
    <w:rsid w:val="00EF3D3C"/>
    <w:rsid w:val="00EF4F55"/>
    <w:rsid w:val="00EF62B4"/>
    <w:rsid w:val="00EF7A05"/>
    <w:rsid w:val="00F120DA"/>
    <w:rsid w:val="00F16A22"/>
    <w:rsid w:val="00F343B7"/>
    <w:rsid w:val="00F37E0F"/>
    <w:rsid w:val="00F47E66"/>
    <w:rsid w:val="00F573FF"/>
    <w:rsid w:val="00F63DDB"/>
    <w:rsid w:val="00F66BFF"/>
    <w:rsid w:val="00F76080"/>
    <w:rsid w:val="00F81448"/>
    <w:rsid w:val="00F83B65"/>
    <w:rsid w:val="00FB064A"/>
    <w:rsid w:val="00FC1925"/>
    <w:rsid w:val="00FE10CC"/>
    <w:rsid w:val="00FF0E7A"/>
    <w:rsid w:val="00FF30E9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D3A15"/>
  <w15:docId w15:val="{A267E22C-DD28-45B3-A96F-2DF3166A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DDB"/>
    <w:pPr>
      <w:snapToGrid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/>
      <w:sz w:val="4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pPr>
      <w:keepNext/>
      <w:ind w:left="3540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07"/>
      <w:jc w:val="center"/>
      <w:outlineLvl w:val="6"/>
    </w:pPr>
    <w:rPr>
      <w:rFonts w:ascii="Arial" w:hAnsi="Arial"/>
      <w:sz w:val="28"/>
    </w:rPr>
  </w:style>
  <w:style w:type="paragraph" w:styleId="Titolo8">
    <w:name w:val="heading 8"/>
    <w:basedOn w:val="Normale"/>
    <w:next w:val="Normale"/>
    <w:qFormat/>
    <w:pPr>
      <w:keepNext/>
      <w:ind w:firstLine="567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ind w:left="567" w:right="567" w:firstLine="709"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ind w:firstLine="708"/>
    </w:pPr>
    <w:rPr>
      <w:rFonts w:ascii="Tahoma" w:hAnsi="Tahoma"/>
      <w:i/>
      <w:sz w:val="32"/>
    </w:rPr>
  </w:style>
  <w:style w:type="paragraph" w:styleId="Corpotesto">
    <w:name w:val="Body Text"/>
    <w:basedOn w:val="Normale"/>
    <w:pPr>
      <w:jc w:val="both"/>
    </w:pPr>
    <w:rPr>
      <w:rFonts w:ascii="Tahoma" w:hAnsi="Tahoma"/>
      <w:sz w:val="28"/>
    </w:rPr>
  </w:style>
  <w:style w:type="paragraph" w:styleId="Rientrocorpodeltesto">
    <w:name w:val="Body Text Indent"/>
    <w:basedOn w:val="Normale"/>
    <w:pPr>
      <w:jc w:val="center"/>
    </w:pPr>
    <w:rPr>
      <w:rFonts w:ascii="Tahoma" w:hAnsi="Tahoma"/>
      <w:sz w:val="40"/>
    </w:rPr>
  </w:style>
  <w:style w:type="paragraph" w:styleId="Testodelblocco">
    <w:name w:val="Block Text"/>
    <w:basedOn w:val="Normale"/>
    <w:pPr>
      <w:ind w:left="567" w:right="567" w:firstLine="709"/>
    </w:pPr>
    <w:rPr>
      <w:sz w:val="24"/>
    </w:rPr>
  </w:style>
  <w:style w:type="paragraph" w:styleId="Rientrocorpodeltesto2">
    <w:name w:val="Body Text Indent 2"/>
    <w:basedOn w:val="Normale"/>
    <w:pPr>
      <w:ind w:right="849" w:firstLine="709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right="851"/>
      <w:jc w:val="both"/>
    </w:pPr>
    <w:rPr>
      <w:sz w:val="24"/>
    </w:rPr>
  </w:style>
  <w:style w:type="paragraph" w:styleId="Rientrocorpodeltesto3">
    <w:name w:val="Body Text Indent 3"/>
    <w:basedOn w:val="Normale"/>
    <w:pPr>
      <w:ind w:right="851" w:firstLine="709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</w:pPr>
    <w:rPr>
      <w:b/>
      <w:sz w:val="56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StarBats"/>
    </w:rPr>
  </w:style>
  <w:style w:type="paragraph" w:customStyle="1" w:styleId="H1">
    <w:name w:val="H1"/>
    <w:basedOn w:val="Normale"/>
    <w:next w:val="Normale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3">
    <w:name w:val="H3"/>
    <w:basedOn w:val="Normale"/>
    <w:next w:val="Normale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z w:val="24"/>
    </w:rPr>
  </w:style>
  <w:style w:type="paragraph" w:customStyle="1" w:styleId="Corpodeltesto21">
    <w:name w:val="Corpo del testo 21"/>
    <w:basedOn w:val="Normale"/>
    <w:pPr>
      <w:spacing w:before="360" w:line="360" w:lineRule="atLeast"/>
      <w:ind w:firstLine="567"/>
    </w:pPr>
    <w:rPr>
      <w:sz w:val="28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t1">
    <w:name w:val="t1"/>
    <w:basedOn w:val="Normale"/>
    <w:pPr>
      <w:widowControl w:val="0"/>
      <w:spacing w:line="240" w:lineRule="atLeast"/>
    </w:pPr>
    <w:rPr>
      <w:sz w:val="24"/>
    </w:rPr>
  </w:style>
  <w:style w:type="paragraph" w:customStyle="1" w:styleId="p4">
    <w:name w:val="p4"/>
    <w:basedOn w:val="Normale"/>
    <w:pPr>
      <w:widowControl w:val="0"/>
      <w:tabs>
        <w:tab w:val="left" w:pos="180"/>
        <w:tab w:val="left" w:pos="740"/>
      </w:tabs>
      <w:spacing w:line="300" w:lineRule="atLeast"/>
      <w:ind w:left="1296" w:firstLine="576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0BC1"/>
    <w:pPr>
      <w:snapToGri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0468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character" w:customStyle="1" w:styleId="Titolo4Carattere">
    <w:name w:val="Titolo 4 Carattere"/>
    <w:link w:val="Titolo4"/>
    <w:rsid w:val="00D26EA9"/>
    <w:rPr>
      <w:rFonts w:ascii="Arial" w:hAnsi="Arial"/>
      <w:i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0DC"/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p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ea@flp.it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p.it/" TargetMode="External"/><Relationship Id="rId2" Type="http://schemas.openxmlformats.org/officeDocument/2006/relationships/hyperlink" Target="http://www.flp.it/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\Desktop\carta_int_FLP_C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BD58-5472-4896-AE12-B04BD6E0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carta_int_FLP_CSE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Links>
    <vt:vector size="18" baseType="variant"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mailto:arearelazionisindacali@inps.it</vt:lpwstr>
      </vt:variant>
      <vt:variant>
        <vt:lpwstr/>
      </vt:variant>
      <vt:variant>
        <vt:i4>2359327</vt:i4>
      </vt:variant>
      <vt:variant>
        <vt:i4>9</vt:i4>
      </vt:variant>
      <vt:variant>
        <vt:i4>0</vt:i4>
      </vt:variant>
      <vt:variant>
        <vt:i4>5</vt:i4>
      </vt:variant>
      <vt:variant>
        <vt:lpwstr>mailto:flpposta@SoftHome.net</vt:lpwstr>
      </vt:variant>
      <vt:variant>
        <vt:lpwstr/>
      </vt:variant>
      <vt:variant>
        <vt:i4>8061030</vt:i4>
      </vt:variant>
      <vt:variant>
        <vt:i4>6</vt:i4>
      </vt:variant>
      <vt:variant>
        <vt:i4>0</vt:i4>
      </vt:variant>
      <vt:variant>
        <vt:i4>5</vt:i4>
      </vt:variant>
      <vt:variant>
        <vt:lpwstr>http://www.flp.it/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Giuseppe</cp:lastModifiedBy>
  <cp:revision>2</cp:revision>
  <cp:lastPrinted>2020-01-28T15:49:00Z</cp:lastPrinted>
  <dcterms:created xsi:type="dcterms:W3CDTF">2020-02-07T16:10:00Z</dcterms:created>
  <dcterms:modified xsi:type="dcterms:W3CDTF">2020-02-07T16:10:00Z</dcterms:modified>
</cp:coreProperties>
</file>